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0A49" w14:textId="06BF0568" w:rsidR="001D0F2D" w:rsidRDefault="001D0F2D" w:rsidP="001D0F2D">
      <w:pPr>
        <w:pStyle w:val="Title"/>
      </w:pPr>
      <w:r w:rsidRPr="001D0F2D">
        <w:t xml:space="preserve">Creating </w:t>
      </w:r>
      <w:r w:rsidR="001E2025">
        <w:t>y</w:t>
      </w:r>
      <w:r w:rsidRPr="001D0F2D">
        <w:t xml:space="preserve">our </w:t>
      </w:r>
      <w:r w:rsidR="001E2025">
        <w:t>o</w:t>
      </w:r>
      <w:r w:rsidRPr="001D0F2D">
        <w:t xml:space="preserve">wn </w:t>
      </w:r>
      <w:r w:rsidR="001E2025">
        <w:t>s</w:t>
      </w:r>
      <w:r w:rsidRPr="001D0F2D">
        <w:t xml:space="preserve">urvey </w:t>
      </w:r>
      <w:r w:rsidR="001E2025">
        <w:t>f</w:t>
      </w:r>
      <w:r w:rsidRPr="001D0F2D">
        <w:t>orm</w:t>
      </w:r>
    </w:p>
    <w:p w14:paraId="728B7F43" w14:textId="77777777" w:rsidR="001D0F2D" w:rsidRPr="001D0F2D" w:rsidRDefault="001D0F2D" w:rsidP="001D0F2D"/>
    <w:p w14:paraId="16878FE1" w14:textId="77777777" w:rsidR="001D0F2D" w:rsidRPr="001D0F2D" w:rsidRDefault="001D0F2D" w:rsidP="001D0F2D">
      <w:pPr>
        <w:pStyle w:val="Heading2"/>
      </w:pPr>
      <w:r w:rsidRPr="001D0F2D">
        <w:t>Course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7920"/>
      </w:tblGrid>
      <w:tr w:rsidR="001D0F2D" w:rsidRPr="001D0F2D" w14:paraId="4E9AB982" w14:textId="77777777" w:rsidTr="00CC32A4">
        <w:tc>
          <w:tcPr>
            <w:tcW w:w="1800" w:type="dxa"/>
            <w:hideMark/>
          </w:tcPr>
          <w:p w14:paraId="69A759CB" w14:textId="77777777" w:rsidR="001D0F2D" w:rsidRPr="001D0F2D" w:rsidRDefault="001D0F2D" w:rsidP="001D0F2D">
            <w:pPr>
              <w:rPr>
                <w:sz w:val="22"/>
              </w:rPr>
            </w:pPr>
            <w:r w:rsidRPr="001D0F2D">
              <w:rPr>
                <w:sz w:val="22"/>
              </w:rPr>
              <w:t>Course: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542C9D48" w14:textId="6231F98B" w:rsidR="001D0F2D" w:rsidRPr="001D0F2D" w:rsidRDefault="001D0F2D" w:rsidP="001D0F2D">
            <w:pPr>
              <w:rPr>
                <w:sz w:val="22"/>
              </w:rPr>
            </w:pPr>
          </w:p>
        </w:tc>
      </w:tr>
      <w:tr w:rsidR="001D0F2D" w:rsidRPr="001D0F2D" w14:paraId="674F2671" w14:textId="77777777" w:rsidTr="00CC32A4">
        <w:tc>
          <w:tcPr>
            <w:tcW w:w="1800" w:type="dxa"/>
            <w:hideMark/>
          </w:tcPr>
          <w:p w14:paraId="20CB8EB7" w14:textId="77777777" w:rsidR="001D0F2D" w:rsidRPr="001D0F2D" w:rsidRDefault="001D0F2D" w:rsidP="001D0F2D">
            <w:pPr>
              <w:rPr>
                <w:sz w:val="22"/>
              </w:rPr>
            </w:pPr>
            <w:r w:rsidRPr="001D0F2D">
              <w:rPr>
                <w:sz w:val="22"/>
              </w:rPr>
              <w:t>Class Time: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3C2EB7D4" w14:textId="631C69DD" w:rsidR="001D0F2D" w:rsidRPr="001D0F2D" w:rsidRDefault="001D0F2D" w:rsidP="001D0F2D">
            <w:pPr>
              <w:rPr>
                <w:sz w:val="22"/>
              </w:rPr>
            </w:pPr>
          </w:p>
        </w:tc>
      </w:tr>
      <w:tr w:rsidR="001D0F2D" w:rsidRPr="001D0F2D" w14:paraId="648176F1" w14:textId="77777777" w:rsidTr="00CC32A4">
        <w:tc>
          <w:tcPr>
            <w:tcW w:w="1800" w:type="dxa"/>
            <w:hideMark/>
          </w:tcPr>
          <w:p w14:paraId="6282A280" w14:textId="77777777" w:rsidR="001D0F2D" w:rsidRPr="001D0F2D" w:rsidRDefault="001D0F2D" w:rsidP="001D0F2D">
            <w:pPr>
              <w:rPr>
                <w:sz w:val="22"/>
              </w:rPr>
            </w:pPr>
            <w:r w:rsidRPr="001D0F2D">
              <w:rPr>
                <w:sz w:val="22"/>
              </w:rPr>
              <w:t>Instructor: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48A10674" w14:textId="54161CC0" w:rsidR="001D0F2D" w:rsidRPr="001D0F2D" w:rsidRDefault="001D0F2D" w:rsidP="001D0F2D">
            <w:pPr>
              <w:rPr>
                <w:sz w:val="22"/>
              </w:rPr>
            </w:pPr>
          </w:p>
        </w:tc>
      </w:tr>
      <w:tr w:rsidR="001D0F2D" w:rsidRPr="001D0F2D" w14:paraId="3FF39895" w14:textId="77777777" w:rsidTr="00CC32A4">
        <w:tc>
          <w:tcPr>
            <w:tcW w:w="1800" w:type="dxa"/>
            <w:hideMark/>
          </w:tcPr>
          <w:p w14:paraId="55BCDD7B" w14:textId="77777777" w:rsidR="001D0F2D" w:rsidRPr="001D0F2D" w:rsidRDefault="001D0F2D" w:rsidP="001D0F2D">
            <w:pPr>
              <w:rPr>
                <w:sz w:val="22"/>
              </w:rPr>
            </w:pPr>
            <w:r w:rsidRPr="001D0F2D">
              <w:rPr>
                <w:sz w:val="22"/>
              </w:rPr>
              <w:t>Date: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4989A108" w14:textId="6F59C6F1" w:rsidR="001D0F2D" w:rsidRPr="001D0F2D" w:rsidRDefault="001D0F2D" w:rsidP="001D0F2D">
            <w:pPr>
              <w:rPr>
                <w:sz w:val="22"/>
              </w:rPr>
            </w:pPr>
          </w:p>
        </w:tc>
      </w:tr>
    </w:tbl>
    <w:p w14:paraId="2BDDE64C" w14:textId="77777777" w:rsidR="00B35B35" w:rsidRDefault="00B35B35" w:rsidP="00B35B35"/>
    <w:p w14:paraId="44DBBD39" w14:textId="7E4EB0B4" w:rsidR="001D0F2D" w:rsidRDefault="001D0F2D" w:rsidP="001D0F2D">
      <w:pPr>
        <w:pStyle w:val="Heading2"/>
      </w:pPr>
      <w:r>
        <w:t>Survey Design Overview</w:t>
      </w:r>
    </w:p>
    <w:p w14:paraId="7F315C73" w14:textId="17E84640" w:rsidR="001D0F2D" w:rsidRDefault="001D0F2D" w:rsidP="001D0F2D">
      <w:pPr>
        <w:rPr>
          <w:sz w:val="22"/>
        </w:rPr>
      </w:pPr>
      <w:r w:rsidRPr="001D0F2D">
        <w:rPr>
          <w:sz w:val="22"/>
        </w:rPr>
        <w:t>While the design of real surveys is a complicated task requiring a lot of expertise, the design of informal surveys for one-time use in getting feedback from your students requires a lot less effort and concern. Since the data are for your use only you can make the questions as targeted or as general as you like.</w:t>
      </w:r>
    </w:p>
    <w:p w14:paraId="3EA93B30" w14:textId="77777777" w:rsidR="001D0F2D" w:rsidRDefault="001D0F2D" w:rsidP="001D0F2D">
      <w:pPr>
        <w:rPr>
          <w:sz w:val="22"/>
        </w:rPr>
      </w:pPr>
    </w:p>
    <w:p w14:paraId="12E00DEF" w14:textId="79748DDF" w:rsidR="001D0F2D" w:rsidRPr="001D0F2D" w:rsidRDefault="001D0F2D" w:rsidP="001D0F2D">
      <w:pPr>
        <w:pStyle w:val="Heading2"/>
      </w:pPr>
      <w:r>
        <w:t>General Guidelines</w:t>
      </w:r>
    </w:p>
    <w:p w14:paraId="23B49D31" w14:textId="404E1239" w:rsidR="001D0F2D" w:rsidRDefault="001D0F2D" w:rsidP="001D0F2D">
      <w:pPr>
        <w:pStyle w:val="Heading3"/>
      </w:pPr>
      <w:r w:rsidRPr="001D0F2D">
        <w:t>Here are some general guidelines for formative mid-semester feedback</w:t>
      </w:r>
      <w:r>
        <w:t>:</w:t>
      </w:r>
    </w:p>
    <w:p w14:paraId="2B69B8A6" w14:textId="77777777" w:rsidR="001D0F2D" w:rsidRPr="001D0F2D" w:rsidRDefault="001D0F2D" w:rsidP="001D0F2D">
      <w:pPr>
        <w:rPr>
          <w:sz w:val="22"/>
        </w:rPr>
      </w:pPr>
    </w:p>
    <w:p w14:paraId="62FF2C8D" w14:textId="30FD372D" w:rsidR="001D0F2D" w:rsidRPr="001D0F2D" w:rsidRDefault="001D0F2D" w:rsidP="001D0F2D">
      <w:pPr>
        <w:pStyle w:val="ListParagraph"/>
        <w:numPr>
          <w:ilvl w:val="0"/>
          <w:numId w:val="11"/>
        </w:numPr>
        <w:rPr>
          <w:sz w:val="22"/>
        </w:rPr>
      </w:pPr>
      <w:r w:rsidRPr="001D0F2D">
        <w:rPr>
          <w:sz w:val="22"/>
        </w:rPr>
        <w:t xml:space="preserve">Use items from the previous </w:t>
      </w:r>
      <w:r w:rsidR="00B35B35">
        <w:rPr>
          <w:sz w:val="22"/>
        </w:rPr>
        <w:t>term</w:t>
      </w:r>
      <w:r w:rsidRPr="001D0F2D">
        <w:rPr>
          <w:sz w:val="22"/>
        </w:rPr>
        <w:t>’</w:t>
      </w:r>
      <w:r w:rsidR="00B35B35">
        <w:rPr>
          <w:sz w:val="22"/>
        </w:rPr>
        <w:t>s</w:t>
      </w:r>
      <w:r w:rsidRPr="001D0F2D">
        <w:rPr>
          <w:sz w:val="22"/>
        </w:rPr>
        <w:t xml:space="preserve"> formal evaluations on which your results were surprising or disturbing to see </w:t>
      </w:r>
      <w:r w:rsidR="00C57191">
        <w:rPr>
          <w:sz w:val="22"/>
        </w:rPr>
        <w:t>whether</w:t>
      </w:r>
      <w:r w:rsidRPr="001D0F2D">
        <w:rPr>
          <w:sz w:val="22"/>
        </w:rPr>
        <w:t xml:space="preserve"> you have continued in the same vein or </w:t>
      </w:r>
      <w:r w:rsidR="000E1122">
        <w:rPr>
          <w:sz w:val="22"/>
        </w:rPr>
        <w:t xml:space="preserve">have </w:t>
      </w:r>
      <w:r w:rsidRPr="001D0F2D">
        <w:rPr>
          <w:sz w:val="22"/>
        </w:rPr>
        <w:t>been able to change student</w:t>
      </w:r>
      <w:r w:rsidR="000E1122">
        <w:rPr>
          <w:sz w:val="22"/>
        </w:rPr>
        <w:t>s’</w:t>
      </w:r>
      <w:r w:rsidRPr="001D0F2D">
        <w:rPr>
          <w:sz w:val="22"/>
        </w:rPr>
        <w:t xml:space="preserve"> reactions with your efforts.</w:t>
      </w:r>
    </w:p>
    <w:p w14:paraId="725D0F8F" w14:textId="08801FB5" w:rsidR="001D0F2D" w:rsidRPr="001D0F2D" w:rsidRDefault="001D0F2D" w:rsidP="001D0F2D">
      <w:pPr>
        <w:pStyle w:val="ListParagraph"/>
        <w:numPr>
          <w:ilvl w:val="0"/>
          <w:numId w:val="11"/>
        </w:numPr>
        <w:rPr>
          <w:sz w:val="22"/>
        </w:rPr>
      </w:pPr>
      <w:r w:rsidRPr="001D0F2D">
        <w:rPr>
          <w:sz w:val="22"/>
        </w:rPr>
        <w:t xml:space="preserve">Ask questions that target overall student performance and satisfaction as well as asking more </w:t>
      </w:r>
      <w:r w:rsidR="000E1122">
        <w:rPr>
          <w:sz w:val="22"/>
        </w:rPr>
        <w:t>focused</w:t>
      </w:r>
      <w:r w:rsidRPr="001D0F2D">
        <w:rPr>
          <w:sz w:val="22"/>
        </w:rPr>
        <w:t xml:space="preserve"> questions about specific procedures and assignments. This also will let you track changes across the </w:t>
      </w:r>
      <w:r w:rsidR="000E1122">
        <w:rPr>
          <w:sz w:val="22"/>
        </w:rPr>
        <w:t>term</w:t>
      </w:r>
      <w:r w:rsidRPr="001D0F2D">
        <w:rPr>
          <w:sz w:val="22"/>
        </w:rPr>
        <w:t xml:space="preserve"> </w:t>
      </w:r>
      <w:r w:rsidR="00C553F5">
        <w:rPr>
          <w:sz w:val="22"/>
        </w:rPr>
        <w:t>(</w:t>
      </w:r>
      <w:r w:rsidRPr="001D0F2D">
        <w:rPr>
          <w:sz w:val="22"/>
        </w:rPr>
        <w:t>if you do more than one data collection</w:t>
      </w:r>
      <w:r w:rsidR="00C553F5">
        <w:rPr>
          <w:sz w:val="22"/>
        </w:rPr>
        <w:t>)</w:t>
      </w:r>
      <w:r w:rsidRPr="001D0F2D">
        <w:rPr>
          <w:sz w:val="22"/>
        </w:rPr>
        <w:t xml:space="preserve">, or </w:t>
      </w:r>
      <w:r w:rsidR="00C553F5">
        <w:rPr>
          <w:sz w:val="22"/>
        </w:rPr>
        <w:t>from term to term</w:t>
      </w:r>
      <w:r w:rsidRPr="001D0F2D">
        <w:rPr>
          <w:sz w:val="22"/>
        </w:rPr>
        <w:t>.</w:t>
      </w:r>
    </w:p>
    <w:p w14:paraId="772AE831" w14:textId="33176216" w:rsidR="001D0F2D" w:rsidRPr="001D0F2D" w:rsidRDefault="001D0F2D" w:rsidP="001D0F2D">
      <w:pPr>
        <w:pStyle w:val="ListParagraph"/>
        <w:numPr>
          <w:ilvl w:val="0"/>
          <w:numId w:val="11"/>
        </w:numPr>
        <w:rPr>
          <w:sz w:val="22"/>
        </w:rPr>
      </w:pPr>
      <w:r w:rsidRPr="001D0F2D">
        <w:rPr>
          <w:sz w:val="22"/>
        </w:rPr>
        <w:t>Try to keep the item formats consistent (i.e.</w:t>
      </w:r>
      <w:r w:rsidR="00C62FE5">
        <w:rPr>
          <w:sz w:val="22"/>
        </w:rPr>
        <w:t>,</w:t>
      </w:r>
      <w:r w:rsidRPr="001D0F2D">
        <w:rPr>
          <w:sz w:val="22"/>
        </w:rPr>
        <w:t xml:space="preserve"> all questions or all statements to agree with or all descriptions of learner reactions). Keep a consistent set of descriptors for the scale (i.e.</w:t>
      </w:r>
      <w:r w:rsidR="00F93031">
        <w:rPr>
          <w:sz w:val="22"/>
        </w:rPr>
        <w:t>,</w:t>
      </w:r>
      <w:r w:rsidRPr="001D0F2D">
        <w:rPr>
          <w:sz w:val="22"/>
        </w:rPr>
        <w:t xml:space="preserve"> “strongly agree</w:t>
      </w:r>
      <w:r w:rsidR="00F93031">
        <w:rPr>
          <w:sz w:val="22"/>
        </w:rPr>
        <w:t>”</w:t>
      </w:r>
      <w:r w:rsidRPr="001D0F2D">
        <w:rPr>
          <w:sz w:val="22"/>
        </w:rPr>
        <w:t xml:space="preserve"> to </w:t>
      </w:r>
      <w:r w:rsidR="00F93031">
        <w:rPr>
          <w:sz w:val="22"/>
        </w:rPr>
        <w:t>“</w:t>
      </w:r>
      <w:r w:rsidRPr="001D0F2D">
        <w:rPr>
          <w:sz w:val="22"/>
        </w:rPr>
        <w:t>strongly disagree” or “</w:t>
      </w:r>
      <w:r w:rsidR="00F93031">
        <w:rPr>
          <w:sz w:val="22"/>
        </w:rPr>
        <w:t xml:space="preserve">almost </w:t>
      </w:r>
      <w:r w:rsidRPr="001D0F2D">
        <w:rPr>
          <w:sz w:val="22"/>
        </w:rPr>
        <w:t>always</w:t>
      </w:r>
      <w:r w:rsidR="00F93031">
        <w:rPr>
          <w:sz w:val="22"/>
        </w:rPr>
        <w:t>”</w:t>
      </w:r>
      <w:r w:rsidRPr="001D0F2D">
        <w:rPr>
          <w:sz w:val="22"/>
        </w:rPr>
        <w:t xml:space="preserve"> to </w:t>
      </w:r>
      <w:r w:rsidR="00F93031">
        <w:rPr>
          <w:sz w:val="22"/>
        </w:rPr>
        <w:t xml:space="preserve">“almost </w:t>
      </w:r>
      <w:r w:rsidRPr="001D0F2D">
        <w:rPr>
          <w:sz w:val="22"/>
        </w:rPr>
        <w:t>never”, etc.).</w:t>
      </w:r>
    </w:p>
    <w:p w14:paraId="441A9AC2" w14:textId="021A8525" w:rsidR="001D0F2D" w:rsidRPr="001D0F2D" w:rsidRDefault="00821436" w:rsidP="001D0F2D">
      <w:pPr>
        <w:pStyle w:val="ListParagraph"/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Avoid having </w:t>
      </w:r>
      <w:r w:rsidR="001D0F2D" w:rsidRPr="001D0F2D">
        <w:rPr>
          <w:sz w:val="22"/>
        </w:rPr>
        <w:t>two issues in the same item stem (</w:t>
      </w:r>
      <w:r>
        <w:rPr>
          <w:sz w:val="22"/>
        </w:rPr>
        <w:t>e.g.,</w:t>
      </w:r>
      <w:r w:rsidR="001D0F2D" w:rsidRPr="001D0F2D">
        <w:rPr>
          <w:sz w:val="22"/>
        </w:rPr>
        <w:t xml:space="preserve"> “I find the tests confusing and hard to study for”). If </w:t>
      </w:r>
      <w:r w:rsidR="00615E4C">
        <w:rPr>
          <w:sz w:val="22"/>
        </w:rPr>
        <w:t>a</w:t>
      </w:r>
      <w:r w:rsidR="001D0F2D" w:rsidRPr="001D0F2D">
        <w:rPr>
          <w:sz w:val="22"/>
        </w:rPr>
        <w:t xml:space="preserve"> student agrees, which description </w:t>
      </w:r>
      <w:r w:rsidR="00615E4C">
        <w:rPr>
          <w:sz w:val="22"/>
        </w:rPr>
        <w:t xml:space="preserve">are they </w:t>
      </w:r>
      <w:r w:rsidR="001D0F2D" w:rsidRPr="001D0F2D">
        <w:rPr>
          <w:sz w:val="22"/>
        </w:rPr>
        <w:t>agreeing with</w:t>
      </w:r>
      <w:r w:rsidR="00711D15">
        <w:rPr>
          <w:sz w:val="22"/>
        </w:rPr>
        <w:t>:</w:t>
      </w:r>
      <w:r w:rsidR="001D0F2D" w:rsidRPr="001D0F2D">
        <w:rPr>
          <w:sz w:val="22"/>
        </w:rPr>
        <w:t xml:space="preserve"> the confusing one or the hard to study for one?</w:t>
      </w:r>
    </w:p>
    <w:p w14:paraId="4BAFE12A" w14:textId="77777777" w:rsidR="001D0F2D" w:rsidRDefault="001D0F2D" w:rsidP="001D0F2D">
      <w:pPr>
        <w:pStyle w:val="ListParagraph"/>
        <w:numPr>
          <w:ilvl w:val="0"/>
          <w:numId w:val="11"/>
        </w:numPr>
        <w:rPr>
          <w:sz w:val="22"/>
        </w:rPr>
      </w:pPr>
      <w:r w:rsidRPr="001D0F2D">
        <w:rPr>
          <w:sz w:val="22"/>
        </w:rPr>
        <w:t>Keep the survey short and hit the things you are most interested in knowing about rather than ones that are “customary.”</w:t>
      </w:r>
    </w:p>
    <w:p w14:paraId="187E211E" w14:textId="3ED7B3E2" w:rsidR="00FE358D" w:rsidRDefault="00FE358D" w:rsidP="001D0F2D">
      <w:pPr>
        <w:pStyle w:val="ListParagraph"/>
        <w:numPr>
          <w:ilvl w:val="0"/>
          <w:numId w:val="11"/>
        </w:numPr>
        <w:rPr>
          <w:sz w:val="22"/>
        </w:rPr>
      </w:pPr>
      <w:r>
        <w:rPr>
          <w:sz w:val="22"/>
        </w:rPr>
        <w:t>Be sure to check your document for accessibility</w:t>
      </w:r>
      <w:r w:rsidR="00D16B56">
        <w:rPr>
          <w:sz w:val="22"/>
        </w:rPr>
        <w:t>. In MS Word, use the Accessibility checker in the Review tab.</w:t>
      </w:r>
    </w:p>
    <w:p w14:paraId="27334B3C" w14:textId="77777777" w:rsidR="001D0F2D" w:rsidRDefault="001D0F2D" w:rsidP="001D0F2D">
      <w:pPr>
        <w:rPr>
          <w:sz w:val="22"/>
        </w:rPr>
      </w:pPr>
    </w:p>
    <w:p w14:paraId="7D613986" w14:textId="0A64D458" w:rsidR="001D0F2D" w:rsidRPr="001D0F2D" w:rsidRDefault="001D0F2D" w:rsidP="001D0F2D">
      <w:pPr>
        <w:pStyle w:val="Heading2"/>
      </w:pPr>
      <w:r>
        <w:t>Additional Resource Availability</w:t>
      </w:r>
    </w:p>
    <w:p w14:paraId="355DD62F" w14:textId="145D91E6" w:rsidR="001D0F2D" w:rsidRDefault="00D16B56" w:rsidP="001D0F2D">
      <w:pPr>
        <w:rPr>
          <w:sz w:val="22"/>
        </w:rPr>
      </w:pPr>
      <w:r>
        <w:rPr>
          <w:sz w:val="22"/>
        </w:rPr>
        <w:t xml:space="preserve">Colleagues in </w:t>
      </w:r>
      <w:r w:rsidR="001D0F2D" w:rsidRPr="001D0F2D">
        <w:rPr>
          <w:sz w:val="22"/>
        </w:rPr>
        <w:t xml:space="preserve">the Center for Faculty Development would be happy to help you design a survey that meets your needs. Call us at 206-296-2144 or e-mail </w:t>
      </w:r>
      <w:r>
        <w:rPr>
          <w:sz w:val="22"/>
        </w:rPr>
        <w:t xml:space="preserve">us </w:t>
      </w:r>
      <w:r w:rsidR="001D0F2D" w:rsidRPr="001D0F2D">
        <w:rPr>
          <w:sz w:val="22"/>
        </w:rPr>
        <w:t>at</w:t>
      </w:r>
      <w:r w:rsidR="001D0F2D">
        <w:rPr>
          <w:sz w:val="22"/>
        </w:rPr>
        <w:t xml:space="preserve"> faculty-development@seattleu.edu.</w:t>
      </w:r>
    </w:p>
    <w:p w14:paraId="12B1BD66" w14:textId="77777777" w:rsidR="001D0F2D" w:rsidRDefault="001D0F2D" w:rsidP="001D0F2D">
      <w:pPr>
        <w:rPr>
          <w:sz w:val="22"/>
        </w:rPr>
      </w:pPr>
    </w:p>
    <w:p w14:paraId="03A4F146" w14:textId="77777777" w:rsidR="001D0F2D" w:rsidRPr="001D0F2D" w:rsidRDefault="001D0F2D" w:rsidP="001D0F2D">
      <w:pPr>
        <w:rPr>
          <w:sz w:val="22"/>
        </w:rPr>
      </w:pPr>
    </w:p>
    <w:p w14:paraId="13E6427F" w14:textId="64F0016C" w:rsidR="007628F9" w:rsidRPr="001D0F2D" w:rsidRDefault="001D0F2D" w:rsidP="008767CE">
      <w:pPr>
        <w:rPr>
          <w:sz w:val="22"/>
        </w:rPr>
      </w:pPr>
      <w:r w:rsidRPr="001D0F2D">
        <w:rPr>
          <w:sz w:val="22"/>
        </w:rPr>
        <w:t>*Above material adapted from the University of Texas Center for Teaching Effectiveness.</w:t>
      </w:r>
    </w:p>
    <w:sectPr w:rsidR="007628F9" w:rsidRPr="001D0F2D" w:rsidSect="0051140C">
      <w:headerReference w:type="default" r:id="rId11"/>
      <w:footerReference w:type="default" r:id="rId12"/>
      <w:headerReference w:type="first" r:id="rId13"/>
      <w:type w:val="continuous"/>
      <w:pgSz w:w="12240" w:h="15840"/>
      <w:pgMar w:top="72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1DF9" w14:textId="77777777" w:rsidR="002D009C" w:rsidRDefault="002D009C" w:rsidP="009A6E82">
      <w:r>
        <w:separator/>
      </w:r>
    </w:p>
  </w:endnote>
  <w:endnote w:type="continuationSeparator" w:id="0">
    <w:p w14:paraId="344786D5" w14:textId="77777777" w:rsidR="002D009C" w:rsidRDefault="002D009C" w:rsidP="009A6E82">
      <w:r>
        <w:continuationSeparator/>
      </w:r>
    </w:p>
  </w:endnote>
  <w:endnote w:type="continuationNotice" w:id="1">
    <w:p w14:paraId="6FD3095F" w14:textId="77777777" w:rsidR="002D009C" w:rsidRDefault="002D00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B7B5B" w14:textId="77777777" w:rsidR="008821F0" w:rsidRDefault="004B20DF" w:rsidP="00895026">
    <w:pPr>
      <w:pStyle w:val="Footer"/>
      <w:tabs>
        <w:tab w:val="clear" w:pos="9360"/>
        <w:tab w:val="right" w:pos="9720"/>
      </w:tabs>
    </w:pPr>
    <w:r>
      <w:rPr>
        <w:rFonts w:ascii="Segoe UI Light" w:hAnsi="Segoe UI Light" w:cs="Segoe UI Light"/>
        <w:noProof/>
      </w:rPr>
      <w:drawing>
        <wp:anchor distT="0" distB="0" distL="114300" distR="114300" simplePos="0" relativeHeight="251658240" behindDoc="0" locked="0" layoutInCell="1" allowOverlap="1" wp14:anchorId="1746ED88" wp14:editId="1713348E">
          <wp:simplePos x="0" y="0"/>
          <wp:positionH relativeFrom="margin">
            <wp:posOffset>0</wp:posOffset>
          </wp:positionH>
          <wp:positionV relativeFrom="margin">
            <wp:posOffset>8682990</wp:posOffset>
          </wp:positionV>
          <wp:extent cx="2000250" cy="91440"/>
          <wp:effectExtent l="0" t="0" r="0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9411"/>
                  <a:stretch/>
                </pic:blipFill>
                <pic:spPr bwMode="auto">
                  <a:xfrm>
                    <a:off x="0" y="0"/>
                    <a:ext cx="2000250" cy="91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895026">
      <w:tab/>
    </w:r>
    <w:r w:rsidR="00895026">
      <w:tab/>
    </w:r>
    <w:sdt>
      <w:sdtPr>
        <w:id w:val="1281291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1F0">
          <w:fldChar w:fldCharType="begin"/>
        </w:r>
        <w:r w:rsidR="008821F0">
          <w:instrText xml:space="preserve"> PAGE   \* MERGEFORMAT </w:instrText>
        </w:r>
        <w:r w:rsidR="008821F0">
          <w:fldChar w:fldCharType="separate"/>
        </w:r>
        <w:r w:rsidR="00AA4715">
          <w:rPr>
            <w:noProof/>
          </w:rPr>
          <w:t>2</w:t>
        </w:r>
        <w:r w:rsidR="008821F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4529C" w14:textId="77777777" w:rsidR="002D009C" w:rsidRDefault="002D009C" w:rsidP="009A6E82">
      <w:r>
        <w:separator/>
      </w:r>
    </w:p>
  </w:footnote>
  <w:footnote w:type="continuationSeparator" w:id="0">
    <w:p w14:paraId="5D82AF49" w14:textId="77777777" w:rsidR="002D009C" w:rsidRDefault="002D009C" w:rsidP="009A6E82">
      <w:r>
        <w:continuationSeparator/>
      </w:r>
    </w:p>
  </w:footnote>
  <w:footnote w:type="continuationNotice" w:id="1">
    <w:p w14:paraId="763C8984" w14:textId="77777777" w:rsidR="002D009C" w:rsidRDefault="002D00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A3134" w14:textId="77777777" w:rsidR="00C374B3" w:rsidRPr="008821F0" w:rsidRDefault="00662AE8" w:rsidP="00662AE8">
    <w:pPr>
      <w:tabs>
        <w:tab w:val="right" w:pos="9720"/>
      </w:tabs>
    </w:pPr>
    <w:r>
      <w:rPr>
        <w:noProof/>
      </w:rPr>
      <w:tab/>
    </w:r>
  </w:p>
  <w:p w14:paraId="10AE96F9" w14:textId="77777777" w:rsidR="00EF36A9" w:rsidRDefault="00EF36A9" w:rsidP="009A6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83C1" w14:textId="77777777" w:rsidR="0051140C" w:rsidRDefault="0051140C" w:rsidP="0051140C">
    <w:pPr>
      <w:pStyle w:val="Header"/>
      <w:tabs>
        <w:tab w:val="clear" w:pos="4680"/>
        <w:tab w:val="clear" w:pos="9360"/>
        <w:tab w:val="right" w:pos="9720"/>
      </w:tabs>
      <w:spacing w:line="240" w:lineRule="auto"/>
    </w:pPr>
    <w:r>
      <w:rPr>
        <w:noProof/>
      </w:rPr>
      <w:drawing>
        <wp:inline distT="0" distB="0" distL="0" distR="0" wp14:anchorId="56D3DD43" wp14:editId="18DC3D97">
          <wp:extent cx="2243847" cy="283836"/>
          <wp:effectExtent l="0" t="0" r="4445" b="0"/>
          <wp:docPr id="3" name="Picture 3" descr="Center for Facult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enter for Faculty Develop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4" r="3714"/>
                  <a:stretch/>
                </pic:blipFill>
                <pic:spPr bwMode="auto">
                  <a:xfrm>
                    <a:off x="0" y="0"/>
                    <a:ext cx="2243919" cy="28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433930F" wp14:editId="599D920C">
          <wp:extent cx="1341056" cy="297815"/>
          <wp:effectExtent l="0" t="0" r="0" b="0"/>
          <wp:docPr id="4" name="Picture 4" descr="Seattl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ttle Univers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1" t="13703" r="9378" b="5263"/>
                  <a:stretch/>
                </pic:blipFill>
                <pic:spPr bwMode="auto">
                  <a:xfrm>
                    <a:off x="0" y="0"/>
                    <a:ext cx="1357438" cy="301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8"/>
    <w:multiLevelType w:val="hybridMultilevel"/>
    <w:tmpl w:val="649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CA3"/>
    <w:multiLevelType w:val="hybridMultilevel"/>
    <w:tmpl w:val="1ECAB6D4"/>
    <w:lvl w:ilvl="0" w:tplc="8BF2297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B3AE8"/>
    <w:multiLevelType w:val="hybridMultilevel"/>
    <w:tmpl w:val="1A1E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253402"/>
    <w:multiLevelType w:val="hybridMultilevel"/>
    <w:tmpl w:val="1922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395EF1"/>
    <w:multiLevelType w:val="hybridMultilevel"/>
    <w:tmpl w:val="849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767A0"/>
    <w:multiLevelType w:val="hybridMultilevel"/>
    <w:tmpl w:val="87D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D48D1"/>
    <w:multiLevelType w:val="hybridMultilevel"/>
    <w:tmpl w:val="9C005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F4511"/>
    <w:multiLevelType w:val="hybridMultilevel"/>
    <w:tmpl w:val="B16A9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23C89"/>
    <w:multiLevelType w:val="hybridMultilevel"/>
    <w:tmpl w:val="4AB2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F035A"/>
    <w:multiLevelType w:val="hybridMultilevel"/>
    <w:tmpl w:val="AFFC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556B05"/>
    <w:multiLevelType w:val="hybridMultilevel"/>
    <w:tmpl w:val="E410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78834">
    <w:abstractNumId w:val="0"/>
  </w:num>
  <w:num w:numId="2" w16cid:durableId="113182432">
    <w:abstractNumId w:val="4"/>
  </w:num>
  <w:num w:numId="3" w16cid:durableId="805508064">
    <w:abstractNumId w:val="9"/>
  </w:num>
  <w:num w:numId="4" w16cid:durableId="1303074663">
    <w:abstractNumId w:val="3"/>
  </w:num>
  <w:num w:numId="5" w16cid:durableId="2129202715">
    <w:abstractNumId w:val="2"/>
  </w:num>
  <w:num w:numId="6" w16cid:durableId="1820533869">
    <w:abstractNumId w:val="8"/>
  </w:num>
  <w:num w:numId="7" w16cid:durableId="2014523921">
    <w:abstractNumId w:val="1"/>
  </w:num>
  <w:num w:numId="8" w16cid:durableId="81605926">
    <w:abstractNumId w:val="10"/>
  </w:num>
  <w:num w:numId="9" w16cid:durableId="1676614855">
    <w:abstractNumId w:val="5"/>
  </w:num>
  <w:num w:numId="10" w16cid:durableId="1550192274">
    <w:abstractNumId w:val="7"/>
  </w:num>
  <w:num w:numId="11" w16cid:durableId="1272396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2D"/>
    <w:rsid w:val="00036D4F"/>
    <w:rsid w:val="000A3D9E"/>
    <w:rsid w:val="000A6D11"/>
    <w:rsid w:val="000C6F9C"/>
    <w:rsid w:val="000E1122"/>
    <w:rsid w:val="000E61B5"/>
    <w:rsid w:val="0010730A"/>
    <w:rsid w:val="00145255"/>
    <w:rsid w:val="001500C1"/>
    <w:rsid w:val="00167083"/>
    <w:rsid w:val="0018451D"/>
    <w:rsid w:val="00184A6A"/>
    <w:rsid w:val="001930F5"/>
    <w:rsid w:val="00194684"/>
    <w:rsid w:val="001A6112"/>
    <w:rsid w:val="001D0F2D"/>
    <w:rsid w:val="001E2025"/>
    <w:rsid w:val="001E4844"/>
    <w:rsid w:val="001E58E4"/>
    <w:rsid w:val="002305BC"/>
    <w:rsid w:val="00245FF2"/>
    <w:rsid w:val="0025426F"/>
    <w:rsid w:val="002766A3"/>
    <w:rsid w:val="0028712A"/>
    <w:rsid w:val="002A6296"/>
    <w:rsid w:val="002C191D"/>
    <w:rsid w:val="002D009C"/>
    <w:rsid w:val="002E3314"/>
    <w:rsid w:val="003132F2"/>
    <w:rsid w:val="00314850"/>
    <w:rsid w:val="00350F79"/>
    <w:rsid w:val="0035739F"/>
    <w:rsid w:val="00370662"/>
    <w:rsid w:val="00372249"/>
    <w:rsid w:val="00381AE9"/>
    <w:rsid w:val="003909F7"/>
    <w:rsid w:val="003C1DC5"/>
    <w:rsid w:val="003D29D9"/>
    <w:rsid w:val="003D6047"/>
    <w:rsid w:val="00403C68"/>
    <w:rsid w:val="00431089"/>
    <w:rsid w:val="00474133"/>
    <w:rsid w:val="004945DC"/>
    <w:rsid w:val="004A4D3B"/>
    <w:rsid w:val="004B1C24"/>
    <w:rsid w:val="004B20DF"/>
    <w:rsid w:val="004F0F65"/>
    <w:rsid w:val="0050649D"/>
    <w:rsid w:val="0051140C"/>
    <w:rsid w:val="005245F0"/>
    <w:rsid w:val="00543FB2"/>
    <w:rsid w:val="0055218A"/>
    <w:rsid w:val="00575594"/>
    <w:rsid w:val="0058314C"/>
    <w:rsid w:val="005946C4"/>
    <w:rsid w:val="005A2A0A"/>
    <w:rsid w:val="005E77A4"/>
    <w:rsid w:val="00615E4C"/>
    <w:rsid w:val="006201C9"/>
    <w:rsid w:val="00635E23"/>
    <w:rsid w:val="00662AE8"/>
    <w:rsid w:val="00665131"/>
    <w:rsid w:val="00666EF1"/>
    <w:rsid w:val="0067739C"/>
    <w:rsid w:val="00683D31"/>
    <w:rsid w:val="006A1B85"/>
    <w:rsid w:val="006A2420"/>
    <w:rsid w:val="006A45B9"/>
    <w:rsid w:val="006C5327"/>
    <w:rsid w:val="006D4DE3"/>
    <w:rsid w:val="006E00FB"/>
    <w:rsid w:val="00711D15"/>
    <w:rsid w:val="007170E1"/>
    <w:rsid w:val="00740A73"/>
    <w:rsid w:val="00746DB4"/>
    <w:rsid w:val="00747203"/>
    <w:rsid w:val="00755796"/>
    <w:rsid w:val="00755EDF"/>
    <w:rsid w:val="007628F9"/>
    <w:rsid w:val="0076707C"/>
    <w:rsid w:val="00774F6D"/>
    <w:rsid w:val="0078652A"/>
    <w:rsid w:val="007A46D7"/>
    <w:rsid w:val="008077CA"/>
    <w:rsid w:val="00813F4B"/>
    <w:rsid w:val="00821436"/>
    <w:rsid w:val="008407DB"/>
    <w:rsid w:val="00841CCE"/>
    <w:rsid w:val="00843C0D"/>
    <w:rsid w:val="0086337C"/>
    <w:rsid w:val="00873FF2"/>
    <w:rsid w:val="008767CE"/>
    <w:rsid w:val="008821F0"/>
    <w:rsid w:val="00886525"/>
    <w:rsid w:val="0089033A"/>
    <w:rsid w:val="0089314F"/>
    <w:rsid w:val="00895026"/>
    <w:rsid w:val="00895B0B"/>
    <w:rsid w:val="008A22CF"/>
    <w:rsid w:val="008B3DAE"/>
    <w:rsid w:val="008C1813"/>
    <w:rsid w:val="008C3C63"/>
    <w:rsid w:val="008E47AC"/>
    <w:rsid w:val="008F36F6"/>
    <w:rsid w:val="00943FFD"/>
    <w:rsid w:val="00964AD6"/>
    <w:rsid w:val="009837A9"/>
    <w:rsid w:val="00985494"/>
    <w:rsid w:val="00995B98"/>
    <w:rsid w:val="009A1E1E"/>
    <w:rsid w:val="009A6E82"/>
    <w:rsid w:val="009D7E4C"/>
    <w:rsid w:val="009E411D"/>
    <w:rsid w:val="00A16FDE"/>
    <w:rsid w:val="00A2238E"/>
    <w:rsid w:val="00A35C73"/>
    <w:rsid w:val="00A4138D"/>
    <w:rsid w:val="00A420F2"/>
    <w:rsid w:val="00A834AE"/>
    <w:rsid w:val="00A87886"/>
    <w:rsid w:val="00A9097A"/>
    <w:rsid w:val="00AA4715"/>
    <w:rsid w:val="00AC33C2"/>
    <w:rsid w:val="00AF6B4D"/>
    <w:rsid w:val="00B32BEA"/>
    <w:rsid w:val="00B35B35"/>
    <w:rsid w:val="00B579E1"/>
    <w:rsid w:val="00B67125"/>
    <w:rsid w:val="00B702DC"/>
    <w:rsid w:val="00B762AD"/>
    <w:rsid w:val="00B97741"/>
    <w:rsid w:val="00BD642A"/>
    <w:rsid w:val="00BE2802"/>
    <w:rsid w:val="00C374B3"/>
    <w:rsid w:val="00C47604"/>
    <w:rsid w:val="00C51317"/>
    <w:rsid w:val="00C553F5"/>
    <w:rsid w:val="00C57191"/>
    <w:rsid w:val="00C62FE5"/>
    <w:rsid w:val="00C83173"/>
    <w:rsid w:val="00C87F53"/>
    <w:rsid w:val="00C9071D"/>
    <w:rsid w:val="00CC32A4"/>
    <w:rsid w:val="00CD2198"/>
    <w:rsid w:val="00CE2C50"/>
    <w:rsid w:val="00D16B56"/>
    <w:rsid w:val="00D35D96"/>
    <w:rsid w:val="00D537D3"/>
    <w:rsid w:val="00D603A1"/>
    <w:rsid w:val="00D846B8"/>
    <w:rsid w:val="00DB07C2"/>
    <w:rsid w:val="00DC0CFA"/>
    <w:rsid w:val="00DC3706"/>
    <w:rsid w:val="00DD0B19"/>
    <w:rsid w:val="00DD2F00"/>
    <w:rsid w:val="00E16562"/>
    <w:rsid w:val="00E225E4"/>
    <w:rsid w:val="00E601DF"/>
    <w:rsid w:val="00E651E6"/>
    <w:rsid w:val="00EA206B"/>
    <w:rsid w:val="00EA72DA"/>
    <w:rsid w:val="00EB381C"/>
    <w:rsid w:val="00EC2703"/>
    <w:rsid w:val="00ED2518"/>
    <w:rsid w:val="00EF1CF8"/>
    <w:rsid w:val="00EF36A9"/>
    <w:rsid w:val="00F04096"/>
    <w:rsid w:val="00F133F1"/>
    <w:rsid w:val="00F35081"/>
    <w:rsid w:val="00F367F1"/>
    <w:rsid w:val="00F8185C"/>
    <w:rsid w:val="00F93031"/>
    <w:rsid w:val="00FE358D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AF110"/>
  <w15:chartTrackingRefBased/>
  <w15:docId w15:val="{D2CFC4E7-6205-4A39-A2C3-5B92C016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82"/>
    <w:pPr>
      <w:spacing w:after="0" w:line="300" w:lineRule="exact"/>
    </w:pPr>
    <w:rPr>
      <w:rFonts w:ascii="Segoe UI" w:hAnsi="Segoe UI" w:cs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296"/>
    <w:pPr>
      <w:keepNext/>
      <w:keepLines/>
      <w:spacing w:line="240" w:lineRule="auto"/>
      <w:outlineLvl w:val="0"/>
    </w:pPr>
    <w:rPr>
      <w:rFonts w:ascii="Segoe UI Semilight" w:eastAsiaTheme="majorEastAsia" w:hAnsi="Segoe UI Semilight" w:cs="Segoe UI Semilight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82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CE"/>
    <w:pPr>
      <w:outlineLvl w:val="2"/>
    </w:pPr>
    <w:rPr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1E6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B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F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A9"/>
  </w:style>
  <w:style w:type="paragraph" w:styleId="Footer">
    <w:name w:val="footer"/>
    <w:basedOn w:val="Normal"/>
    <w:link w:val="Foot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A9"/>
  </w:style>
  <w:style w:type="paragraph" w:styleId="ListParagraph">
    <w:name w:val="List Paragraph"/>
    <w:basedOn w:val="Normal"/>
    <w:uiPriority w:val="34"/>
    <w:qFormat/>
    <w:rsid w:val="00381AE9"/>
    <w:pPr>
      <w:numPr>
        <w:numId w:val="7"/>
      </w:num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206B"/>
    <w:pPr>
      <w:tabs>
        <w:tab w:val="left" w:pos="3075"/>
      </w:tabs>
      <w:spacing w:line="240" w:lineRule="auto"/>
    </w:pPr>
    <w:rPr>
      <w:rFonts w:ascii="Segoe UI Light" w:hAnsi="Segoe UI Light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A206B"/>
    <w:rPr>
      <w:rFonts w:ascii="Segoe UI Light" w:hAnsi="Segoe UI Light" w:cs="Segoe U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6296"/>
    <w:rPr>
      <w:rFonts w:ascii="Segoe UI Semilight" w:eastAsiaTheme="majorEastAsia" w:hAnsi="Segoe UI Semilight" w:cs="Segoe UI Semilight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82"/>
    <w:rPr>
      <w:rFonts w:ascii="Segoe UI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41CCE"/>
    <w:rPr>
      <w:rFonts w:ascii="Segoe UI" w:hAnsi="Segoe UI" w:cs="Segoe UI"/>
      <w:caps/>
    </w:rPr>
  </w:style>
  <w:style w:type="character" w:styleId="Emphasis">
    <w:name w:val="Emphasis"/>
    <w:uiPriority w:val="20"/>
    <w:qFormat/>
    <w:rsid w:val="00985494"/>
    <w:rPr>
      <w:rFonts w:ascii="Rockwell" w:hAnsi="Rockwell"/>
    </w:rPr>
  </w:style>
  <w:style w:type="character" w:customStyle="1" w:styleId="Heading4Char">
    <w:name w:val="Heading 4 Char"/>
    <w:basedOn w:val="DefaultParagraphFont"/>
    <w:link w:val="Heading4"/>
    <w:uiPriority w:val="9"/>
    <w:rsid w:val="00E651E6"/>
    <w:rPr>
      <w:rFonts w:ascii="Segoe UI" w:hAnsi="Segoe UI" w:cs="Segoe UI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651E6"/>
    <w:pPr>
      <w:ind w:left="720"/>
    </w:pPr>
    <w:rPr>
      <w:rFonts w:ascii="Rockwell" w:hAnsi="Rockwell"/>
    </w:rPr>
  </w:style>
  <w:style w:type="character" w:customStyle="1" w:styleId="QuoteChar">
    <w:name w:val="Quote Char"/>
    <w:basedOn w:val="DefaultParagraphFont"/>
    <w:link w:val="Quote"/>
    <w:uiPriority w:val="29"/>
    <w:rsid w:val="00E651E6"/>
    <w:rPr>
      <w:rFonts w:ascii="Rockwell" w:hAnsi="Rockwell" w:cs="Segoe U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32BEA"/>
    <w:rPr>
      <w:rFonts w:asciiTheme="majorHAnsi" w:eastAsiaTheme="majorEastAsia" w:hAnsiTheme="majorHAnsi" w:cstheme="majorBidi"/>
      <w:color w:val="7F0000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1E"/>
    <w:rPr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A1E1E"/>
    <w:rPr>
      <w:rFonts w:ascii="Segoe UI" w:hAnsi="Segoe UI" w:cs="Segoe UI"/>
      <w:spacing w:val="20"/>
      <w:sz w:val="20"/>
    </w:rPr>
  </w:style>
  <w:style w:type="paragraph" w:styleId="NoSpacing">
    <w:name w:val="No Spacing"/>
    <w:uiPriority w:val="1"/>
    <w:qFormat/>
    <w:rsid w:val="0076707C"/>
    <w:pPr>
      <w:spacing w:after="0" w:line="240" w:lineRule="auto"/>
    </w:pPr>
    <w:rPr>
      <w:rFonts w:ascii="Segoe UI" w:hAnsi="Segoe UI" w:cs="Segoe UI"/>
      <w:sz w:val="20"/>
    </w:rPr>
  </w:style>
  <w:style w:type="character" w:styleId="Hyperlink">
    <w:name w:val="Hyperlink"/>
    <w:basedOn w:val="DefaultParagraphFont"/>
    <w:uiPriority w:val="99"/>
    <w:unhideWhenUsed/>
    <w:rsid w:val="00B6712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245F0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863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3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37C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37C"/>
    <w:rPr>
      <w:rFonts w:ascii="Segoe UI" w:hAnsi="Segoe UI" w:cs="Segoe U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D604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onj\OneDrive%20-%20Seattle%20University\Documents%20-%20Center%20for%20Faculty%20Development\ZZ_CFD%20one-line%20heading%20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SU 2014 brand">
      <a:dk1>
        <a:srgbClr val="393839"/>
      </a:dk1>
      <a:lt1>
        <a:sysClr val="window" lastClr="FFFFFF"/>
      </a:lt1>
      <a:dk2>
        <a:srgbClr val="00245D"/>
      </a:dk2>
      <a:lt2>
        <a:srgbClr val="FFF7EC"/>
      </a:lt2>
      <a:accent1>
        <a:srgbClr val="AA0000"/>
      </a:accent1>
      <a:accent2>
        <a:srgbClr val="EF4135"/>
      </a:accent2>
      <a:accent3>
        <a:srgbClr val="47C3D3"/>
      </a:accent3>
      <a:accent4>
        <a:srgbClr val="FDB913"/>
      </a:accent4>
      <a:accent5>
        <a:srgbClr val="6CB33F"/>
      </a:accent5>
      <a:accent6>
        <a:srgbClr val="009B7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b4368-8537-467f-9ed7-1cb807c9173a" xsi:nil="true"/>
    <lcf76f155ced4ddcb4097134ff3c332f xmlns="17371c6e-43e4-41f4-96d1-0773d44bb8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8E7D7EAEB143ACA84076A53C5632" ma:contentTypeVersion="18" ma:contentTypeDescription="Create a new document." ma:contentTypeScope="" ma:versionID="b5adfdd8b5d5eb9a72f4e0cfe9a6a99f">
  <xsd:schema xmlns:xsd="http://www.w3.org/2001/XMLSchema" xmlns:xs="http://www.w3.org/2001/XMLSchema" xmlns:p="http://schemas.microsoft.com/office/2006/metadata/properties" xmlns:ns2="17371c6e-43e4-41f4-96d1-0773d44bb864" xmlns:ns3="7f5b4368-8537-467f-9ed7-1cb807c9173a" targetNamespace="http://schemas.microsoft.com/office/2006/metadata/properties" ma:root="true" ma:fieldsID="c0fb225df8b8d883888be533025f9938" ns2:_="" ns3:_="">
    <xsd:import namespace="17371c6e-43e4-41f4-96d1-0773d44bb864"/>
    <xsd:import namespace="7f5b4368-8537-467f-9ed7-1cb807c9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1c6e-43e4-41f4-96d1-0773d44b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4368-8537-467f-9ed7-1cb807c9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1d7224-287d-448f-8d3c-1c7ec0276634}" ma:internalName="TaxCatchAll" ma:showField="CatchAllData" ma:web="7f5b4368-8537-467f-9ed7-1cb807c9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DA8A-F127-41A1-8867-AE7E9A7E9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9F28A-B82B-43F6-A566-B16508848C2F}">
  <ds:schemaRefs>
    <ds:schemaRef ds:uri="http://schemas.microsoft.com/office/2006/metadata/properties"/>
    <ds:schemaRef ds:uri="http://schemas.microsoft.com/office/infopath/2007/PartnerControls"/>
    <ds:schemaRef ds:uri="7f5b4368-8537-467f-9ed7-1cb807c9173a"/>
    <ds:schemaRef ds:uri="17371c6e-43e4-41f4-96d1-0773d44bb864"/>
  </ds:schemaRefs>
</ds:datastoreItem>
</file>

<file path=customXml/itemProps3.xml><?xml version="1.0" encoding="utf-8"?>
<ds:datastoreItem xmlns:ds="http://schemas.openxmlformats.org/officeDocument/2006/customXml" ds:itemID="{EBB2AFCA-63CF-4FBF-AD40-AC6C12E5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1c6e-43e4-41f4-96d1-0773d44bb864"/>
    <ds:schemaRef ds:uri="7f5b4368-8537-467f-9ed7-1cb807c9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4507F3-3F10-4682-913F-A9076F02C9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c10e052-b01c-4849-9967-ee7ec74fc9d8}" enabled="0" method="" siteId="{bc10e052-b01c-4849-9967-ee7ec74fc9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ZZ_CFD one-line heading - Word template</Template>
  <TotalTime>22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Neton</dc:creator>
  <cp:keywords/>
  <dc:description/>
  <cp:lastModifiedBy>David Green</cp:lastModifiedBy>
  <cp:revision>24</cp:revision>
  <dcterms:created xsi:type="dcterms:W3CDTF">2025-04-29T21:08:00Z</dcterms:created>
  <dcterms:modified xsi:type="dcterms:W3CDTF">2025-05-22T18:03:00Z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0x010100AF3A8E7D7EAEB143ACA84076A53C5632</vt:lpwstr>
  </property>
  <property fmtid="{D5CDD505-2E9C-101B-9397-08002B2CF9AE}" pid="3" name="MediaServiceImageTags">
    <vt:lpwstr/>
  </property>
</Properties>
</file>