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EC3A" w14:textId="250E26FC" w:rsidR="001F1550" w:rsidRPr="00EF3AEC" w:rsidRDefault="00142557" w:rsidP="00142557">
      <w:pPr>
        <w:pStyle w:val="Heading1"/>
        <w:rPr>
          <w:rFonts w:ascii="Segoe UI Light" w:hAnsi="Segoe UI Light" w:cs="Segoe UI Light"/>
          <w:sz w:val="48"/>
          <w:szCs w:val="48"/>
        </w:rPr>
      </w:pPr>
      <w:r w:rsidRPr="00EF3AEC">
        <w:rPr>
          <w:rFonts w:ascii="Segoe UI Light" w:hAnsi="Segoe UI Light" w:cs="Segoe UI Light"/>
          <w:sz w:val="48"/>
          <w:szCs w:val="48"/>
        </w:rPr>
        <w:t xml:space="preserve">Teacher </w:t>
      </w:r>
      <w:r w:rsidR="00B326DE">
        <w:rPr>
          <w:rFonts w:ascii="Segoe UI Light" w:hAnsi="Segoe UI Light" w:cs="Segoe UI Light"/>
          <w:sz w:val="48"/>
          <w:szCs w:val="48"/>
        </w:rPr>
        <w:t>b</w:t>
      </w:r>
      <w:r w:rsidRPr="00EF3AEC">
        <w:rPr>
          <w:rFonts w:ascii="Segoe UI Light" w:hAnsi="Segoe UI Light" w:cs="Segoe UI Light"/>
          <w:sz w:val="48"/>
          <w:szCs w:val="48"/>
        </w:rPr>
        <w:t xml:space="preserve">ehaviors </w:t>
      </w:r>
      <w:r w:rsidR="00B326DE">
        <w:rPr>
          <w:rFonts w:ascii="Segoe UI Light" w:hAnsi="Segoe UI Light" w:cs="Segoe UI Light"/>
          <w:sz w:val="48"/>
          <w:szCs w:val="48"/>
        </w:rPr>
        <w:t>i</w:t>
      </w:r>
      <w:r w:rsidRPr="00EF3AEC">
        <w:rPr>
          <w:rFonts w:ascii="Segoe UI Light" w:hAnsi="Segoe UI Light" w:cs="Segoe UI Light"/>
          <w:sz w:val="48"/>
          <w:szCs w:val="48"/>
        </w:rPr>
        <w:t>nventory</w:t>
      </w:r>
    </w:p>
    <w:p w14:paraId="62B67EB3" w14:textId="77777777" w:rsidR="00142557" w:rsidRPr="00142557" w:rsidRDefault="00142557" w:rsidP="00142557"/>
    <w:p w14:paraId="0FF9C996" w14:textId="77777777" w:rsidR="008D38F0" w:rsidRPr="006A0E54" w:rsidRDefault="008D38F0" w:rsidP="008D38F0">
      <w:pPr>
        <w:pStyle w:val="Heading2"/>
      </w:pPr>
      <w:r w:rsidRPr="006A0E54">
        <w:t xml:space="preserve">Course </w:t>
      </w:r>
      <w:r>
        <w:t>i</w:t>
      </w:r>
      <w:r w:rsidRPr="006A0E54">
        <w:t>nformation</w:t>
      </w:r>
    </w:p>
    <w:tbl>
      <w:tblPr>
        <w:tblW w:w="0" w:type="auto"/>
        <w:tblLook w:val="04A0" w:firstRow="1" w:lastRow="0" w:firstColumn="1" w:lastColumn="0" w:noHBand="0" w:noVBand="1"/>
      </w:tblPr>
      <w:tblGrid>
        <w:gridCol w:w="2029"/>
        <w:gridCol w:w="7331"/>
      </w:tblGrid>
      <w:tr w:rsidR="008D38F0" w:rsidRPr="006A0E54" w14:paraId="02647D53" w14:textId="77777777" w:rsidTr="00A0136C">
        <w:tc>
          <w:tcPr>
            <w:tcW w:w="2070" w:type="dxa"/>
            <w:hideMark/>
          </w:tcPr>
          <w:p w14:paraId="7CB74399" w14:textId="77777777" w:rsidR="008D38F0" w:rsidRPr="006A0E54" w:rsidRDefault="008D38F0" w:rsidP="00A0136C">
            <w:r w:rsidRPr="006A0E54">
              <w:t>Course:</w:t>
            </w:r>
          </w:p>
        </w:tc>
        <w:tc>
          <w:tcPr>
            <w:tcW w:w="7650" w:type="dxa"/>
            <w:tcBorders>
              <w:bottom w:val="single" w:sz="4" w:space="0" w:color="auto"/>
            </w:tcBorders>
          </w:tcPr>
          <w:p w14:paraId="1DA9490F" w14:textId="77777777" w:rsidR="008D38F0" w:rsidRPr="006A0E54" w:rsidRDefault="008D38F0" w:rsidP="00A0136C">
            <w:pPr>
              <w:rPr>
                <w:sz w:val="22"/>
              </w:rPr>
            </w:pPr>
          </w:p>
        </w:tc>
      </w:tr>
      <w:tr w:rsidR="008D38F0" w:rsidRPr="006A0E54" w14:paraId="41A260D5" w14:textId="77777777" w:rsidTr="00A0136C">
        <w:tc>
          <w:tcPr>
            <w:tcW w:w="2070" w:type="dxa"/>
            <w:hideMark/>
          </w:tcPr>
          <w:p w14:paraId="64288775" w14:textId="77777777" w:rsidR="008D38F0" w:rsidRPr="006A0E54" w:rsidRDefault="008D38F0" w:rsidP="00A0136C">
            <w:r w:rsidRPr="006A0E54">
              <w:t>Class Time:</w:t>
            </w:r>
          </w:p>
        </w:tc>
        <w:tc>
          <w:tcPr>
            <w:tcW w:w="7650" w:type="dxa"/>
            <w:tcBorders>
              <w:top w:val="single" w:sz="4" w:space="0" w:color="auto"/>
              <w:bottom w:val="single" w:sz="4" w:space="0" w:color="auto"/>
            </w:tcBorders>
          </w:tcPr>
          <w:p w14:paraId="01E17717" w14:textId="77777777" w:rsidR="008D38F0" w:rsidRPr="006A0E54" w:rsidRDefault="008D38F0" w:rsidP="00A0136C">
            <w:pPr>
              <w:rPr>
                <w:sz w:val="22"/>
              </w:rPr>
            </w:pPr>
          </w:p>
        </w:tc>
      </w:tr>
      <w:tr w:rsidR="008D38F0" w:rsidRPr="006A0E54" w14:paraId="4901000F" w14:textId="77777777" w:rsidTr="00A0136C">
        <w:tc>
          <w:tcPr>
            <w:tcW w:w="2070" w:type="dxa"/>
            <w:hideMark/>
          </w:tcPr>
          <w:p w14:paraId="0D699D0E" w14:textId="77777777" w:rsidR="008D38F0" w:rsidRPr="006A0E54" w:rsidRDefault="008D38F0" w:rsidP="00A0136C">
            <w:r w:rsidRPr="006A0E54">
              <w:t>Instructor:</w:t>
            </w:r>
          </w:p>
        </w:tc>
        <w:tc>
          <w:tcPr>
            <w:tcW w:w="7650" w:type="dxa"/>
            <w:tcBorders>
              <w:top w:val="single" w:sz="4" w:space="0" w:color="auto"/>
              <w:bottom w:val="single" w:sz="4" w:space="0" w:color="auto"/>
            </w:tcBorders>
          </w:tcPr>
          <w:p w14:paraId="27BAEC1E" w14:textId="77777777" w:rsidR="008D38F0" w:rsidRPr="006A0E54" w:rsidRDefault="008D38F0" w:rsidP="00A0136C">
            <w:pPr>
              <w:rPr>
                <w:sz w:val="22"/>
              </w:rPr>
            </w:pPr>
          </w:p>
        </w:tc>
      </w:tr>
      <w:tr w:rsidR="008D38F0" w:rsidRPr="006A0E54" w14:paraId="00E6D355" w14:textId="77777777" w:rsidTr="00A0136C">
        <w:tc>
          <w:tcPr>
            <w:tcW w:w="2070" w:type="dxa"/>
            <w:hideMark/>
          </w:tcPr>
          <w:p w14:paraId="466C0C07" w14:textId="77777777" w:rsidR="008D38F0" w:rsidRPr="006A0E54" w:rsidRDefault="008D38F0" w:rsidP="00A0136C">
            <w:r w:rsidRPr="006A0E54">
              <w:t>Date:</w:t>
            </w:r>
          </w:p>
        </w:tc>
        <w:tc>
          <w:tcPr>
            <w:tcW w:w="7650" w:type="dxa"/>
            <w:tcBorders>
              <w:top w:val="single" w:sz="4" w:space="0" w:color="auto"/>
              <w:bottom w:val="single" w:sz="4" w:space="0" w:color="auto"/>
            </w:tcBorders>
          </w:tcPr>
          <w:p w14:paraId="3A163472" w14:textId="77777777" w:rsidR="008D38F0" w:rsidRPr="006A0E54" w:rsidRDefault="008D38F0" w:rsidP="00A0136C">
            <w:pPr>
              <w:rPr>
                <w:sz w:val="22"/>
              </w:rPr>
            </w:pPr>
          </w:p>
        </w:tc>
      </w:tr>
    </w:tbl>
    <w:p w14:paraId="3925EE48" w14:textId="77777777" w:rsidR="001F1550" w:rsidRPr="001F1550" w:rsidRDefault="001F1550" w:rsidP="001F1550">
      <w:pPr>
        <w:rPr>
          <w:sz w:val="22"/>
        </w:rPr>
      </w:pPr>
    </w:p>
    <w:p w14:paraId="64CCD094" w14:textId="37C79C76" w:rsidR="001F1550" w:rsidRPr="001F1550" w:rsidRDefault="001F1550" w:rsidP="008D38F0">
      <w:pPr>
        <w:pStyle w:val="Heading2"/>
      </w:pPr>
      <w:r w:rsidRPr="001F1550">
        <w:t>Instructions to students</w:t>
      </w:r>
    </w:p>
    <w:p w14:paraId="2D0F8A25" w14:textId="113F60F7" w:rsidR="00AC5C78" w:rsidRPr="001F1550" w:rsidRDefault="00AC5C78" w:rsidP="00AC5C78">
      <w:r w:rsidRPr="001F1550">
        <w:t xml:space="preserve">In this inventory you are asked to assess your instructor's specific classroom behaviors. Your instructor has requested this information for </w:t>
      </w:r>
      <w:proofErr w:type="gramStart"/>
      <w:r w:rsidRPr="001F1550">
        <w:t>purposes</w:t>
      </w:r>
      <w:proofErr w:type="gramEnd"/>
      <w:r w:rsidRPr="001F1550">
        <w:t xml:space="preserve"> of instructional analysis and improvement. Please try to be both thoughtful and candid in your responses </w:t>
      </w:r>
      <w:r w:rsidR="008C3578" w:rsidRPr="001F1550">
        <w:t>to</w:t>
      </w:r>
      <w:r w:rsidRPr="001F1550">
        <w:t xml:space="preserve"> maximize the value of the feedback. </w:t>
      </w:r>
    </w:p>
    <w:p w14:paraId="48337CF1" w14:textId="77777777" w:rsidR="00AC5C78" w:rsidRPr="001F1550" w:rsidRDefault="00AC5C78" w:rsidP="00AC5C78"/>
    <w:p w14:paraId="7A4CF8AC" w14:textId="77777777" w:rsidR="00AC5C78" w:rsidRPr="001F1550" w:rsidRDefault="00AC5C78" w:rsidP="00AC5C78">
      <w:r w:rsidRPr="001F1550">
        <w:t xml:space="preserve">Your judgments should reflect that type of teaching you think is best for this </w:t>
      </w:r>
      <w:proofErr w:type="gramStart"/>
      <w:r w:rsidRPr="001F1550">
        <w:t>particular course</w:t>
      </w:r>
      <w:proofErr w:type="gramEnd"/>
      <w:r w:rsidRPr="001F1550">
        <w:t xml:space="preserve"> and your </w:t>
      </w:r>
      <w:proofErr w:type="gramStart"/>
      <w:r w:rsidRPr="001F1550">
        <w:t>particular learning</w:t>
      </w:r>
      <w:proofErr w:type="gramEnd"/>
      <w:r w:rsidRPr="001F1550">
        <w:t xml:space="preserve"> style. Try to assess each behavior independently rather than letting your overall impression of the instructor determine each individual rating. </w:t>
      </w:r>
    </w:p>
    <w:p w14:paraId="75ECD77E" w14:textId="77777777" w:rsidR="00AC5C78" w:rsidRPr="001F1550" w:rsidRDefault="00AC5C78" w:rsidP="00AC5C78"/>
    <w:p w14:paraId="1A13E41A" w14:textId="77777777" w:rsidR="00AC5C78" w:rsidRPr="001F1550" w:rsidRDefault="00AC5C78" w:rsidP="00AC5C78">
      <w:r w:rsidRPr="001F1550">
        <w:t xml:space="preserve">Each section of the inventory begins with a definition of the category of teaching to be assessed in that section. For each specific teaching behavior, please indicate the frequency with which he/she exhibits the behavior in question. Please use the following rating scale in making your judgments: </w:t>
      </w:r>
    </w:p>
    <w:p w14:paraId="7CED9DC2" w14:textId="77777777" w:rsidR="001F1550" w:rsidRPr="001F1550" w:rsidRDefault="001F1550" w:rsidP="001F1550">
      <w:pPr>
        <w:rPr>
          <w:sz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16"/>
        <w:gridCol w:w="2352"/>
        <w:gridCol w:w="2317"/>
        <w:gridCol w:w="2365"/>
      </w:tblGrid>
      <w:tr w:rsidR="001F1550" w14:paraId="7F433F65" w14:textId="77777777" w:rsidTr="00F577B0">
        <w:tc>
          <w:tcPr>
            <w:tcW w:w="2476" w:type="dxa"/>
          </w:tcPr>
          <w:p w14:paraId="66495E76" w14:textId="77777777" w:rsidR="001F1550" w:rsidRDefault="001F1550" w:rsidP="009A587F">
            <w:r>
              <w:t>1 = almost never</w:t>
            </w:r>
          </w:p>
          <w:p w14:paraId="27B9BA19" w14:textId="77777777" w:rsidR="001F1550" w:rsidRDefault="001F1550" w:rsidP="009A587F">
            <w:r>
              <w:t>2 = rarely</w:t>
            </w:r>
          </w:p>
        </w:tc>
        <w:tc>
          <w:tcPr>
            <w:tcW w:w="2477" w:type="dxa"/>
          </w:tcPr>
          <w:p w14:paraId="1B2513C5" w14:textId="77777777" w:rsidR="001F1550" w:rsidRDefault="001F1550" w:rsidP="009A587F">
            <w:r>
              <w:t>3 = sometimes</w:t>
            </w:r>
          </w:p>
          <w:p w14:paraId="7874395D" w14:textId="77777777" w:rsidR="001F1550" w:rsidRDefault="001F1550" w:rsidP="009A587F">
            <w:r>
              <w:t>4 = often</w:t>
            </w:r>
          </w:p>
        </w:tc>
        <w:tc>
          <w:tcPr>
            <w:tcW w:w="2477" w:type="dxa"/>
          </w:tcPr>
          <w:p w14:paraId="1DC9ABF5" w14:textId="77777777" w:rsidR="001F1550" w:rsidRDefault="001F1550" w:rsidP="009A587F">
            <w:r>
              <w:t>5 = almost always</w:t>
            </w:r>
          </w:p>
        </w:tc>
        <w:tc>
          <w:tcPr>
            <w:tcW w:w="2477" w:type="dxa"/>
          </w:tcPr>
          <w:p w14:paraId="5CD6A38E" w14:textId="77777777" w:rsidR="001F1550" w:rsidRDefault="001F1550" w:rsidP="009A587F">
            <w:r>
              <w:t>+ = should do more</w:t>
            </w:r>
          </w:p>
          <w:p w14:paraId="314D585A" w14:textId="77777777" w:rsidR="001F1550" w:rsidRDefault="001F1550" w:rsidP="009A587F">
            <w:r>
              <w:t xml:space="preserve">– = should do </w:t>
            </w:r>
            <w:commentRangeStart w:id="0"/>
            <w:commentRangeStart w:id="1"/>
            <w:r>
              <w:t>less</w:t>
            </w:r>
            <w:commentRangeEnd w:id="0"/>
            <w:r w:rsidR="00E33F33">
              <w:rPr>
                <w:rStyle w:val="CommentReference"/>
              </w:rPr>
              <w:commentReference w:id="0"/>
            </w:r>
            <w:commentRangeEnd w:id="1"/>
            <w:r w:rsidR="009237C1">
              <w:rPr>
                <w:rStyle w:val="CommentReference"/>
              </w:rPr>
              <w:commentReference w:id="1"/>
            </w:r>
          </w:p>
        </w:tc>
      </w:tr>
    </w:tbl>
    <w:p w14:paraId="0D746984" w14:textId="77777777" w:rsidR="001F1550" w:rsidRPr="001F1550" w:rsidRDefault="001F1550" w:rsidP="001F1550">
      <w:pPr>
        <w:rPr>
          <w:sz w:val="22"/>
        </w:rPr>
      </w:pPr>
      <w:r w:rsidRPr="001F1550">
        <w:rPr>
          <w:sz w:val="22"/>
        </w:rPr>
        <w:tab/>
        <w:t xml:space="preserve"> </w:t>
      </w:r>
    </w:p>
    <w:p w14:paraId="4600A1C7" w14:textId="77777777" w:rsidR="001F1550" w:rsidRPr="001F1550" w:rsidRDefault="001F1550" w:rsidP="001F1550">
      <w:pPr>
        <w:rPr>
          <w:sz w:val="22"/>
        </w:rPr>
      </w:pPr>
    </w:p>
    <w:p w14:paraId="5BC92B46" w14:textId="26EFBD11" w:rsidR="001F1550" w:rsidRPr="001F1550" w:rsidRDefault="008246F9" w:rsidP="00BA65AF">
      <w:pPr>
        <w:pStyle w:val="Heading2"/>
      </w:pPr>
      <w:r w:rsidRPr="001F1550">
        <w:t xml:space="preserve">CLARITY: </w:t>
      </w:r>
      <w:r>
        <w:t>M</w:t>
      </w:r>
      <w:r w:rsidRPr="001F1550">
        <w:t xml:space="preserve">ethods used to explain or clarify concepts and </w:t>
      </w:r>
      <w:commentRangeStart w:id="2"/>
      <w:r w:rsidRPr="001F1550">
        <w:t>principles</w:t>
      </w:r>
      <w:commentRangeEnd w:id="2"/>
      <w:r w:rsidR="002B46EE">
        <w:rPr>
          <w:rStyle w:val="CommentReference"/>
          <w:b w:val="0"/>
        </w:rPr>
        <w:commentReference w:id="2"/>
      </w:r>
      <w:r w:rsidRPr="001F1550">
        <w:t xml:space="preserve"> </w:t>
      </w:r>
    </w:p>
    <w:tbl>
      <w:tblPr>
        <w:tblStyle w:val="TableGrid"/>
        <w:tblW w:w="936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88"/>
      </w:tblGrid>
      <w:tr w:rsidR="00207992" w:rsidRPr="001F1550" w14:paraId="5B938156" w14:textId="77777777" w:rsidTr="00C84490">
        <w:tc>
          <w:tcPr>
            <w:tcW w:w="6912" w:type="dxa"/>
          </w:tcPr>
          <w:p w14:paraId="1372AF26" w14:textId="77777777" w:rsidR="00207992" w:rsidRPr="001F1550" w:rsidRDefault="00207992" w:rsidP="00207992">
            <w:pPr>
              <w:pStyle w:val="ListParagraph"/>
              <w:numPr>
                <w:ilvl w:val="0"/>
                <w:numId w:val="13"/>
              </w:numPr>
            </w:pPr>
            <w:r w:rsidRPr="001F1550">
              <w:t>Gives several examples of each concept</w:t>
            </w:r>
            <w:r w:rsidRPr="001F1550">
              <w:tab/>
            </w:r>
          </w:p>
        </w:tc>
        <w:tc>
          <w:tcPr>
            <w:tcW w:w="360" w:type="dxa"/>
            <w:vAlign w:val="bottom"/>
          </w:tcPr>
          <w:p w14:paraId="31B5F728" w14:textId="77777777" w:rsidR="00207992" w:rsidRPr="001F1550" w:rsidRDefault="00207992" w:rsidP="002B46EE">
            <w:r w:rsidRPr="001F1550">
              <w:t>1</w:t>
            </w:r>
          </w:p>
        </w:tc>
        <w:tc>
          <w:tcPr>
            <w:tcW w:w="360" w:type="dxa"/>
            <w:vAlign w:val="bottom"/>
          </w:tcPr>
          <w:p w14:paraId="2CD795C5" w14:textId="77777777" w:rsidR="00207992" w:rsidRPr="001F1550" w:rsidRDefault="00207992" w:rsidP="002B46EE">
            <w:r w:rsidRPr="001F1550">
              <w:t>2</w:t>
            </w:r>
          </w:p>
        </w:tc>
        <w:tc>
          <w:tcPr>
            <w:tcW w:w="360" w:type="dxa"/>
            <w:vAlign w:val="bottom"/>
          </w:tcPr>
          <w:p w14:paraId="6599710B" w14:textId="77777777" w:rsidR="00207992" w:rsidRPr="001F1550" w:rsidRDefault="00207992" w:rsidP="002B46EE">
            <w:r w:rsidRPr="001F1550">
              <w:t>3</w:t>
            </w:r>
          </w:p>
        </w:tc>
        <w:tc>
          <w:tcPr>
            <w:tcW w:w="360" w:type="dxa"/>
            <w:vAlign w:val="bottom"/>
          </w:tcPr>
          <w:p w14:paraId="4A92A1F7" w14:textId="77777777" w:rsidR="00207992" w:rsidRPr="001F1550" w:rsidRDefault="00207992" w:rsidP="002B46EE">
            <w:r w:rsidRPr="001F1550">
              <w:t>4</w:t>
            </w:r>
          </w:p>
        </w:tc>
        <w:tc>
          <w:tcPr>
            <w:tcW w:w="360" w:type="dxa"/>
            <w:vAlign w:val="bottom"/>
          </w:tcPr>
          <w:p w14:paraId="765C5AF1" w14:textId="77777777" w:rsidR="00207992" w:rsidRPr="001F1550" w:rsidRDefault="00207992" w:rsidP="002B46EE">
            <w:r w:rsidRPr="001F1550">
              <w:t>5</w:t>
            </w:r>
          </w:p>
        </w:tc>
        <w:tc>
          <w:tcPr>
            <w:tcW w:w="360" w:type="dxa"/>
            <w:vAlign w:val="bottom"/>
          </w:tcPr>
          <w:p w14:paraId="5019C410" w14:textId="77777777" w:rsidR="00207992" w:rsidRPr="001F1550" w:rsidRDefault="00207992" w:rsidP="002B46EE">
            <w:r w:rsidRPr="001F1550">
              <w:t>+</w:t>
            </w:r>
          </w:p>
        </w:tc>
        <w:tc>
          <w:tcPr>
            <w:tcW w:w="288" w:type="dxa"/>
            <w:vAlign w:val="bottom"/>
          </w:tcPr>
          <w:p w14:paraId="0783850A" w14:textId="77777777" w:rsidR="00207992" w:rsidRPr="001F1550" w:rsidRDefault="00207992" w:rsidP="002B46EE">
            <w:r w:rsidRPr="001F1550">
              <w:t>–</w:t>
            </w:r>
          </w:p>
        </w:tc>
      </w:tr>
      <w:tr w:rsidR="00207992" w:rsidRPr="001F1550" w14:paraId="43600876" w14:textId="77777777" w:rsidTr="00C84490">
        <w:tc>
          <w:tcPr>
            <w:tcW w:w="6912" w:type="dxa"/>
          </w:tcPr>
          <w:p w14:paraId="51E6A4E7" w14:textId="77777777" w:rsidR="00207992" w:rsidRPr="001F1550" w:rsidRDefault="00207992" w:rsidP="00207992">
            <w:pPr>
              <w:pStyle w:val="ListParagraph"/>
              <w:numPr>
                <w:ilvl w:val="0"/>
                <w:numId w:val="13"/>
              </w:numPr>
            </w:pPr>
            <w:r w:rsidRPr="001F1550">
              <w:t>Uses concrete everyday examples to explain concepts and principles</w:t>
            </w:r>
            <w:r w:rsidRPr="001F1550">
              <w:tab/>
            </w:r>
          </w:p>
        </w:tc>
        <w:tc>
          <w:tcPr>
            <w:tcW w:w="360" w:type="dxa"/>
            <w:vAlign w:val="bottom"/>
          </w:tcPr>
          <w:p w14:paraId="185118A6" w14:textId="77777777" w:rsidR="00207992" w:rsidRPr="001F1550" w:rsidRDefault="00207992" w:rsidP="002B46EE">
            <w:r w:rsidRPr="001F1550">
              <w:t>1</w:t>
            </w:r>
          </w:p>
        </w:tc>
        <w:tc>
          <w:tcPr>
            <w:tcW w:w="360" w:type="dxa"/>
            <w:vAlign w:val="bottom"/>
          </w:tcPr>
          <w:p w14:paraId="7A2B4CE7" w14:textId="77777777" w:rsidR="00207992" w:rsidRPr="001F1550" w:rsidRDefault="00207992" w:rsidP="002B46EE">
            <w:r w:rsidRPr="001F1550">
              <w:t>2</w:t>
            </w:r>
          </w:p>
        </w:tc>
        <w:tc>
          <w:tcPr>
            <w:tcW w:w="360" w:type="dxa"/>
            <w:vAlign w:val="bottom"/>
          </w:tcPr>
          <w:p w14:paraId="6A322763" w14:textId="77777777" w:rsidR="00207992" w:rsidRPr="001F1550" w:rsidRDefault="00207992" w:rsidP="002B46EE">
            <w:r w:rsidRPr="001F1550">
              <w:t>3</w:t>
            </w:r>
          </w:p>
        </w:tc>
        <w:tc>
          <w:tcPr>
            <w:tcW w:w="360" w:type="dxa"/>
            <w:vAlign w:val="bottom"/>
          </w:tcPr>
          <w:p w14:paraId="211DE958" w14:textId="77777777" w:rsidR="00207992" w:rsidRPr="001F1550" w:rsidRDefault="00207992" w:rsidP="002B46EE">
            <w:r w:rsidRPr="001F1550">
              <w:t>4</w:t>
            </w:r>
          </w:p>
        </w:tc>
        <w:tc>
          <w:tcPr>
            <w:tcW w:w="360" w:type="dxa"/>
            <w:vAlign w:val="bottom"/>
          </w:tcPr>
          <w:p w14:paraId="138D896C" w14:textId="77777777" w:rsidR="00207992" w:rsidRPr="001F1550" w:rsidRDefault="00207992" w:rsidP="002B46EE">
            <w:r w:rsidRPr="001F1550">
              <w:t>5</w:t>
            </w:r>
          </w:p>
        </w:tc>
        <w:tc>
          <w:tcPr>
            <w:tcW w:w="360" w:type="dxa"/>
            <w:vAlign w:val="bottom"/>
          </w:tcPr>
          <w:p w14:paraId="37DDAD68" w14:textId="77777777" w:rsidR="00207992" w:rsidRPr="001F1550" w:rsidRDefault="00207992" w:rsidP="002B46EE">
            <w:r w:rsidRPr="001F1550">
              <w:t>+</w:t>
            </w:r>
          </w:p>
        </w:tc>
        <w:tc>
          <w:tcPr>
            <w:tcW w:w="288" w:type="dxa"/>
            <w:vAlign w:val="bottom"/>
          </w:tcPr>
          <w:p w14:paraId="4E5238F6" w14:textId="77777777" w:rsidR="00207992" w:rsidRPr="001F1550" w:rsidRDefault="00207992" w:rsidP="002B46EE">
            <w:r w:rsidRPr="001F1550">
              <w:t>–</w:t>
            </w:r>
          </w:p>
        </w:tc>
      </w:tr>
      <w:tr w:rsidR="00207992" w:rsidRPr="001F1550" w14:paraId="4FE38C05" w14:textId="77777777" w:rsidTr="00C84490">
        <w:tc>
          <w:tcPr>
            <w:tcW w:w="6912" w:type="dxa"/>
          </w:tcPr>
          <w:p w14:paraId="44446454" w14:textId="77777777" w:rsidR="00207992" w:rsidRPr="001F1550" w:rsidRDefault="00207992" w:rsidP="00207992">
            <w:pPr>
              <w:pStyle w:val="ListParagraph"/>
              <w:numPr>
                <w:ilvl w:val="0"/>
                <w:numId w:val="13"/>
              </w:numPr>
            </w:pPr>
            <w:r w:rsidRPr="001F1550">
              <w:t>Fails to define new or unfamiliar terms</w:t>
            </w:r>
            <w:r w:rsidRPr="001F1550">
              <w:tab/>
            </w:r>
          </w:p>
        </w:tc>
        <w:tc>
          <w:tcPr>
            <w:tcW w:w="360" w:type="dxa"/>
            <w:vAlign w:val="bottom"/>
          </w:tcPr>
          <w:p w14:paraId="0EC9BD64" w14:textId="77777777" w:rsidR="00207992" w:rsidRPr="001F1550" w:rsidRDefault="00207992" w:rsidP="002B46EE">
            <w:r w:rsidRPr="001F1550">
              <w:t>1</w:t>
            </w:r>
          </w:p>
        </w:tc>
        <w:tc>
          <w:tcPr>
            <w:tcW w:w="360" w:type="dxa"/>
            <w:vAlign w:val="bottom"/>
          </w:tcPr>
          <w:p w14:paraId="6C7354C1" w14:textId="77777777" w:rsidR="00207992" w:rsidRPr="001F1550" w:rsidRDefault="00207992" w:rsidP="002B46EE">
            <w:r w:rsidRPr="001F1550">
              <w:t>2</w:t>
            </w:r>
          </w:p>
        </w:tc>
        <w:tc>
          <w:tcPr>
            <w:tcW w:w="360" w:type="dxa"/>
            <w:vAlign w:val="bottom"/>
          </w:tcPr>
          <w:p w14:paraId="1F876F7E" w14:textId="77777777" w:rsidR="00207992" w:rsidRPr="001F1550" w:rsidRDefault="00207992" w:rsidP="002B46EE">
            <w:r w:rsidRPr="001F1550">
              <w:t>3</w:t>
            </w:r>
          </w:p>
        </w:tc>
        <w:tc>
          <w:tcPr>
            <w:tcW w:w="360" w:type="dxa"/>
            <w:vAlign w:val="bottom"/>
          </w:tcPr>
          <w:p w14:paraId="29CD0686" w14:textId="77777777" w:rsidR="00207992" w:rsidRPr="001F1550" w:rsidRDefault="00207992" w:rsidP="002B46EE">
            <w:r w:rsidRPr="001F1550">
              <w:t>4</w:t>
            </w:r>
          </w:p>
        </w:tc>
        <w:tc>
          <w:tcPr>
            <w:tcW w:w="360" w:type="dxa"/>
            <w:vAlign w:val="bottom"/>
          </w:tcPr>
          <w:p w14:paraId="397FFCAD" w14:textId="77777777" w:rsidR="00207992" w:rsidRPr="001F1550" w:rsidRDefault="00207992" w:rsidP="002B46EE">
            <w:r w:rsidRPr="001F1550">
              <w:t>5</w:t>
            </w:r>
          </w:p>
        </w:tc>
        <w:tc>
          <w:tcPr>
            <w:tcW w:w="360" w:type="dxa"/>
            <w:vAlign w:val="bottom"/>
          </w:tcPr>
          <w:p w14:paraId="7E0D42F3" w14:textId="77777777" w:rsidR="00207992" w:rsidRPr="001F1550" w:rsidRDefault="00207992" w:rsidP="002B46EE">
            <w:r w:rsidRPr="001F1550">
              <w:t>+</w:t>
            </w:r>
          </w:p>
        </w:tc>
        <w:tc>
          <w:tcPr>
            <w:tcW w:w="288" w:type="dxa"/>
            <w:vAlign w:val="bottom"/>
          </w:tcPr>
          <w:p w14:paraId="5DCE56C4" w14:textId="77777777" w:rsidR="00207992" w:rsidRPr="001F1550" w:rsidRDefault="00207992" w:rsidP="002B46EE">
            <w:r w:rsidRPr="001F1550">
              <w:t>–</w:t>
            </w:r>
          </w:p>
        </w:tc>
      </w:tr>
      <w:tr w:rsidR="00207992" w:rsidRPr="001F1550" w14:paraId="76A2C903" w14:textId="77777777" w:rsidTr="00C84490">
        <w:tc>
          <w:tcPr>
            <w:tcW w:w="6912" w:type="dxa"/>
          </w:tcPr>
          <w:p w14:paraId="2388F4E6" w14:textId="77777777" w:rsidR="00207992" w:rsidRPr="001F1550" w:rsidRDefault="00207992" w:rsidP="00207992">
            <w:pPr>
              <w:pStyle w:val="ListParagraph"/>
              <w:numPr>
                <w:ilvl w:val="0"/>
                <w:numId w:val="13"/>
              </w:numPr>
            </w:pPr>
            <w:r w:rsidRPr="001F1550">
              <w:t>Repeats difficult ideas several times</w:t>
            </w:r>
            <w:r w:rsidRPr="001F1550">
              <w:tab/>
            </w:r>
          </w:p>
        </w:tc>
        <w:tc>
          <w:tcPr>
            <w:tcW w:w="360" w:type="dxa"/>
            <w:vAlign w:val="bottom"/>
          </w:tcPr>
          <w:p w14:paraId="5827DF97" w14:textId="77777777" w:rsidR="00207992" w:rsidRPr="001F1550" w:rsidRDefault="00207992" w:rsidP="002B46EE">
            <w:r w:rsidRPr="001F1550">
              <w:t>1</w:t>
            </w:r>
          </w:p>
        </w:tc>
        <w:tc>
          <w:tcPr>
            <w:tcW w:w="360" w:type="dxa"/>
            <w:vAlign w:val="bottom"/>
          </w:tcPr>
          <w:p w14:paraId="0CB97B00" w14:textId="77777777" w:rsidR="00207992" w:rsidRPr="001F1550" w:rsidRDefault="00207992" w:rsidP="002B46EE">
            <w:r w:rsidRPr="001F1550">
              <w:t>2</w:t>
            </w:r>
          </w:p>
        </w:tc>
        <w:tc>
          <w:tcPr>
            <w:tcW w:w="360" w:type="dxa"/>
            <w:vAlign w:val="bottom"/>
          </w:tcPr>
          <w:p w14:paraId="42B06BFE" w14:textId="77777777" w:rsidR="00207992" w:rsidRPr="001F1550" w:rsidRDefault="00207992" w:rsidP="002B46EE">
            <w:r w:rsidRPr="001F1550">
              <w:t>3</w:t>
            </w:r>
          </w:p>
        </w:tc>
        <w:tc>
          <w:tcPr>
            <w:tcW w:w="360" w:type="dxa"/>
            <w:vAlign w:val="bottom"/>
          </w:tcPr>
          <w:p w14:paraId="052BC392" w14:textId="77777777" w:rsidR="00207992" w:rsidRPr="001F1550" w:rsidRDefault="00207992" w:rsidP="002B46EE">
            <w:r w:rsidRPr="001F1550">
              <w:t>4</w:t>
            </w:r>
          </w:p>
        </w:tc>
        <w:tc>
          <w:tcPr>
            <w:tcW w:w="360" w:type="dxa"/>
            <w:vAlign w:val="bottom"/>
          </w:tcPr>
          <w:p w14:paraId="7AFA78C6" w14:textId="77777777" w:rsidR="00207992" w:rsidRPr="001F1550" w:rsidRDefault="00207992" w:rsidP="002B46EE">
            <w:r w:rsidRPr="001F1550">
              <w:t>5</w:t>
            </w:r>
          </w:p>
        </w:tc>
        <w:tc>
          <w:tcPr>
            <w:tcW w:w="360" w:type="dxa"/>
            <w:vAlign w:val="bottom"/>
          </w:tcPr>
          <w:p w14:paraId="75F841BB" w14:textId="77777777" w:rsidR="00207992" w:rsidRPr="001F1550" w:rsidRDefault="00207992" w:rsidP="002B46EE">
            <w:r w:rsidRPr="001F1550">
              <w:t>+</w:t>
            </w:r>
          </w:p>
        </w:tc>
        <w:tc>
          <w:tcPr>
            <w:tcW w:w="288" w:type="dxa"/>
            <w:vAlign w:val="bottom"/>
          </w:tcPr>
          <w:p w14:paraId="4FFEA23C" w14:textId="77777777" w:rsidR="00207992" w:rsidRPr="001F1550" w:rsidRDefault="00207992" w:rsidP="002B46EE">
            <w:r w:rsidRPr="001F1550">
              <w:t>–</w:t>
            </w:r>
          </w:p>
        </w:tc>
      </w:tr>
      <w:tr w:rsidR="00207992" w:rsidRPr="001F1550" w14:paraId="69122534" w14:textId="77777777" w:rsidTr="00C84490">
        <w:tc>
          <w:tcPr>
            <w:tcW w:w="6912" w:type="dxa"/>
          </w:tcPr>
          <w:p w14:paraId="36256AE4" w14:textId="77777777" w:rsidR="00207992" w:rsidRPr="001F1550" w:rsidRDefault="00207992" w:rsidP="00207992">
            <w:pPr>
              <w:pStyle w:val="ListParagraph"/>
              <w:numPr>
                <w:ilvl w:val="0"/>
                <w:numId w:val="13"/>
              </w:numPr>
            </w:pPr>
            <w:r w:rsidRPr="001F1550">
              <w:t>Stresses most important points by pausing, speaking slowly, raising voice, and so on</w:t>
            </w:r>
            <w:r w:rsidRPr="001F1550">
              <w:tab/>
            </w:r>
          </w:p>
        </w:tc>
        <w:tc>
          <w:tcPr>
            <w:tcW w:w="360" w:type="dxa"/>
            <w:vAlign w:val="bottom"/>
          </w:tcPr>
          <w:p w14:paraId="54828ACA" w14:textId="77777777" w:rsidR="00207992" w:rsidRPr="001F1550" w:rsidRDefault="00207992" w:rsidP="002B46EE">
            <w:r w:rsidRPr="001F1550">
              <w:t>1</w:t>
            </w:r>
          </w:p>
        </w:tc>
        <w:tc>
          <w:tcPr>
            <w:tcW w:w="360" w:type="dxa"/>
            <w:vAlign w:val="bottom"/>
          </w:tcPr>
          <w:p w14:paraId="2F1338AE" w14:textId="77777777" w:rsidR="00207992" w:rsidRPr="001F1550" w:rsidRDefault="00207992" w:rsidP="002B46EE">
            <w:r w:rsidRPr="001F1550">
              <w:t>2</w:t>
            </w:r>
          </w:p>
        </w:tc>
        <w:tc>
          <w:tcPr>
            <w:tcW w:w="360" w:type="dxa"/>
            <w:vAlign w:val="bottom"/>
          </w:tcPr>
          <w:p w14:paraId="0F724820" w14:textId="77777777" w:rsidR="00207992" w:rsidRPr="001F1550" w:rsidRDefault="00207992" w:rsidP="002B46EE">
            <w:r w:rsidRPr="001F1550">
              <w:t>3</w:t>
            </w:r>
          </w:p>
        </w:tc>
        <w:tc>
          <w:tcPr>
            <w:tcW w:w="360" w:type="dxa"/>
            <w:vAlign w:val="bottom"/>
          </w:tcPr>
          <w:p w14:paraId="2E45B018" w14:textId="77777777" w:rsidR="00207992" w:rsidRPr="001F1550" w:rsidRDefault="00207992" w:rsidP="002B46EE">
            <w:r w:rsidRPr="001F1550">
              <w:t>4</w:t>
            </w:r>
          </w:p>
        </w:tc>
        <w:tc>
          <w:tcPr>
            <w:tcW w:w="360" w:type="dxa"/>
            <w:vAlign w:val="bottom"/>
          </w:tcPr>
          <w:p w14:paraId="42815299" w14:textId="77777777" w:rsidR="00207992" w:rsidRPr="001F1550" w:rsidRDefault="00207992" w:rsidP="002B46EE">
            <w:r w:rsidRPr="001F1550">
              <w:t>5</w:t>
            </w:r>
          </w:p>
        </w:tc>
        <w:tc>
          <w:tcPr>
            <w:tcW w:w="360" w:type="dxa"/>
            <w:vAlign w:val="bottom"/>
          </w:tcPr>
          <w:p w14:paraId="764A952A" w14:textId="77777777" w:rsidR="00207992" w:rsidRPr="001F1550" w:rsidRDefault="00207992" w:rsidP="002B46EE">
            <w:r w:rsidRPr="001F1550">
              <w:t>+</w:t>
            </w:r>
          </w:p>
        </w:tc>
        <w:tc>
          <w:tcPr>
            <w:tcW w:w="288" w:type="dxa"/>
            <w:vAlign w:val="bottom"/>
          </w:tcPr>
          <w:p w14:paraId="26496771" w14:textId="77777777" w:rsidR="00207992" w:rsidRPr="001F1550" w:rsidRDefault="00207992" w:rsidP="002B46EE">
            <w:r w:rsidRPr="001F1550">
              <w:t>–</w:t>
            </w:r>
          </w:p>
        </w:tc>
      </w:tr>
      <w:tr w:rsidR="00207992" w:rsidRPr="001F1550" w14:paraId="63D658F5" w14:textId="77777777" w:rsidTr="00C84490">
        <w:tc>
          <w:tcPr>
            <w:tcW w:w="6912" w:type="dxa"/>
          </w:tcPr>
          <w:p w14:paraId="02A18C53" w14:textId="77777777" w:rsidR="00207992" w:rsidRPr="001F1550" w:rsidRDefault="00207992" w:rsidP="00207992">
            <w:pPr>
              <w:pStyle w:val="ListParagraph"/>
              <w:numPr>
                <w:ilvl w:val="0"/>
                <w:numId w:val="13"/>
              </w:numPr>
            </w:pPr>
            <w:r w:rsidRPr="001F1550">
              <w:t>Uses graphs or diagrams to facilitate explanation</w:t>
            </w:r>
            <w:r w:rsidRPr="001F1550">
              <w:tab/>
            </w:r>
          </w:p>
        </w:tc>
        <w:tc>
          <w:tcPr>
            <w:tcW w:w="360" w:type="dxa"/>
            <w:vAlign w:val="bottom"/>
          </w:tcPr>
          <w:p w14:paraId="0A90F764" w14:textId="77777777" w:rsidR="00207992" w:rsidRPr="001F1550" w:rsidRDefault="00207992" w:rsidP="002B46EE">
            <w:r w:rsidRPr="001F1550">
              <w:t>1</w:t>
            </w:r>
          </w:p>
        </w:tc>
        <w:tc>
          <w:tcPr>
            <w:tcW w:w="360" w:type="dxa"/>
            <w:vAlign w:val="bottom"/>
          </w:tcPr>
          <w:p w14:paraId="766F6363" w14:textId="77777777" w:rsidR="00207992" w:rsidRPr="001F1550" w:rsidRDefault="00207992" w:rsidP="002B46EE">
            <w:r w:rsidRPr="001F1550">
              <w:t>2</w:t>
            </w:r>
          </w:p>
        </w:tc>
        <w:tc>
          <w:tcPr>
            <w:tcW w:w="360" w:type="dxa"/>
            <w:vAlign w:val="bottom"/>
          </w:tcPr>
          <w:p w14:paraId="2A44B64E" w14:textId="77777777" w:rsidR="00207992" w:rsidRPr="001F1550" w:rsidRDefault="00207992" w:rsidP="002B46EE">
            <w:r w:rsidRPr="001F1550">
              <w:t>3</w:t>
            </w:r>
          </w:p>
        </w:tc>
        <w:tc>
          <w:tcPr>
            <w:tcW w:w="360" w:type="dxa"/>
            <w:vAlign w:val="bottom"/>
          </w:tcPr>
          <w:p w14:paraId="2912A7E1" w14:textId="77777777" w:rsidR="00207992" w:rsidRPr="001F1550" w:rsidRDefault="00207992" w:rsidP="002B46EE">
            <w:r w:rsidRPr="001F1550">
              <w:t>4</w:t>
            </w:r>
          </w:p>
        </w:tc>
        <w:tc>
          <w:tcPr>
            <w:tcW w:w="360" w:type="dxa"/>
            <w:vAlign w:val="bottom"/>
          </w:tcPr>
          <w:p w14:paraId="4BBF1889" w14:textId="77777777" w:rsidR="00207992" w:rsidRPr="001F1550" w:rsidRDefault="00207992" w:rsidP="002B46EE">
            <w:r w:rsidRPr="001F1550">
              <w:t>5</w:t>
            </w:r>
          </w:p>
        </w:tc>
        <w:tc>
          <w:tcPr>
            <w:tcW w:w="360" w:type="dxa"/>
            <w:vAlign w:val="bottom"/>
          </w:tcPr>
          <w:p w14:paraId="7D1D29A4" w14:textId="77777777" w:rsidR="00207992" w:rsidRPr="001F1550" w:rsidRDefault="00207992" w:rsidP="002B46EE">
            <w:r w:rsidRPr="001F1550">
              <w:t>+</w:t>
            </w:r>
          </w:p>
        </w:tc>
        <w:tc>
          <w:tcPr>
            <w:tcW w:w="288" w:type="dxa"/>
            <w:vAlign w:val="bottom"/>
          </w:tcPr>
          <w:p w14:paraId="62D36BAB" w14:textId="77777777" w:rsidR="00207992" w:rsidRPr="001F1550" w:rsidRDefault="00207992" w:rsidP="002B46EE">
            <w:r w:rsidRPr="001F1550">
              <w:t>–</w:t>
            </w:r>
          </w:p>
        </w:tc>
      </w:tr>
      <w:tr w:rsidR="00207992" w:rsidRPr="001F1550" w14:paraId="720F49BB" w14:textId="77777777" w:rsidTr="00C84490">
        <w:tc>
          <w:tcPr>
            <w:tcW w:w="6912" w:type="dxa"/>
          </w:tcPr>
          <w:p w14:paraId="26580406" w14:textId="77777777" w:rsidR="00207992" w:rsidRPr="001F1550" w:rsidRDefault="00207992" w:rsidP="00207992">
            <w:pPr>
              <w:pStyle w:val="ListParagraph"/>
              <w:numPr>
                <w:ilvl w:val="0"/>
                <w:numId w:val="13"/>
              </w:numPr>
            </w:pPr>
            <w:r w:rsidRPr="001F1550">
              <w:t>Points out practical applications of concepts</w:t>
            </w:r>
            <w:r w:rsidRPr="001F1550">
              <w:tab/>
            </w:r>
          </w:p>
        </w:tc>
        <w:tc>
          <w:tcPr>
            <w:tcW w:w="360" w:type="dxa"/>
            <w:vAlign w:val="bottom"/>
          </w:tcPr>
          <w:p w14:paraId="199F2868" w14:textId="77777777" w:rsidR="00207992" w:rsidRPr="001F1550" w:rsidRDefault="00207992" w:rsidP="002B46EE">
            <w:r w:rsidRPr="001F1550">
              <w:t>1</w:t>
            </w:r>
          </w:p>
        </w:tc>
        <w:tc>
          <w:tcPr>
            <w:tcW w:w="360" w:type="dxa"/>
            <w:vAlign w:val="bottom"/>
          </w:tcPr>
          <w:p w14:paraId="09DDE98A" w14:textId="77777777" w:rsidR="00207992" w:rsidRPr="001F1550" w:rsidRDefault="00207992" w:rsidP="002B46EE">
            <w:r w:rsidRPr="001F1550">
              <w:t>2</w:t>
            </w:r>
          </w:p>
        </w:tc>
        <w:tc>
          <w:tcPr>
            <w:tcW w:w="360" w:type="dxa"/>
            <w:vAlign w:val="bottom"/>
          </w:tcPr>
          <w:p w14:paraId="2154F8C0" w14:textId="77777777" w:rsidR="00207992" w:rsidRPr="001F1550" w:rsidRDefault="00207992" w:rsidP="002B46EE">
            <w:r w:rsidRPr="001F1550">
              <w:t>3</w:t>
            </w:r>
          </w:p>
        </w:tc>
        <w:tc>
          <w:tcPr>
            <w:tcW w:w="360" w:type="dxa"/>
            <w:vAlign w:val="bottom"/>
          </w:tcPr>
          <w:p w14:paraId="53D79845" w14:textId="77777777" w:rsidR="00207992" w:rsidRPr="001F1550" w:rsidRDefault="00207992" w:rsidP="002B46EE">
            <w:r w:rsidRPr="001F1550">
              <w:t>4</w:t>
            </w:r>
          </w:p>
        </w:tc>
        <w:tc>
          <w:tcPr>
            <w:tcW w:w="360" w:type="dxa"/>
            <w:vAlign w:val="bottom"/>
          </w:tcPr>
          <w:p w14:paraId="10F96397" w14:textId="77777777" w:rsidR="00207992" w:rsidRPr="001F1550" w:rsidRDefault="00207992" w:rsidP="002B46EE">
            <w:r w:rsidRPr="001F1550">
              <w:t>5</w:t>
            </w:r>
          </w:p>
        </w:tc>
        <w:tc>
          <w:tcPr>
            <w:tcW w:w="360" w:type="dxa"/>
            <w:vAlign w:val="bottom"/>
          </w:tcPr>
          <w:p w14:paraId="4A6E4723" w14:textId="77777777" w:rsidR="00207992" w:rsidRPr="001F1550" w:rsidRDefault="00207992" w:rsidP="002B46EE">
            <w:r w:rsidRPr="001F1550">
              <w:t>+</w:t>
            </w:r>
          </w:p>
        </w:tc>
        <w:tc>
          <w:tcPr>
            <w:tcW w:w="288" w:type="dxa"/>
            <w:vAlign w:val="bottom"/>
          </w:tcPr>
          <w:p w14:paraId="03ABD4CC" w14:textId="77777777" w:rsidR="00207992" w:rsidRPr="001F1550" w:rsidRDefault="00207992" w:rsidP="002B46EE">
            <w:r w:rsidRPr="001F1550">
              <w:t>–</w:t>
            </w:r>
          </w:p>
        </w:tc>
      </w:tr>
      <w:tr w:rsidR="00207992" w:rsidRPr="001F1550" w14:paraId="481AE64A" w14:textId="77777777" w:rsidTr="00C84490">
        <w:tc>
          <w:tcPr>
            <w:tcW w:w="6912" w:type="dxa"/>
          </w:tcPr>
          <w:p w14:paraId="5E9FE56D" w14:textId="77777777" w:rsidR="00207992" w:rsidRPr="001F1550" w:rsidRDefault="00207992" w:rsidP="00207992">
            <w:pPr>
              <w:pStyle w:val="ListParagraph"/>
              <w:numPr>
                <w:ilvl w:val="0"/>
                <w:numId w:val="13"/>
              </w:numPr>
            </w:pPr>
            <w:r w:rsidRPr="001F1550">
              <w:t>Answers students' questions thoroughly</w:t>
            </w:r>
            <w:r w:rsidRPr="001F1550">
              <w:tab/>
            </w:r>
          </w:p>
        </w:tc>
        <w:tc>
          <w:tcPr>
            <w:tcW w:w="360" w:type="dxa"/>
            <w:vAlign w:val="bottom"/>
          </w:tcPr>
          <w:p w14:paraId="37317BF0" w14:textId="77777777" w:rsidR="00207992" w:rsidRPr="001F1550" w:rsidRDefault="00207992" w:rsidP="002B46EE">
            <w:r w:rsidRPr="001F1550">
              <w:t>1</w:t>
            </w:r>
          </w:p>
        </w:tc>
        <w:tc>
          <w:tcPr>
            <w:tcW w:w="360" w:type="dxa"/>
            <w:vAlign w:val="bottom"/>
          </w:tcPr>
          <w:p w14:paraId="006C6AE7" w14:textId="77777777" w:rsidR="00207992" w:rsidRPr="001F1550" w:rsidRDefault="00207992" w:rsidP="002B46EE">
            <w:r w:rsidRPr="001F1550">
              <w:t>2</w:t>
            </w:r>
          </w:p>
        </w:tc>
        <w:tc>
          <w:tcPr>
            <w:tcW w:w="360" w:type="dxa"/>
            <w:vAlign w:val="bottom"/>
          </w:tcPr>
          <w:p w14:paraId="5A4DC2AF" w14:textId="77777777" w:rsidR="00207992" w:rsidRPr="001F1550" w:rsidRDefault="00207992" w:rsidP="002B46EE">
            <w:r w:rsidRPr="001F1550">
              <w:t>3</w:t>
            </w:r>
          </w:p>
        </w:tc>
        <w:tc>
          <w:tcPr>
            <w:tcW w:w="360" w:type="dxa"/>
            <w:vAlign w:val="bottom"/>
          </w:tcPr>
          <w:p w14:paraId="74329834" w14:textId="77777777" w:rsidR="00207992" w:rsidRPr="001F1550" w:rsidRDefault="00207992" w:rsidP="002B46EE">
            <w:r w:rsidRPr="001F1550">
              <w:t>4</w:t>
            </w:r>
          </w:p>
        </w:tc>
        <w:tc>
          <w:tcPr>
            <w:tcW w:w="360" w:type="dxa"/>
            <w:vAlign w:val="bottom"/>
          </w:tcPr>
          <w:p w14:paraId="5405E605" w14:textId="77777777" w:rsidR="00207992" w:rsidRPr="001F1550" w:rsidRDefault="00207992" w:rsidP="002B46EE">
            <w:r w:rsidRPr="001F1550">
              <w:t>5</w:t>
            </w:r>
          </w:p>
        </w:tc>
        <w:tc>
          <w:tcPr>
            <w:tcW w:w="360" w:type="dxa"/>
            <w:vAlign w:val="bottom"/>
          </w:tcPr>
          <w:p w14:paraId="015633A6" w14:textId="77777777" w:rsidR="00207992" w:rsidRPr="001F1550" w:rsidRDefault="00207992" w:rsidP="002B46EE">
            <w:r w:rsidRPr="001F1550">
              <w:t>+</w:t>
            </w:r>
          </w:p>
        </w:tc>
        <w:tc>
          <w:tcPr>
            <w:tcW w:w="288" w:type="dxa"/>
            <w:vAlign w:val="bottom"/>
          </w:tcPr>
          <w:p w14:paraId="63081502" w14:textId="77777777" w:rsidR="00207992" w:rsidRPr="001F1550" w:rsidRDefault="00207992" w:rsidP="002B46EE">
            <w:r w:rsidRPr="001F1550">
              <w:t>–</w:t>
            </w:r>
          </w:p>
        </w:tc>
      </w:tr>
      <w:tr w:rsidR="00207992" w:rsidRPr="001F1550" w14:paraId="36BF8991" w14:textId="77777777" w:rsidTr="00C84490">
        <w:tc>
          <w:tcPr>
            <w:tcW w:w="6912" w:type="dxa"/>
          </w:tcPr>
          <w:p w14:paraId="10DDAE1C" w14:textId="77777777" w:rsidR="00207992" w:rsidRPr="001F1550" w:rsidRDefault="00207992" w:rsidP="00207992">
            <w:pPr>
              <w:pStyle w:val="ListParagraph"/>
              <w:numPr>
                <w:ilvl w:val="0"/>
                <w:numId w:val="13"/>
              </w:numPr>
            </w:pPr>
            <w:r w:rsidRPr="001F1550">
              <w:t>Suggests ways of memorizing complicated ideas</w:t>
            </w:r>
            <w:r w:rsidRPr="001F1550">
              <w:tab/>
            </w:r>
          </w:p>
        </w:tc>
        <w:tc>
          <w:tcPr>
            <w:tcW w:w="360" w:type="dxa"/>
            <w:vAlign w:val="bottom"/>
          </w:tcPr>
          <w:p w14:paraId="236D25D7" w14:textId="77777777" w:rsidR="00207992" w:rsidRPr="001F1550" w:rsidRDefault="00207992" w:rsidP="002B46EE">
            <w:r w:rsidRPr="001F1550">
              <w:t>1</w:t>
            </w:r>
          </w:p>
        </w:tc>
        <w:tc>
          <w:tcPr>
            <w:tcW w:w="360" w:type="dxa"/>
            <w:vAlign w:val="bottom"/>
          </w:tcPr>
          <w:p w14:paraId="2D516F64" w14:textId="77777777" w:rsidR="00207992" w:rsidRPr="001F1550" w:rsidRDefault="00207992" w:rsidP="002B46EE">
            <w:r w:rsidRPr="001F1550">
              <w:t>2</w:t>
            </w:r>
          </w:p>
        </w:tc>
        <w:tc>
          <w:tcPr>
            <w:tcW w:w="360" w:type="dxa"/>
            <w:vAlign w:val="bottom"/>
          </w:tcPr>
          <w:p w14:paraId="282B1157" w14:textId="77777777" w:rsidR="00207992" w:rsidRPr="001F1550" w:rsidRDefault="00207992" w:rsidP="002B46EE">
            <w:r w:rsidRPr="001F1550">
              <w:t>3</w:t>
            </w:r>
          </w:p>
        </w:tc>
        <w:tc>
          <w:tcPr>
            <w:tcW w:w="360" w:type="dxa"/>
            <w:vAlign w:val="bottom"/>
          </w:tcPr>
          <w:p w14:paraId="1745116C" w14:textId="77777777" w:rsidR="00207992" w:rsidRPr="001F1550" w:rsidRDefault="00207992" w:rsidP="002B46EE">
            <w:r w:rsidRPr="001F1550">
              <w:t>4</w:t>
            </w:r>
          </w:p>
        </w:tc>
        <w:tc>
          <w:tcPr>
            <w:tcW w:w="360" w:type="dxa"/>
            <w:vAlign w:val="bottom"/>
          </w:tcPr>
          <w:p w14:paraId="4FBA1567" w14:textId="77777777" w:rsidR="00207992" w:rsidRPr="001F1550" w:rsidRDefault="00207992" w:rsidP="002B46EE">
            <w:r w:rsidRPr="001F1550">
              <w:t>5</w:t>
            </w:r>
          </w:p>
        </w:tc>
        <w:tc>
          <w:tcPr>
            <w:tcW w:w="360" w:type="dxa"/>
            <w:vAlign w:val="bottom"/>
          </w:tcPr>
          <w:p w14:paraId="30D400F6" w14:textId="77777777" w:rsidR="00207992" w:rsidRPr="001F1550" w:rsidRDefault="00207992" w:rsidP="002B46EE">
            <w:r w:rsidRPr="001F1550">
              <w:t>+</w:t>
            </w:r>
          </w:p>
        </w:tc>
        <w:tc>
          <w:tcPr>
            <w:tcW w:w="288" w:type="dxa"/>
            <w:vAlign w:val="bottom"/>
          </w:tcPr>
          <w:p w14:paraId="5035B076" w14:textId="77777777" w:rsidR="00207992" w:rsidRPr="001F1550" w:rsidRDefault="00207992" w:rsidP="002B46EE">
            <w:r w:rsidRPr="001F1550">
              <w:t>–</w:t>
            </w:r>
          </w:p>
        </w:tc>
      </w:tr>
      <w:tr w:rsidR="00207992" w:rsidRPr="001F1550" w14:paraId="2978304E" w14:textId="77777777" w:rsidTr="00C84490">
        <w:tc>
          <w:tcPr>
            <w:tcW w:w="6912" w:type="dxa"/>
          </w:tcPr>
          <w:p w14:paraId="32360563" w14:textId="77777777" w:rsidR="00207992" w:rsidRPr="001F1550" w:rsidRDefault="00207992" w:rsidP="00207992">
            <w:pPr>
              <w:pStyle w:val="ListParagraph"/>
              <w:numPr>
                <w:ilvl w:val="0"/>
                <w:numId w:val="13"/>
              </w:numPr>
            </w:pPr>
            <w:r w:rsidRPr="001F1550">
              <w:t>Writes key terms on blackboard or overhead screen</w:t>
            </w:r>
            <w:r w:rsidRPr="001F1550">
              <w:tab/>
            </w:r>
          </w:p>
        </w:tc>
        <w:tc>
          <w:tcPr>
            <w:tcW w:w="360" w:type="dxa"/>
            <w:vAlign w:val="bottom"/>
          </w:tcPr>
          <w:p w14:paraId="5D797CE8" w14:textId="77777777" w:rsidR="00207992" w:rsidRPr="001F1550" w:rsidRDefault="00207992" w:rsidP="002B46EE">
            <w:r w:rsidRPr="001F1550">
              <w:t>1</w:t>
            </w:r>
          </w:p>
        </w:tc>
        <w:tc>
          <w:tcPr>
            <w:tcW w:w="360" w:type="dxa"/>
            <w:vAlign w:val="bottom"/>
          </w:tcPr>
          <w:p w14:paraId="18B9B73C" w14:textId="77777777" w:rsidR="00207992" w:rsidRPr="001F1550" w:rsidRDefault="00207992" w:rsidP="002B46EE">
            <w:r w:rsidRPr="001F1550">
              <w:t>2</w:t>
            </w:r>
          </w:p>
        </w:tc>
        <w:tc>
          <w:tcPr>
            <w:tcW w:w="360" w:type="dxa"/>
            <w:vAlign w:val="bottom"/>
          </w:tcPr>
          <w:p w14:paraId="27B7424E" w14:textId="77777777" w:rsidR="00207992" w:rsidRPr="001F1550" w:rsidRDefault="00207992" w:rsidP="002B46EE">
            <w:r w:rsidRPr="001F1550">
              <w:t>3</w:t>
            </w:r>
          </w:p>
        </w:tc>
        <w:tc>
          <w:tcPr>
            <w:tcW w:w="360" w:type="dxa"/>
            <w:vAlign w:val="bottom"/>
          </w:tcPr>
          <w:p w14:paraId="3C776515" w14:textId="77777777" w:rsidR="00207992" w:rsidRPr="001F1550" w:rsidRDefault="00207992" w:rsidP="002B46EE">
            <w:r w:rsidRPr="001F1550">
              <w:t>4</w:t>
            </w:r>
          </w:p>
        </w:tc>
        <w:tc>
          <w:tcPr>
            <w:tcW w:w="360" w:type="dxa"/>
            <w:vAlign w:val="bottom"/>
          </w:tcPr>
          <w:p w14:paraId="4B6D99B0" w14:textId="77777777" w:rsidR="00207992" w:rsidRPr="001F1550" w:rsidRDefault="00207992" w:rsidP="002B46EE">
            <w:r w:rsidRPr="001F1550">
              <w:t>5</w:t>
            </w:r>
          </w:p>
        </w:tc>
        <w:tc>
          <w:tcPr>
            <w:tcW w:w="360" w:type="dxa"/>
            <w:vAlign w:val="bottom"/>
          </w:tcPr>
          <w:p w14:paraId="46ADE495" w14:textId="77777777" w:rsidR="00207992" w:rsidRPr="001F1550" w:rsidRDefault="00207992" w:rsidP="002B46EE">
            <w:r w:rsidRPr="001F1550">
              <w:t>+</w:t>
            </w:r>
          </w:p>
        </w:tc>
        <w:tc>
          <w:tcPr>
            <w:tcW w:w="288" w:type="dxa"/>
            <w:vAlign w:val="bottom"/>
          </w:tcPr>
          <w:p w14:paraId="1826F455" w14:textId="77777777" w:rsidR="00207992" w:rsidRPr="001F1550" w:rsidRDefault="00207992" w:rsidP="002B46EE">
            <w:r w:rsidRPr="001F1550">
              <w:t>–</w:t>
            </w:r>
          </w:p>
        </w:tc>
      </w:tr>
      <w:tr w:rsidR="00207992" w:rsidRPr="001F1550" w14:paraId="34F123DF" w14:textId="77777777" w:rsidTr="00C84490">
        <w:trPr>
          <w:trHeight w:val="80"/>
        </w:trPr>
        <w:tc>
          <w:tcPr>
            <w:tcW w:w="6912" w:type="dxa"/>
          </w:tcPr>
          <w:p w14:paraId="2FA1008B" w14:textId="77777777" w:rsidR="00207992" w:rsidRPr="001F1550" w:rsidRDefault="00207992" w:rsidP="00207992">
            <w:pPr>
              <w:pStyle w:val="ListParagraph"/>
              <w:numPr>
                <w:ilvl w:val="0"/>
                <w:numId w:val="13"/>
              </w:numPr>
            </w:pPr>
            <w:r w:rsidRPr="001F1550">
              <w:t>Explains subject matter in familiar colloquial language</w:t>
            </w:r>
            <w:r w:rsidRPr="001F1550">
              <w:tab/>
            </w:r>
          </w:p>
        </w:tc>
        <w:tc>
          <w:tcPr>
            <w:tcW w:w="360" w:type="dxa"/>
            <w:vAlign w:val="bottom"/>
          </w:tcPr>
          <w:p w14:paraId="4E9E9503" w14:textId="77777777" w:rsidR="00207992" w:rsidRPr="001F1550" w:rsidRDefault="00207992" w:rsidP="002B46EE">
            <w:r w:rsidRPr="001F1550">
              <w:t>1</w:t>
            </w:r>
          </w:p>
        </w:tc>
        <w:tc>
          <w:tcPr>
            <w:tcW w:w="360" w:type="dxa"/>
            <w:vAlign w:val="bottom"/>
          </w:tcPr>
          <w:p w14:paraId="34C76DA1" w14:textId="77777777" w:rsidR="00207992" w:rsidRPr="001F1550" w:rsidRDefault="00207992" w:rsidP="002B46EE">
            <w:r w:rsidRPr="001F1550">
              <w:t>2</w:t>
            </w:r>
          </w:p>
        </w:tc>
        <w:tc>
          <w:tcPr>
            <w:tcW w:w="360" w:type="dxa"/>
            <w:vAlign w:val="bottom"/>
          </w:tcPr>
          <w:p w14:paraId="61C595A6" w14:textId="77777777" w:rsidR="00207992" w:rsidRPr="001F1550" w:rsidRDefault="00207992" w:rsidP="002B46EE">
            <w:r w:rsidRPr="001F1550">
              <w:t>3</w:t>
            </w:r>
          </w:p>
        </w:tc>
        <w:tc>
          <w:tcPr>
            <w:tcW w:w="360" w:type="dxa"/>
            <w:vAlign w:val="bottom"/>
          </w:tcPr>
          <w:p w14:paraId="740AEB2D" w14:textId="77777777" w:rsidR="00207992" w:rsidRPr="001F1550" w:rsidRDefault="00207992" w:rsidP="002B46EE">
            <w:r w:rsidRPr="001F1550">
              <w:t>4</w:t>
            </w:r>
          </w:p>
        </w:tc>
        <w:tc>
          <w:tcPr>
            <w:tcW w:w="360" w:type="dxa"/>
            <w:vAlign w:val="bottom"/>
          </w:tcPr>
          <w:p w14:paraId="61ED1070" w14:textId="77777777" w:rsidR="00207992" w:rsidRPr="001F1550" w:rsidRDefault="00207992" w:rsidP="002B46EE">
            <w:r w:rsidRPr="001F1550">
              <w:t>5</w:t>
            </w:r>
          </w:p>
        </w:tc>
        <w:tc>
          <w:tcPr>
            <w:tcW w:w="360" w:type="dxa"/>
            <w:vAlign w:val="bottom"/>
          </w:tcPr>
          <w:p w14:paraId="5E9C7286" w14:textId="77777777" w:rsidR="00207992" w:rsidRPr="001F1550" w:rsidRDefault="00207992" w:rsidP="002B46EE">
            <w:r w:rsidRPr="001F1550">
              <w:t>+</w:t>
            </w:r>
          </w:p>
        </w:tc>
        <w:tc>
          <w:tcPr>
            <w:tcW w:w="288" w:type="dxa"/>
            <w:vAlign w:val="bottom"/>
          </w:tcPr>
          <w:p w14:paraId="32E276B7" w14:textId="77777777" w:rsidR="00207992" w:rsidRPr="001F1550" w:rsidRDefault="00207992" w:rsidP="002B46EE">
            <w:r w:rsidRPr="001F1550">
              <w:t>–</w:t>
            </w:r>
          </w:p>
        </w:tc>
      </w:tr>
    </w:tbl>
    <w:p w14:paraId="21F9F03D" w14:textId="77777777" w:rsidR="001F1550" w:rsidRPr="001F1550" w:rsidRDefault="001F1550" w:rsidP="002B46EE">
      <w:pPr>
        <w:sectPr w:rsidR="001F1550" w:rsidRPr="001F1550" w:rsidSect="001F1550">
          <w:headerReference w:type="default" r:id="rId15"/>
          <w:footerReference w:type="default" r:id="rId16"/>
          <w:headerReference w:type="first" r:id="rId17"/>
          <w:type w:val="continuous"/>
          <w:pgSz w:w="12240" w:h="15840"/>
          <w:pgMar w:top="893" w:right="1440" w:bottom="1440" w:left="1440" w:header="720" w:footer="720" w:gutter="0"/>
          <w:cols w:space="720"/>
          <w:titlePg/>
          <w:docGrid w:linePitch="360"/>
        </w:sectPr>
      </w:pPr>
    </w:p>
    <w:p w14:paraId="36E872FA" w14:textId="77777777" w:rsidR="00207992" w:rsidRDefault="00207992" w:rsidP="006C3ABD">
      <w:pPr>
        <w:pStyle w:val="Heading2"/>
        <w:rPr>
          <w:caps/>
        </w:rPr>
      </w:pPr>
    </w:p>
    <w:p w14:paraId="5728C83D" w14:textId="77777777" w:rsidR="004157B3" w:rsidRDefault="004157B3" w:rsidP="006C3ABD">
      <w:pPr>
        <w:pStyle w:val="Heading2"/>
        <w:rPr>
          <w:caps/>
        </w:rPr>
      </w:pPr>
    </w:p>
    <w:p w14:paraId="4769595B" w14:textId="77777777" w:rsidR="00BA65AF" w:rsidRPr="00BA65AF" w:rsidRDefault="00BA65AF" w:rsidP="00BA65AF"/>
    <w:p w14:paraId="770F1FFB" w14:textId="6B7AA23D" w:rsidR="001F1550" w:rsidRPr="001F1550" w:rsidRDefault="006C3ABD" w:rsidP="004D7F49">
      <w:pPr>
        <w:pStyle w:val="Heading2"/>
      </w:pPr>
      <w:r w:rsidRPr="00E21604">
        <w:rPr>
          <w:caps/>
        </w:rPr>
        <w:lastRenderedPageBreak/>
        <w:t>Enthusiasm</w:t>
      </w:r>
      <w:r w:rsidRPr="001F1550">
        <w:t xml:space="preserve">: use of non-verbal behavior to solicit student attention and interest </w:t>
      </w:r>
    </w:p>
    <w:tbl>
      <w:tblPr>
        <w:tblStyle w:val="TableGrid"/>
        <w:tblW w:w="9311"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39"/>
      </w:tblGrid>
      <w:tr w:rsidR="00207992" w:rsidRPr="001F1550" w14:paraId="367BA781" w14:textId="77777777" w:rsidTr="004D7F49">
        <w:tc>
          <w:tcPr>
            <w:tcW w:w="6912" w:type="dxa"/>
          </w:tcPr>
          <w:p w14:paraId="469D3B8E" w14:textId="77777777" w:rsidR="00207992" w:rsidRPr="001F1550" w:rsidRDefault="00207992" w:rsidP="00207992">
            <w:pPr>
              <w:pStyle w:val="ListParagraph"/>
              <w:numPr>
                <w:ilvl w:val="0"/>
                <w:numId w:val="13"/>
              </w:numPr>
            </w:pPr>
            <w:r w:rsidRPr="001F1550">
              <w:t>Speaks in a dramatic or expressive way</w:t>
            </w:r>
            <w:r w:rsidRPr="001F1550">
              <w:tab/>
            </w:r>
          </w:p>
        </w:tc>
        <w:tc>
          <w:tcPr>
            <w:tcW w:w="360" w:type="dxa"/>
            <w:vAlign w:val="bottom"/>
          </w:tcPr>
          <w:p w14:paraId="19029333" w14:textId="77777777" w:rsidR="00207992" w:rsidRPr="001F1550" w:rsidRDefault="00207992" w:rsidP="002B46EE">
            <w:r w:rsidRPr="001F1550">
              <w:t>1</w:t>
            </w:r>
          </w:p>
        </w:tc>
        <w:tc>
          <w:tcPr>
            <w:tcW w:w="360" w:type="dxa"/>
            <w:vAlign w:val="bottom"/>
          </w:tcPr>
          <w:p w14:paraId="12D5D27D" w14:textId="77777777" w:rsidR="00207992" w:rsidRPr="001F1550" w:rsidRDefault="00207992" w:rsidP="002B46EE">
            <w:r w:rsidRPr="001F1550">
              <w:t>2</w:t>
            </w:r>
          </w:p>
        </w:tc>
        <w:tc>
          <w:tcPr>
            <w:tcW w:w="360" w:type="dxa"/>
            <w:vAlign w:val="bottom"/>
          </w:tcPr>
          <w:p w14:paraId="2FF8B969" w14:textId="77777777" w:rsidR="00207992" w:rsidRPr="001F1550" w:rsidRDefault="00207992" w:rsidP="002B46EE">
            <w:r w:rsidRPr="001F1550">
              <w:t>3</w:t>
            </w:r>
          </w:p>
        </w:tc>
        <w:tc>
          <w:tcPr>
            <w:tcW w:w="360" w:type="dxa"/>
            <w:vAlign w:val="bottom"/>
          </w:tcPr>
          <w:p w14:paraId="73EDCD3B" w14:textId="77777777" w:rsidR="00207992" w:rsidRPr="001F1550" w:rsidRDefault="00207992" w:rsidP="002B46EE">
            <w:r w:rsidRPr="001F1550">
              <w:t>4</w:t>
            </w:r>
          </w:p>
        </w:tc>
        <w:tc>
          <w:tcPr>
            <w:tcW w:w="360" w:type="dxa"/>
            <w:vAlign w:val="bottom"/>
          </w:tcPr>
          <w:p w14:paraId="04E73358" w14:textId="77777777" w:rsidR="00207992" w:rsidRPr="001F1550" w:rsidRDefault="00207992" w:rsidP="002B46EE">
            <w:r w:rsidRPr="001F1550">
              <w:t>5</w:t>
            </w:r>
          </w:p>
        </w:tc>
        <w:tc>
          <w:tcPr>
            <w:tcW w:w="360" w:type="dxa"/>
            <w:vAlign w:val="bottom"/>
          </w:tcPr>
          <w:p w14:paraId="34A96174" w14:textId="77777777" w:rsidR="00207992" w:rsidRPr="001F1550" w:rsidRDefault="00207992" w:rsidP="002B46EE">
            <w:r w:rsidRPr="001F1550">
              <w:t>+</w:t>
            </w:r>
          </w:p>
        </w:tc>
        <w:tc>
          <w:tcPr>
            <w:tcW w:w="239" w:type="dxa"/>
            <w:vAlign w:val="bottom"/>
          </w:tcPr>
          <w:p w14:paraId="610C789A" w14:textId="77777777" w:rsidR="00207992" w:rsidRPr="001F1550" w:rsidRDefault="00207992" w:rsidP="002B46EE">
            <w:r w:rsidRPr="001F1550">
              <w:t>–</w:t>
            </w:r>
          </w:p>
        </w:tc>
      </w:tr>
      <w:tr w:rsidR="00207992" w:rsidRPr="001F1550" w14:paraId="7BE849E9" w14:textId="77777777" w:rsidTr="004D7F49">
        <w:tc>
          <w:tcPr>
            <w:tcW w:w="6912" w:type="dxa"/>
          </w:tcPr>
          <w:p w14:paraId="64531F7D" w14:textId="77777777" w:rsidR="00207992" w:rsidRPr="001F1550" w:rsidRDefault="00207992" w:rsidP="00207992">
            <w:pPr>
              <w:pStyle w:val="ListParagraph"/>
              <w:numPr>
                <w:ilvl w:val="0"/>
                <w:numId w:val="13"/>
              </w:numPr>
            </w:pPr>
            <w:r w:rsidRPr="001F1550">
              <w:t>Moves about while lecturing</w:t>
            </w:r>
            <w:r w:rsidRPr="001F1550">
              <w:tab/>
            </w:r>
          </w:p>
        </w:tc>
        <w:tc>
          <w:tcPr>
            <w:tcW w:w="360" w:type="dxa"/>
            <w:vAlign w:val="bottom"/>
          </w:tcPr>
          <w:p w14:paraId="63EBDBC5" w14:textId="77777777" w:rsidR="00207992" w:rsidRPr="001F1550" w:rsidRDefault="00207992" w:rsidP="002B46EE">
            <w:r w:rsidRPr="001F1550">
              <w:t>1</w:t>
            </w:r>
          </w:p>
        </w:tc>
        <w:tc>
          <w:tcPr>
            <w:tcW w:w="360" w:type="dxa"/>
            <w:vAlign w:val="bottom"/>
          </w:tcPr>
          <w:p w14:paraId="6A5AFAD7" w14:textId="77777777" w:rsidR="00207992" w:rsidRPr="001F1550" w:rsidRDefault="00207992" w:rsidP="002B46EE">
            <w:r w:rsidRPr="001F1550">
              <w:t>2</w:t>
            </w:r>
          </w:p>
        </w:tc>
        <w:tc>
          <w:tcPr>
            <w:tcW w:w="360" w:type="dxa"/>
            <w:vAlign w:val="bottom"/>
          </w:tcPr>
          <w:p w14:paraId="3F5607FC" w14:textId="77777777" w:rsidR="00207992" w:rsidRPr="001F1550" w:rsidRDefault="00207992" w:rsidP="002B46EE">
            <w:r w:rsidRPr="001F1550">
              <w:t>3</w:t>
            </w:r>
          </w:p>
        </w:tc>
        <w:tc>
          <w:tcPr>
            <w:tcW w:w="360" w:type="dxa"/>
            <w:vAlign w:val="bottom"/>
          </w:tcPr>
          <w:p w14:paraId="627D2E61" w14:textId="77777777" w:rsidR="00207992" w:rsidRPr="001F1550" w:rsidRDefault="00207992" w:rsidP="002B46EE">
            <w:r w:rsidRPr="001F1550">
              <w:t>4</w:t>
            </w:r>
          </w:p>
        </w:tc>
        <w:tc>
          <w:tcPr>
            <w:tcW w:w="360" w:type="dxa"/>
            <w:vAlign w:val="bottom"/>
          </w:tcPr>
          <w:p w14:paraId="7769254A" w14:textId="77777777" w:rsidR="00207992" w:rsidRPr="001F1550" w:rsidRDefault="00207992" w:rsidP="002B46EE">
            <w:r w:rsidRPr="001F1550">
              <w:t>5</w:t>
            </w:r>
          </w:p>
        </w:tc>
        <w:tc>
          <w:tcPr>
            <w:tcW w:w="360" w:type="dxa"/>
            <w:vAlign w:val="bottom"/>
          </w:tcPr>
          <w:p w14:paraId="17C870DC" w14:textId="77777777" w:rsidR="00207992" w:rsidRPr="001F1550" w:rsidRDefault="00207992" w:rsidP="002B46EE">
            <w:r w:rsidRPr="001F1550">
              <w:t>+</w:t>
            </w:r>
          </w:p>
        </w:tc>
        <w:tc>
          <w:tcPr>
            <w:tcW w:w="239" w:type="dxa"/>
            <w:vAlign w:val="bottom"/>
          </w:tcPr>
          <w:p w14:paraId="7F9E6DD4" w14:textId="77777777" w:rsidR="00207992" w:rsidRPr="001F1550" w:rsidRDefault="00207992" w:rsidP="002B46EE">
            <w:r w:rsidRPr="001F1550">
              <w:t>–</w:t>
            </w:r>
          </w:p>
        </w:tc>
      </w:tr>
      <w:tr w:rsidR="00207992" w:rsidRPr="001F1550" w14:paraId="52A2C4F0" w14:textId="77777777" w:rsidTr="004D7F49">
        <w:tc>
          <w:tcPr>
            <w:tcW w:w="6912" w:type="dxa"/>
          </w:tcPr>
          <w:p w14:paraId="5413C68C" w14:textId="77777777" w:rsidR="00207992" w:rsidRPr="001F1550" w:rsidRDefault="00207992" w:rsidP="00207992">
            <w:pPr>
              <w:pStyle w:val="ListParagraph"/>
              <w:numPr>
                <w:ilvl w:val="0"/>
                <w:numId w:val="13"/>
              </w:numPr>
            </w:pPr>
            <w:r w:rsidRPr="001F1550">
              <w:t>Gestures with hands or arms</w:t>
            </w:r>
            <w:r w:rsidRPr="001F1550">
              <w:tab/>
            </w:r>
          </w:p>
        </w:tc>
        <w:tc>
          <w:tcPr>
            <w:tcW w:w="360" w:type="dxa"/>
            <w:vAlign w:val="bottom"/>
          </w:tcPr>
          <w:p w14:paraId="15B4CB9E" w14:textId="77777777" w:rsidR="00207992" w:rsidRPr="001F1550" w:rsidRDefault="00207992" w:rsidP="002B46EE">
            <w:r w:rsidRPr="001F1550">
              <w:t>1</w:t>
            </w:r>
          </w:p>
        </w:tc>
        <w:tc>
          <w:tcPr>
            <w:tcW w:w="360" w:type="dxa"/>
            <w:vAlign w:val="bottom"/>
          </w:tcPr>
          <w:p w14:paraId="53F42F4F" w14:textId="77777777" w:rsidR="00207992" w:rsidRPr="001F1550" w:rsidRDefault="00207992" w:rsidP="002B46EE">
            <w:r w:rsidRPr="001F1550">
              <w:t>2</w:t>
            </w:r>
          </w:p>
        </w:tc>
        <w:tc>
          <w:tcPr>
            <w:tcW w:w="360" w:type="dxa"/>
            <w:vAlign w:val="bottom"/>
          </w:tcPr>
          <w:p w14:paraId="59C7CB68" w14:textId="77777777" w:rsidR="00207992" w:rsidRPr="001F1550" w:rsidRDefault="00207992" w:rsidP="002B46EE">
            <w:r w:rsidRPr="001F1550">
              <w:t>3</w:t>
            </w:r>
          </w:p>
        </w:tc>
        <w:tc>
          <w:tcPr>
            <w:tcW w:w="360" w:type="dxa"/>
            <w:vAlign w:val="bottom"/>
          </w:tcPr>
          <w:p w14:paraId="60D32939" w14:textId="77777777" w:rsidR="00207992" w:rsidRPr="001F1550" w:rsidRDefault="00207992" w:rsidP="002B46EE">
            <w:r w:rsidRPr="001F1550">
              <w:t>4</w:t>
            </w:r>
          </w:p>
        </w:tc>
        <w:tc>
          <w:tcPr>
            <w:tcW w:w="360" w:type="dxa"/>
            <w:vAlign w:val="bottom"/>
          </w:tcPr>
          <w:p w14:paraId="1FE164BF" w14:textId="77777777" w:rsidR="00207992" w:rsidRPr="001F1550" w:rsidRDefault="00207992" w:rsidP="002B46EE">
            <w:r w:rsidRPr="001F1550">
              <w:t>5</w:t>
            </w:r>
          </w:p>
        </w:tc>
        <w:tc>
          <w:tcPr>
            <w:tcW w:w="360" w:type="dxa"/>
            <w:vAlign w:val="bottom"/>
          </w:tcPr>
          <w:p w14:paraId="24E2C297" w14:textId="77777777" w:rsidR="00207992" w:rsidRPr="001F1550" w:rsidRDefault="00207992" w:rsidP="002B46EE">
            <w:r w:rsidRPr="001F1550">
              <w:t>+</w:t>
            </w:r>
          </w:p>
        </w:tc>
        <w:tc>
          <w:tcPr>
            <w:tcW w:w="239" w:type="dxa"/>
            <w:vAlign w:val="bottom"/>
          </w:tcPr>
          <w:p w14:paraId="2A4FCE1C" w14:textId="77777777" w:rsidR="00207992" w:rsidRPr="001F1550" w:rsidRDefault="00207992" w:rsidP="002B46EE">
            <w:r w:rsidRPr="001F1550">
              <w:t>–</w:t>
            </w:r>
          </w:p>
        </w:tc>
      </w:tr>
      <w:tr w:rsidR="00207992" w:rsidRPr="001F1550" w14:paraId="4AEFF0AF" w14:textId="77777777" w:rsidTr="004D7F49">
        <w:tc>
          <w:tcPr>
            <w:tcW w:w="6912" w:type="dxa"/>
          </w:tcPr>
          <w:p w14:paraId="0518BAA8" w14:textId="77777777" w:rsidR="00207992" w:rsidRPr="001F1550" w:rsidRDefault="00207992" w:rsidP="00207992">
            <w:pPr>
              <w:pStyle w:val="ListParagraph"/>
              <w:numPr>
                <w:ilvl w:val="0"/>
                <w:numId w:val="13"/>
              </w:numPr>
            </w:pPr>
            <w:r w:rsidRPr="001F1550">
              <w:t>Exhibits facial gestures or expressions</w:t>
            </w:r>
            <w:r w:rsidRPr="001F1550">
              <w:tab/>
            </w:r>
          </w:p>
        </w:tc>
        <w:tc>
          <w:tcPr>
            <w:tcW w:w="360" w:type="dxa"/>
            <w:vAlign w:val="bottom"/>
          </w:tcPr>
          <w:p w14:paraId="20BD6EFD" w14:textId="77777777" w:rsidR="00207992" w:rsidRPr="001F1550" w:rsidRDefault="00207992" w:rsidP="002B46EE">
            <w:r w:rsidRPr="001F1550">
              <w:t>1</w:t>
            </w:r>
          </w:p>
        </w:tc>
        <w:tc>
          <w:tcPr>
            <w:tcW w:w="360" w:type="dxa"/>
            <w:vAlign w:val="bottom"/>
          </w:tcPr>
          <w:p w14:paraId="1E579CFB" w14:textId="77777777" w:rsidR="00207992" w:rsidRPr="001F1550" w:rsidRDefault="00207992" w:rsidP="002B46EE">
            <w:r w:rsidRPr="001F1550">
              <w:t>2</w:t>
            </w:r>
          </w:p>
        </w:tc>
        <w:tc>
          <w:tcPr>
            <w:tcW w:w="360" w:type="dxa"/>
            <w:vAlign w:val="bottom"/>
          </w:tcPr>
          <w:p w14:paraId="222DFE16" w14:textId="77777777" w:rsidR="00207992" w:rsidRPr="001F1550" w:rsidRDefault="00207992" w:rsidP="002B46EE">
            <w:r w:rsidRPr="001F1550">
              <w:t>3</w:t>
            </w:r>
          </w:p>
        </w:tc>
        <w:tc>
          <w:tcPr>
            <w:tcW w:w="360" w:type="dxa"/>
            <w:vAlign w:val="bottom"/>
          </w:tcPr>
          <w:p w14:paraId="59794E9C" w14:textId="77777777" w:rsidR="00207992" w:rsidRPr="001F1550" w:rsidRDefault="00207992" w:rsidP="002B46EE">
            <w:r w:rsidRPr="001F1550">
              <w:t>4</w:t>
            </w:r>
          </w:p>
        </w:tc>
        <w:tc>
          <w:tcPr>
            <w:tcW w:w="360" w:type="dxa"/>
            <w:vAlign w:val="bottom"/>
          </w:tcPr>
          <w:p w14:paraId="1DC98E7E" w14:textId="77777777" w:rsidR="00207992" w:rsidRPr="001F1550" w:rsidRDefault="00207992" w:rsidP="002B46EE">
            <w:r w:rsidRPr="001F1550">
              <w:t>5</w:t>
            </w:r>
          </w:p>
        </w:tc>
        <w:tc>
          <w:tcPr>
            <w:tcW w:w="360" w:type="dxa"/>
            <w:vAlign w:val="bottom"/>
          </w:tcPr>
          <w:p w14:paraId="586C26C1" w14:textId="77777777" w:rsidR="00207992" w:rsidRPr="001F1550" w:rsidRDefault="00207992" w:rsidP="002B46EE">
            <w:r w:rsidRPr="001F1550">
              <w:t>+</w:t>
            </w:r>
          </w:p>
        </w:tc>
        <w:tc>
          <w:tcPr>
            <w:tcW w:w="239" w:type="dxa"/>
            <w:vAlign w:val="bottom"/>
          </w:tcPr>
          <w:p w14:paraId="48178FAE" w14:textId="77777777" w:rsidR="00207992" w:rsidRPr="001F1550" w:rsidRDefault="00207992" w:rsidP="002B46EE">
            <w:r w:rsidRPr="001F1550">
              <w:t>–</w:t>
            </w:r>
          </w:p>
        </w:tc>
      </w:tr>
      <w:tr w:rsidR="00207992" w:rsidRPr="001F1550" w14:paraId="67016374" w14:textId="77777777" w:rsidTr="004D7F49">
        <w:tc>
          <w:tcPr>
            <w:tcW w:w="6912" w:type="dxa"/>
          </w:tcPr>
          <w:p w14:paraId="5057E3CF" w14:textId="77777777" w:rsidR="00207992" w:rsidRPr="001F1550" w:rsidRDefault="00207992" w:rsidP="00207992">
            <w:pPr>
              <w:pStyle w:val="ListParagraph"/>
              <w:numPr>
                <w:ilvl w:val="0"/>
                <w:numId w:val="13"/>
              </w:numPr>
            </w:pPr>
            <w:r w:rsidRPr="001F1550">
              <w:t>Avoids eye contact with students</w:t>
            </w:r>
            <w:r w:rsidRPr="001F1550">
              <w:tab/>
            </w:r>
          </w:p>
        </w:tc>
        <w:tc>
          <w:tcPr>
            <w:tcW w:w="360" w:type="dxa"/>
            <w:vAlign w:val="bottom"/>
          </w:tcPr>
          <w:p w14:paraId="56CB50F1" w14:textId="77777777" w:rsidR="00207992" w:rsidRPr="001F1550" w:rsidRDefault="00207992" w:rsidP="002B46EE">
            <w:r w:rsidRPr="001F1550">
              <w:t>1</w:t>
            </w:r>
          </w:p>
        </w:tc>
        <w:tc>
          <w:tcPr>
            <w:tcW w:w="360" w:type="dxa"/>
            <w:vAlign w:val="bottom"/>
          </w:tcPr>
          <w:p w14:paraId="50ED1819" w14:textId="77777777" w:rsidR="00207992" w:rsidRPr="001F1550" w:rsidRDefault="00207992" w:rsidP="002B46EE">
            <w:r w:rsidRPr="001F1550">
              <w:t>2</w:t>
            </w:r>
          </w:p>
        </w:tc>
        <w:tc>
          <w:tcPr>
            <w:tcW w:w="360" w:type="dxa"/>
            <w:vAlign w:val="bottom"/>
          </w:tcPr>
          <w:p w14:paraId="32C25C29" w14:textId="77777777" w:rsidR="00207992" w:rsidRPr="001F1550" w:rsidRDefault="00207992" w:rsidP="002B46EE">
            <w:r w:rsidRPr="001F1550">
              <w:t>3</w:t>
            </w:r>
          </w:p>
        </w:tc>
        <w:tc>
          <w:tcPr>
            <w:tcW w:w="360" w:type="dxa"/>
            <w:vAlign w:val="bottom"/>
          </w:tcPr>
          <w:p w14:paraId="65566C01" w14:textId="77777777" w:rsidR="00207992" w:rsidRPr="001F1550" w:rsidRDefault="00207992" w:rsidP="002B46EE">
            <w:r w:rsidRPr="001F1550">
              <w:t>4</w:t>
            </w:r>
          </w:p>
        </w:tc>
        <w:tc>
          <w:tcPr>
            <w:tcW w:w="360" w:type="dxa"/>
            <w:vAlign w:val="bottom"/>
          </w:tcPr>
          <w:p w14:paraId="3F7A5DC5" w14:textId="77777777" w:rsidR="00207992" w:rsidRPr="001F1550" w:rsidRDefault="00207992" w:rsidP="002B46EE">
            <w:r w:rsidRPr="001F1550">
              <w:t>5</w:t>
            </w:r>
          </w:p>
        </w:tc>
        <w:tc>
          <w:tcPr>
            <w:tcW w:w="360" w:type="dxa"/>
            <w:vAlign w:val="bottom"/>
          </w:tcPr>
          <w:p w14:paraId="546C2EA0" w14:textId="77777777" w:rsidR="00207992" w:rsidRPr="001F1550" w:rsidRDefault="00207992" w:rsidP="002B46EE">
            <w:r w:rsidRPr="001F1550">
              <w:t>+</w:t>
            </w:r>
          </w:p>
        </w:tc>
        <w:tc>
          <w:tcPr>
            <w:tcW w:w="239" w:type="dxa"/>
            <w:vAlign w:val="bottom"/>
          </w:tcPr>
          <w:p w14:paraId="554584B8" w14:textId="77777777" w:rsidR="00207992" w:rsidRPr="001F1550" w:rsidRDefault="00207992" w:rsidP="002B46EE">
            <w:r w:rsidRPr="001F1550">
              <w:t>–</w:t>
            </w:r>
          </w:p>
        </w:tc>
      </w:tr>
      <w:tr w:rsidR="00207992" w:rsidRPr="001F1550" w14:paraId="164DECD8" w14:textId="77777777" w:rsidTr="004D7F49">
        <w:tc>
          <w:tcPr>
            <w:tcW w:w="6912" w:type="dxa"/>
          </w:tcPr>
          <w:p w14:paraId="3808F73B" w14:textId="77777777" w:rsidR="00207992" w:rsidRPr="001F1550" w:rsidRDefault="00207992" w:rsidP="00207992">
            <w:pPr>
              <w:pStyle w:val="ListParagraph"/>
              <w:numPr>
                <w:ilvl w:val="0"/>
                <w:numId w:val="13"/>
              </w:numPr>
            </w:pPr>
            <w:proofErr w:type="gramStart"/>
            <w:r w:rsidRPr="001F1550">
              <w:t>Walks</w:t>
            </w:r>
            <w:proofErr w:type="gramEnd"/>
            <w:r w:rsidRPr="001F1550">
              <w:t xml:space="preserve"> up aisles beside students</w:t>
            </w:r>
            <w:r w:rsidRPr="001F1550">
              <w:tab/>
            </w:r>
          </w:p>
        </w:tc>
        <w:tc>
          <w:tcPr>
            <w:tcW w:w="360" w:type="dxa"/>
            <w:vAlign w:val="bottom"/>
          </w:tcPr>
          <w:p w14:paraId="4B016E85" w14:textId="77777777" w:rsidR="00207992" w:rsidRPr="001F1550" w:rsidRDefault="00207992" w:rsidP="002B46EE">
            <w:r w:rsidRPr="001F1550">
              <w:t>1</w:t>
            </w:r>
          </w:p>
        </w:tc>
        <w:tc>
          <w:tcPr>
            <w:tcW w:w="360" w:type="dxa"/>
            <w:vAlign w:val="bottom"/>
          </w:tcPr>
          <w:p w14:paraId="10F9C73A" w14:textId="77777777" w:rsidR="00207992" w:rsidRPr="001F1550" w:rsidRDefault="00207992" w:rsidP="002B46EE">
            <w:r w:rsidRPr="001F1550">
              <w:t>2</w:t>
            </w:r>
          </w:p>
        </w:tc>
        <w:tc>
          <w:tcPr>
            <w:tcW w:w="360" w:type="dxa"/>
            <w:vAlign w:val="bottom"/>
          </w:tcPr>
          <w:p w14:paraId="595CA68E" w14:textId="77777777" w:rsidR="00207992" w:rsidRPr="001F1550" w:rsidRDefault="00207992" w:rsidP="002B46EE">
            <w:r w:rsidRPr="001F1550">
              <w:t>3</w:t>
            </w:r>
          </w:p>
        </w:tc>
        <w:tc>
          <w:tcPr>
            <w:tcW w:w="360" w:type="dxa"/>
            <w:vAlign w:val="bottom"/>
          </w:tcPr>
          <w:p w14:paraId="526E6F0D" w14:textId="77777777" w:rsidR="00207992" w:rsidRPr="001F1550" w:rsidRDefault="00207992" w:rsidP="002B46EE">
            <w:r w:rsidRPr="001F1550">
              <w:t>4</w:t>
            </w:r>
          </w:p>
        </w:tc>
        <w:tc>
          <w:tcPr>
            <w:tcW w:w="360" w:type="dxa"/>
            <w:vAlign w:val="bottom"/>
          </w:tcPr>
          <w:p w14:paraId="71A71AEA" w14:textId="77777777" w:rsidR="00207992" w:rsidRPr="001F1550" w:rsidRDefault="00207992" w:rsidP="002B46EE">
            <w:r w:rsidRPr="001F1550">
              <w:t>5</w:t>
            </w:r>
          </w:p>
        </w:tc>
        <w:tc>
          <w:tcPr>
            <w:tcW w:w="360" w:type="dxa"/>
            <w:vAlign w:val="bottom"/>
          </w:tcPr>
          <w:p w14:paraId="32C07101" w14:textId="77777777" w:rsidR="00207992" w:rsidRPr="001F1550" w:rsidRDefault="00207992" w:rsidP="002B46EE">
            <w:r w:rsidRPr="001F1550">
              <w:t>+</w:t>
            </w:r>
          </w:p>
        </w:tc>
        <w:tc>
          <w:tcPr>
            <w:tcW w:w="239" w:type="dxa"/>
            <w:vAlign w:val="bottom"/>
          </w:tcPr>
          <w:p w14:paraId="1BBBFFB8" w14:textId="77777777" w:rsidR="00207992" w:rsidRPr="001F1550" w:rsidRDefault="00207992" w:rsidP="002B46EE">
            <w:r w:rsidRPr="001F1550">
              <w:t>–</w:t>
            </w:r>
          </w:p>
        </w:tc>
      </w:tr>
      <w:tr w:rsidR="00207992" w:rsidRPr="001F1550" w14:paraId="502E2AC2" w14:textId="77777777" w:rsidTr="004D7F49">
        <w:tc>
          <w:tcPr>
            <w:tcW w:w="6912" w:type="dxa"/>
          </w:tcPr>
          <w:p w14:paraId="4B5DB91E" w14:textId="77777777" w:rsidR="00207992" w:rsidRPr="001F1550" w:rsidRDefault="00207992" w:rsidP="00207992">
            <w:pPr>
              <w:pStyle w:val="ListParagraph"/>
              <w:numPr>
                <w:ilvl w:val="0"/>
                <w:numId w:val="13"/>
              </w:numPr>
            </w:pPr>
            <w:r w:rsidRPr="001F1550">
              <w:t>Gestures with head or body</w:t>
            </w:r>
            <w:r w:rsidRPr="001F1550">
              <w:tab/>
            </w:r>
          </w:p>
        </w:tc>
        <w:tc>
          <w:tcPr>
            <w:tcW w:w="360" w:type="dxa"/>
            <w:vAlign w:val="bottom"/>
          </w:tcPr>
          <w:p w14:paraId="659393BB" w14:textId="77777777" w:rsidR="00207992" w:rsidRPr="001F1550" w:rsidRDefault="00207992" w:rsidP="002B46EE">
            <w:r w:rsidRPr="001F1550">
              <w:t>1</w:t>
            </w:r>
          </w:p>
        </w:tc>
        <w:tc>
          <w:tcPr>
            <w:tcW w:w="360" w:type="dxa"/>
            <w:vAlign w:val="bottom"/>
          </w:tcPr>
          <w:p w14:paraId="699752FC" w14:textId="77777777" w:rsidR="00207992" w:rsidRPr="001F1550" w:rsidRDefault="00207992" w:rsidP="002B46EE">
            <w:r w:rsidRPr="001F1550">
              <w:t>2</w:t>
            </w:r>
          </w:p>
        </w:tc>
        <w:tc>
          <w:tcPr>
            <w:tcW w:w="360" w:type="dxa"/>
            <w:vAlign w:val="bottom"/>
          </w:tcPr>
          <w:p w14:paraId="6D577685" w14:textId="77777777" w:rsidR="00207992" w:rsidRPr="001F1550" w:rsidRDefault="00207992" w:rsidP="002B46EE">
            <w:r w:rsidRPr="001F1550">
              <w:t>3</w:t>
            </w:r>
          </w:p>
        </w:tc>
        <w:tc>
          <w:tcPr>
            <w:tcW w:w="360" w:type="dxa"/>
            <w:vAlign w:val="bottom"/>
          </w:tcPr>
          <w:p w14:paraId="4F6AB883" w14:textId="77777777" w:rsidR="00207992" w:rsidRPr="001F1550" w:rsidRDefault="00207992" w:rsidP="002B46EE">
            <w:r w:rsidRPr="001F1550">
              <w:t>4</w:t>
            </w:r>
          </w:p>
        </w:tc>
        <w:tc>
          <w:tcPr>
            <w:tcW w:w="360" w:type="dxa"/>
            <w:vAlign w:val="bottom"/>
          </w:tcPr>
          <w:p w14:paraId="4C355E85" w14:textId="77777777" w:rsidR="00207992" w:rsidRPr="001F1550" w:rsidRDefault="00207992" w:rsidP="002B46EE">
            <w:r w:rsidRPr="001F1550">
              <w:t>5</w:t>
            </w:r>
          </w:p>
        </w:tc>
        <w:tc>
          <w:tcPr>
            <w:tcW w:w="360" w:type="dxa"/>
            <w:vAlign w:val="bottom"/>
          </w:tcPr>
          <w:p w14:paraId="3677E17E" w14:textId="77777777" w:rsidR="00207992" w:rsidRPr="001F1550" w:rsidRDefault="00207992" w:rsidP="002B46EE">
            <w:r w:rsidRPr="001F1550">
              <w:t>+</w:t>
            </w:r>
          </w:p>
        </w:tc>
        <w:tc>
          <w:tcPr>
            <w:tcW w:w="239" w:type="dxa"/>
            <w:vAlign w:val="bottom"/>
          </w:tcPr>
          <w:p w14:paraId="30127C0F" w14:textId="77777777" w:rsidR="00207992" w:rsidRPr="001F1550" w:rsidRDefault="00207992" w:rsidP="002B46EE">
            <w:r w:rsidRPr="001F1550">
              <w:t>–</w:t>
            </w:r>
          </w:p>
        </w:tc>
      </w:tr>
      <w:tr w:rsidR="00207992" w:rsidRPr="001F1550" w14:paraId="32D09F87" w14:textId="77777777" w:rsidTr="004D7F49">
        <w:tc>
          <w:tcPr>
            <w:tcW w:w="6912" w:type="dxa"/>
          </w:tcPr>
          <w:p w14:paraId="11E1A7FF" w14:textId="77777777" w:rsidR="00207992" w:rsidRPr="001F1550" w:rsidRDefault="00207992" w:rsidP="00207992">
            <w:pPr>
              <w:pStyle w:val="ListParagraph"/>
              <w:numPr>
                <w:ilvl w:val="0"/>
                <w:numId w:val="13"/>
              </w:numPr>
            </w:pPr>
            <w:r w:rsidRPr="001F1550">
              <w:t>Tells jokes or humorous anecdotes</w:t>
            </w:r>
            <w:r w:rsidRPr="001F1550">
              <w:tab/>
            </w:r>
          </w:p>
        </w:tc>
        <w:tc>
          <w:tcPr>
            <w:tcW w:w="360" w:type="dxa"/>
            <w:vAlign w:val="bottom"/>
          </w:tcPr>
          <w:p w14:paraId="18F6A4DA" w14:textId="77777777" w:rsidR="00207992" w:rsidRPr="001F1550" w:rsidRDefault="00207992" w:rsidP="002B46EE">
            <w:r w:rsidRPr="001F1550">
              <w:t>1</w:t>
            </w:r>
          </w:p>
        </w:tc>
        <w:tc>
          <w:tcPr>
            <w:tcW w:w="360" w:type="dxa"/>
            <w:vAlign w:val="bottom"/>
          </w:tcPr>
          <w:p w14:paraId="491EF00C" w14:textId="77777777" w:rsidR="00207992" w:rsidRPr="001F1550" w:rsidRDefault="00207992" w:rsidP="002B46EE">
            <w:r w:rsidRPr="001F1550">
              <w:t>2</w:t>
            </w:r>
          </w:p>
        </w:tc>
        <w:tc>
          <w:tcPr>
            <w:tcW w:w="360" w:type="dxa"/>
            <w:vAlign w:val="bottom"/>
          </w:tcPr>
          <w:p w14:paraId="42EBE6AF" w14:textId="77777777" w:rsidR="00207992" w:rsidRPr="001F1550" w:rsidRDefault="00207992" w:rsidP="002B46EE">
            <w:r w:rsidRPr="001F1550">
              <w:t>3</w:t>
            </w:r>
          </w:p>
        </w:tc>
        <w:tc>
          <w:tcPr>
            <w:tcW w:w="360" w:type="dxa"/>
            <w:vAlign w:val="bottom"/>
          </w:tcPr>
          <w:p w14:paraId="6EFD97BF" w14:textId="77777777" w:rsidR="00207992" w:rsidRPr="001F1550" w:rsidRDefault="00207992" w:rsidP="002B46EE">
            <w:r w:rsidRPr="001F1550">
              <w:t>4</w:t>
            </w:r>
          </w:p>
        </w:tc>
        <w:tc>
          <w:tcPr>
            <w:tcW w:w="360" w:type="dxa"/>
            <w:vAlign w:val="bottom"/>
          </w:tcPr>
          <w:p w14:paraId="11B361DE" w14:textId="77777777" w:rsidR="00207992" w:rsidRPr="001F1550" w:rsidRDefault="00207992" w:rsidP="002B46EE">
            <w:r w:rsidRPr="001F1550">
              <w:t>5</w:t>
            </w:r>
          </w:p>
        </w:tc>
        <w:tc>
          <w:tcPr>
            <w:tcW w:w="360" w:type="dxa"/>
            <w:vAlign w:val="bottom"/>
          </w:tcPr>
          <w:p w14:paraId="29BE2F48" w14:textId="77777777" w:rsidR="00207992" w:rsidRPr="001F1550" w:rsidRDefault="00207992" w:rsidP="002B46EE">
            <w:r w:rsidRPr="001F1550">
              <w:t>+</w:t>
            </w:r>
          </w:p>
        </w:tc>
        <w:tc>
          <w:tcPr>
            <w:tcW w:w="239" w:type="dxa"/>
            <w:vAlign w:val="bottom"/>
          </w:tcPr>
          <w:p w14:paraId="0028A863" w14:textId="77777777" w:rsidR="00207992" w:rsidRPr="001F1550" w:rsidRDefault="00207992" w:rsidP="002B46EE">
            <w:r w:rsidRPr="001F1550">
              <w:t>–</w:t>
            </w:r>
          </w:p>
        </w:tc>
      </w:tr>
      <w:tr w:rsidR="00207992" w:rsidRPr="001F1550" w14:paraId="5FB6EB85" w14:textId="77777777" w:rsidTr="004D7F49">
        <w:tc>
          <w:tcPr>
            <w:tcW w:w="6912" w:type="dxa"/>
          </w:tcPr>
          <w:p w14:paraId="6AFBFD6D" w14:textId="77777777" w:rsidR="00207992" w:rsidRPr="001F1550" w:rsidRDefault="00207992" w:rsidP="00207992">
            <w:pPr>
              <w:pStyle w:val="ListParagraph"/>
              <w:numPr>
                <w:ilvl w:val="0"/>
                <w:numId w:val="13"/>
              </w:numPr>
            </w:pPr>
            <w:r w:rsidRPr="001F1550">
              <w:t>Reads lecture verbatim from prepared notes or text</w:t>
            </w:r>
            <w:r w:rsidRPr="001F1550">
              <w:tab/>
            </w:r>
          </w:p>
        </w:tc>
        <w:tc>
          <w:tcPr>
            <w:tcW w:w="360" w:type="dxa"/>
            <w:vAlign w:val="bottom"/>
          </w:tcPr>
          <w:p w14:paraId="60362818" w14:textId="77777777" w:rsidR="00207992" w:rsidRPr="001F1550" w:rsidRDefault="00207992" w:rsidP="002B46EE">
            <w:r w:rsidRPr="001F1550">
              <w:t>1</w:t>
            </w:r>
          </w:p>
        </w:tc>
        <w:tc>
          <w:tcPr>
            <w:tcW w:w="360" w:type="dxa"/>
            <w:vAlign w:val="bottom"/>
          </w:tcPr>
          <w:p w14:paraId="18AD1755" w14:textId="77777777" w:rsidR="00207992" w:rsidRPr="001F1550" w:rsidRDefault="00207992" w:rsidP="002B46EE">
            <w:r w:rsidRPr="001F1550">
              <w:t>2</w:t>
            </w:r>
          </w:p>
        </w:tc>
        <w:tc>
          <w:tcPr>
            <w:tcW w:w="360" w:type="dxa"/>
            <w:vAlign w:val="bottom"/>
          </w:tcPr>
          <w:p w14:paraId="4364DFF6" w14:textId="77777777" w:rsidR="00207992" w:rsidRPr="001F1550" w:rsidRDefault="00207992" w:rsidP="002B46EE">
            <w:r w:rsidRPr="001F1550">
              <w:t>3</w:t>
            </w:r>
          </w:p>
        </w:tc>
        <w:tc>
          <w:tcPr>
            <w:tcW w:w="360" w:type="dxa"/>
            <w:vAlign w:val="bottom"/>
          </w:tcPr>
          <w:p w14:paraId="0FF0B02B" w14:textId="77777777" w:rsidR="00207992" w:rsidRPr="001F1550" w:rsidRDefault="00207992" w:rsidP="002B46EE">
            <w:r w:rsidRPr="001F1550">
              <w:t>4</w:t>
            </w:r>
          </w:p>
        </w:tc>
        <w:tc>
          <w:tcPr>
            <w:tcW w:w="360" w:type="dxa"/>
            <w:vAlign w:val="bottom"/>
          </w:tcPr>
          <w:p w14:paraId="1FA32642" w14:textId="77777777" w:rsidR="00207992" w:rsidRPr="001F1550" w:rsidRDefault="00207992" w:rsidP="002B46EE">
            <w:r w:rsidRPr="001F1550">
              <w:t>5</w:t>
            </w:r>
          </w:p>
        </w:tc>
        <w:tc>
          <w:tcPr>
            <w:tcW w:w="360" w:type="dxa"/>
            <w:vAlign w:val="bottom"/>
          </w:tcPr>
          <w:p w14:paraId="50FF7423" w14:textId="77777777" w:rsidR="00207992" w:rsidRPr="001F1550" w:rsidRDefault="00207992" w:rsidP="002B46EE">
            <w:r w:rsidRPr="001F1550">
              <w:t>+</w:t>
            </w:r>
          </w:p>
        </w:tc>
        <w:tc>
          <w:tcPr>
            <w:tcW w:w="239" w:type="dxa"/>
            <w:vAlign w:val="bottom"/>
          </w:tcPr>
          <w:p w14:paraId="73174B76" w14:textId="77777777" w:rsidR="00207992" w:rsidRPr="001F1550" w:rsidRDefault="00207992" w:rsidP="002B46EE">
            <w:r w:rsidRPr="001F1550">
              <w:t>–</w:t>
            </w:r>
          </w:p>
        </w:tc>
      </w:tr>
      <w:tr w:rsidR="00207992" w:rsidRPr="001F1550" w14:paraId="7100D7DA" w14:textId="77777777" w:rsidTr="004D7F49">
        <w:tc>
          <w:tcPr>
            <w:tcW w:w="6912" w:type="dxa"/>
          </w:tcPr>
          <w:p w14:paraId="5E4F9298" w14:textId="77777777" w:rsidR="00207992" w:rsidRPr="001F1550" w:rsidRDefault="00207992" w:rsidP="00207992">
            <w:pPr>
              <w:pStyle w:val="ListParagraph"/>
              <w:numPr>
                <w:ilvl w:val="0"/>
                <w:numId w:val="13"/>
              </w:numPr>
            </w:pPr>
            <w:r w:rsidRPr="001F1550">
              <w:t>Smiles or laughs while teaching</w:t>
            </w:r>
            <w:r w:rsidRPr="001F1550">
              <w:tab/>
            </w:r>
          </w:p>
        </w:tc>
        <w:tc>
          <w:tcPr>
            <w:tcW w:w="360" w:type="dxa"/>
            <w:vAlign w:val="bottom"/>
          </w:tcPr>
          <w:p w14:paraId="2DB7B4F3" w14:textId="77777777" w:rsidR="00207992" w:rsidRPr="001F1550" w:rsidRDefault="00207992" w:rsidP="002B46EE">
            <w:r w:rsidRPr="001F1550">
              <w:t>1</w:t>
            </w:r>
          </w:p>
        </w:tc>
        <w:tc>
          <w:tcPr>
            <w:tcW w:w="360" w:type="dxa"/>
            <w:vAlign w:val="bottom"/>
          </w:tcPr>
          <w:p w14:paraId="7BA59F0C" w14:textId="77777777" w:rsidR="00207992" w:rsidRPr="001F1550" w:rsidRDefault="00207992" w:rsidP="002B46EE">
            <w:r w:rsidRPr="001F1550">
              <w:t>2</w:t>
            </w:r>
          </w:p>
        </w:tc>
        <w:tc>
          <w:tcPr>
            <w:tcW w:w="360" w:type="dxa"/>
            <w:vAlign w:val="bottom"/>
          </w:tcPr>
          <w:p w14:paraId="1BD38839" w14:textId="77777777" w:rsidR="00207992" w:rsidRPr="001F1550" w:rsidRDefault="00207992" w:rsidP="002B46EE">
            <w:r w:rsidRPr="001F1550">
              <w:t>3</w:t>
            </w:r>
          </w:p>
        </w:tc>
        <w:tc>
          <w:tcPr>
            <w:tcW w:w="360" w:type="dxa"/>
            <w:vAlign w:val="bottom"/>
          </w:tcPr>
          <w:p w14:paraId="1D1DA5BC" w14:textId="77777777" w:rsidR="00207992" w:rsidRPr="001F1550" w:rsidRDefault="00207992" w:rsidP="002B46EE">
            <w:r w:rsidRPr="001F1550">
              <w:t>4</w:t>
            </w:r>
          </w:p>
        </w:tc>
        <w:tc>
          <w:tcPr>
            <w:tcW w:w="360" w:type="dxa"/>
            <w:vAlign w:val="bottom"/>
          </w:tcPr>
          <w:p w14:paraId="156BEB86" w14:textId="77777777" w:rsidR="00207992" w:rsidRPr="001F1550" w:rsidRDefault="00207992" w:rsidP="002B46EE">
            <w:r w:rsidRPr="001F1550">
              <w:t>5</w:t>
            </w:r>
          </w:p>
        </w:tc>
        <w:tc>
          <w:tcPr>
            <w:tcW w:w="360" w:type="dxa"/>
            <w:vAlign w:val="bottom"/>
          </w:tcPr>
          <w:p w14:paraId="68373F6E" w14:textId="77777777" w:rsidR="00207992" w:rsidRPr="001F1550" w:rsidRDefault="00207992" w:rsidP="002B46EE">
            <w:r w:rsidRPr="001F1550">
              <w:t>+</w:t>
            </w:r>
          </w:p>
        </w:tc>
        <w:tc>
          <w:tcPr>
            <w:tcW w:w="239" w:type="dxa"/>
            <w:vAlign w:val="bottom"/>
          </w:tcPr>
          <w:p w14:paraId="2A89514E" w14:textId="77777777" w:rsidR="00207992" w:rsidRPr="001F1550" w:rsidRDefault="00207992" w:rsidP="002B46EE">
            <w:r w:rsidRPr="001F1550">
              <w:t>–</w:t>
            </w:r>
          </w:p>
        </w:tc>
      </w:tr>
      <w:tr w:rsidR="00207992" w:rsidRPr="001F1550" w14:paraId="5F2B4B01" w14:textId="77777777" w:rsidTr="004D7F49">
        <w:tc>
          <w:tcPr>
            <w:tcW w:w="6912" w:type="dxa"/>
          </w:tcPr>
          <w:p w14:paraId="02ACF1EA" w14:textId="77777777" w:rsidR="00207992" w:rsidRPr="001F1550" w:rsidRDefault="00207992" w:rsidP="00207992">
            <w:pPr>
              <w:pStyle w:val="ListParagraph"/>
              <w:numPr>
                <w:ilvl w:val="0"/>
                <w:numId w:val="13"/>
              </w:numPr>
            </w:pPr>
            <w:r w:rsidRPr="001F1550">
              <w:t>Shows distracting mannerisms</w:t>
            </w:r>
            <w:r w:rsidRPr="001F1550">
              <w:tab/>
            </w:r>
          </w:p>
        </w:tc>
        <w:tc>
          <w:tcPr>
            <w:tcW w:w="360" w:type="dxa"/>
            <w:vAlign w:val="bottom"/>
          </w:tcPr>
          <w:p w14:paraId="3FC942B9" w14:textId="77777777" w:rsidR="00207992" w:rsidRPr="001F1550" w:rsidRDefault="00207992" w:rsidP="002B46EE">
            <w:r w:rsidRPr="001F1550">
              <w:t>1</w:t>
            </w:r>
          </w:p>
        </w:tc>
        <w:tc>
          <w:tcPr>
            <w:tcW w:w="360" w:type="dxa"/>
            <w:vAlign w:val="bottom"/>
          </w:tcPr>
          <w:p w14:paraId="27118D33" w14:textId="77777777" w:rsidR="00207992" w:rsidRPr="001F1550" w:rsidRDefault="00207992" w:rsidP="002B46EE">
            <w:r w:rsidRPr="001F1550">
              <w:t>2</w:t>
            </w:r>
          </w:p>
        </w:tc>
        <w:tc>
          <w:tcPr>
            <w:tcW w:w="360" w:type="dxa"/>
            <w:vAlign w:val="bottom"/>
          </w:tcPr>
          <w:p w14:paraId="6762ADC6" w14:textId="77777777" w:rsidR="00207992" w:rsidRPr="001F1550" w:rsidRDefault="00207992" w:rsidP="002B46EE">
            <w:r w:rsidRPr="001F1550">
              <w:t>3</w:t>
            </w:r>
          </w:p>
        </w:tc>
        <w:tc>
          <w:tcPr>
            <w:tcW w:w="360" w:type="dxa"/>
            <w:vAlign w:val="bottom"/>
          </w:tcPr>
          <w:p w14:paraId="4FB17360" w14:textId="77777777" w:rsidR="00207992" w:rsidRPr="001F1550" w:rsidRDefault="00207992" w:rsidP="002B46EE">
            <w:r w:rsidRPr="001F1550">
              <w:t>4</w:t>
            </w:r>
          </w:p>
        </w:tc>
        <w:tc>
          <w:tcPr>
            <w:tcW w:w="360" w:type="dxa"/>
            <w:vAlign w:val="bottom"/>
          </w:tcPr>
          <w:p w14:paraId="65A3F9AC" w14:textId="77777777" w:rsidR="00207992" w:rsidRPr="001F1550" w:rsidRDefault="00207992" w:rsidP="002B46EE">
            <w:r w:rsidRPr="001F1550">
              <w:t>5</w:t>
            </w:r>
          </w:p>
        </w:tc>
        <w:tc>
          <w:tcPr>
            <w:tcW w:w="360" w:type="dxa"/>
            <w:vAlign w:val="bottom"/>
          </w:tcPr>
          <w:p w14:paraId="5EAE267B" w14:textId="77777777" w:rsidR="00207992" w:rsidRPr="001F1550" w:rsidRDefault="00207992" w:rsidP="002B46EE">
            <w:r w:rsidRPr="001F1550">
              <w:t>+</w:t>
            </w:r>
          </w:p>
        </w:tc>
        <w:tc>
          <w:tcPr>
            <w:tcW w:w="239" w:type="dxa"/>
            <w:vAlign w:val="bottom"/>
          </w:tcPr>
          <w:p w14:paraId="5A072535" w14:textId="77777777" w:rsidR="00207992" w:rsidRPr="001F1550" w:rsidRDefault="00207992" w:rsidP="002B46EE">
            <w:r w:rsidRPr="001F1550">
              <w:t>–</w:t>
            </w:r>
          </w:p>
        </w:tc>
      </w:tr>
    </w:tbl>
    <w:p w14:paraId="1AE93CA8" w14:textId="77777777" w:rsidR="001F1550" w:rsidRPr="001F1550" w:rsidRDefault="001F1550" w:rsidP="001F1550">
      <w:pPr>
        <w:rPr>
          <w:sz w:val="22"/>
        </w:rPr>
      </w:pPr>
    </w:p>
    <w:p w14:paraId="3112806C" w14:textId="48BA3FD1" w:rsidR="001F1550" w:rsidRPr="001F1550" w:rsidRDefault="003F08E0" w:rsidP="00C84490">
      <w:pPr>
        <w:pStyle w:val="Heading2"/>
      </w:pPr>
      <w:r w:rsidRPr="001F1550">
        <w:t xml:space="preserve">INTERACTION: </w:t>
      </w:r>
      <w:r>
        <w:t>T</w:t>
      </w:r>
      <w:r w:rsidRPr="001F1550">
        <w:t>echniques used to foster students' participation in class</w:t>
      </w:r>
    </w:p>
    <w:tbl>
      <w:tblPr>
        <w:tblStyle w:val="TableGrid"/>
        <w:tblW w:w="0" w:type="auto"/>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88"/>
      </w:tblGrid>
      <w:tr w:rsidR="00141EC7" w:rsidRPr="001F1550" w14:paraId="190A1E7E" w14:textId="77777777" w:rsidTr="004D7F49">
        <w:tc>
          <w:tcPr>
            <w:tcW w:w="6912" w:type="dxa"/>
          </w:tcPr>
          <w:p w14:paraId="7052451B" w14:textId="77777777" w:rsidR="00141EC7" w:rsidRPr="001F1550" w:rsidRDefault="00141EC7" w:rsidP="0078308F">
            <w:pPr>
              <w:pStyle w:val="ListParagraph"/>
              <w:numPr>
                <w:ilvl w:val="0"/>
                <w:numId w:val="13"/>
              </w:numPr>
            </w:pPr>
            <w:r w:rsidRPr="001F1550">
              <w:t>Encourages students to ask questions or make comments during lectures</w:t>
            </w:r>
            <w:r w:rsidRPr="001F1550">
              <w:tab/>
            </w:r>
          </w:p>
        </w:tc>
        <w:tc>
          <w:tcPr>
            <w:tcW w:w="360" w:type="dxa"/>
            <w:vAlign w:val="bottom"/>
          </w:tcPr>
          <w:p w14:paraId="1F32017A" w14:textId="77777777" w:rsidR="00141EC7" w:rsidRPr="001F1550" w:rsidRDefault="00141EC7" w:rsidP="002B46EE">
            <w:r w:rsidRPr="001F1550">
              <w:t>1</w:t>
            </w:r>
          </w:p>
        </w:tc>
        <w:tc>
          <w:tcPr>
            <w:tcW w:w="360" w:type="dxa"/>
            <w:vAlign w:val="bottom"/>
          </w:tcPr>
          <w:p w14:paraId="5C6F6D53" w14:textId="77777777" w:rsidR="00141EC7" w:rsidRPr="001F1550" w:rsidRDefault="00141EC7" w:rsidP="002B46EE">
            <w:r w:rsidRPr="001F1550">
              <w:t>2</w:t>
            </w:r>
          </w:p>
        </w:tc>
        <w:tc>
          <w:tcPr>
            <w:tcW w:w="360" w:type="dxa"/>
            <w:vAlign w:val="bottom"/>
          </w:tcPr>
          <w:p w14:paraId="39C1F859" w14:textId="77777777" w:rsidR="00141EC7" w:rsidRPr="001F1550" w:rsidRDefault="00141EC7" w:rsidP="002B46EE">
            <w:r w:rsidRPr="001F1550">
              <w:t>3</w:t>
            </w:r>
          </w:p>
        </w:tc>
        <w:tc>
          <w:tcPr>
            <w:tcW w:w="360" w:type="dxa"/>
            <w:vAlign w:val="bottom"/>
          </w:tcPr>
          <w:p w14:paraId="61613716" w14:textId="77777777" w:rsidR="00141EC7" w:rsidRPr="001F1550" w:rsidRDefault="00141EC7" w:rsidP="002B46EE">
            <w:r w:rsidRPr="001F1550">
              <w:t>4</w:t>
            </w:r>
          </w:p>
        </w:tc>
        <w:tc>
          <w:tcPr>
            <w:tcW w:w="360" w:type="dxa"/>
            <w:vAlign w:val="bottom"/>
          </w:tcPr>
          <w:p w14:paraId="698B2F24" w14:textId="77777777" w:rsidR="00141EC7" w:rsidRPr="001F1550" w:rsidRDefault="00141EC7" w:rsidP="002B46EE">
            <w:r w:rsidRPr="001F1550">
              <w:t>5</w:t>
            </w:r>
          </w:p>
        </w:tc>
        <w:tc>
          <w:tcPr>
            <w:tcW w:w="360" w:type="dxa"/>
            <w:vAlign w:val="bottom"/>
          </w:tcPr>
          <w:p w14:paraId="1B9C645A" w14:textId="77777777" w:rsidR="00141EC7" w:rsidRPr="001F1550" w:rsidRDefault="00141EC7" w:rsidP="002B46EE">
            <w:r w:rsidRPr="001F1550">
              <w:t>+</w:t>
            </w:r>
          </w:p>
        </w:tc>
        <w:tc>
          <w:tcPr>
            <w:tcW w:w="288" w:type="dxa"/>
            <w:vAlign w:val="bottom"/>
          </w:tcPr>
          <w:p w14:paraId="59C2963A" w14:textId="77777777" w:rsidR="00141EC7" w:rsidRPr="001F1550" w:rsidRDefault="00141EC7" w:rsidP="002B46EE">
            <w:r w:rsidRPr="001F1550">
              <w:t>–</w:t>
            </w:r>
          </w:p>
        </w:tc>
      </w:tr>
      <w:tr w:rsidR="00141EC7" w:rsidRPr="001F1550" w14:paraId="2893EDE9" w14:textId="77777777" w:rsidTr="004D7F49">
        <w:tc>
          <w:tcPr>
            <w:tcW w:w="6912" w:type="dxa"/>
          </w:tcPr>
          <w:p w14:paraId="2957B154" w14:textId="77777777" w:rsidR="00141EC7" w:rsidRPr="001F1550" w:rsidRDefault="00141EC7" w:rsidP="0078308F">
            <w:pPr>
              <w:pStyle w:val="ListParagraph"/>
              <w:numPr>
                <w:ilvl w:val="0"/>
                <w:numId w:val="13"/>
              </w:numPr>
            </w:pPr>
            <w:r w:rsidRPr="001F1550">
              <w:t>Criticizes students when they make errors</w:t>
            </w:r>
            <w:r w:rsidRPr="001F1550">
              <w:tab/>
            </w:r>
          </w:p>
        </w:tc>
        <w:tc>
          <w:tcPr>
            <w:tcW w:w="360" w:type="dxa"/>
            <w:vAlign w:val="bottom"/>
          </w:tcPr>
          <w:p w14:paraId="243AAA8D" w14:textId="77777777" w:rsidR="00141EC7" w:rsidRPr="001F1550" w:rsidRDefault="00141EC7" w:rsidP="002B46EE">
            <w:r w:rsidRPr="001F1550">
              <w:t>1</w:t>
            </w:r>
          </w:p>
        </w:tc>
        <w:tc>
          <w:tcPr>
            <w:tcW w:w="360" w:type="dxa"/>
            <w:vAlign w:val="bottom"/>
          </w:tcPr>
          <w:p w14:paraId="79AD9E30" w14:textId="77777777" w:rsidR="00141EC7" w:rsidRPr="001F1550" w:rsidRDefault="00141EC7" w:rsidP="002B46EE">
            <w:r w:rsidRPr="001F1550">
              <w:t>2</w:t>
            </w:r>
          </w:p>
        </w:tc>
        <w:tc>
          <w:tcPr>
            <w:tcW w:w="360" w:type="dxa"/>
            <w:vAlign w:val="bottom"/>
          </w:tcPr>
          <w:p w14:paraId="149A95C5" w14:textId="77777777" w:rsidR="00141EC7" w:rsidRPr="001F1550" w:rsidRDefault="00141EC7" w:rsidP="002B46EE">
            <w:r w:rsidRPr="001F1550">
              <w:t>3</w:t>
            </w:r>
          </w:p>
        </w:tc>
        <w:tc>
          <w:tcPr>
            <w:tcW w:w="360" w:type="dxa"/>
            <w:vAlign w:val="bottom"/>
          </w:tcPr>
          <w:p w14:paraId="097063A3" w14:textId="77777777" w:rsidR="00141EC7" w:rsidRPr="001F1550" w:rsidRDefault="00141EC7" w:rsidP="002B46EE">
            <w:r w:rsidRPr="001F1550">
              <w:t>4</w:t>
            </w:r>
          </w:p>
        </w:tc>
        <w:tc>
          <w:tcPr>
            <w:tcW w:w="360" w:type="dxa"/>
            <w:vAlign w:val="bottom"/>
          </w:tcPr>
          <w:p w14:paraId="37AB191D" w14:textId="77777777" w:rsidR="00141EC7" w:rsidRPr="001F1550" w:rsidRDefault="00141EC7" w:rsidP="002B46EE">
            <w:r w:rsidRPr="001F1550">
              <w:t>5</w:t>
            </w:r>
          </w:p>
        </w:tc>
        <w:tc>
          <w:tcPr>
            <w:tcW w:w="360" w:type="dxa"/>
            <w:vAlign w:val="bottom"/>
          </w:tcPr>
          <w:p w14:paraId="39EF5084" w14:textId="77777777" w:rsidR="00141EC7" w:rsidRPr="001F1550" w:rsidRDefault="00141EC7" w:rsidP="002B46EE">
            <w:r w:rsidRPr="001F1550">
              <w:t>+</w:t>
            </w:r>
          </w:p>
        </w:tc>
        <w:tc>
          <w:tcPr>
            <w:tcW w:w="288" w:type="dxa"/>
            <w:vAlign w:val="bottom"/>
          </w:tcPr>
          <w:p w14:paraId="2CF0AFC5" w14:textId="77777777" w:rsidR="00141EC7" w:rsidRPr="001F1550" w:rsidRDefault="00141EC7" w:rsidP="002B46EE">
            <w:r w:rsidRPr="001F1550">
              <w:t>–</w:t>
            </w:r>
          </w:p>
        </w:tc>
      </w:tr>
      <w:tr w:rsidR="00141EC7" w:rsidRPr="001F1550" w14:paraId="136341DE" w14:textId="77777777" w:rsidTr="004D7F49">
        <w:tc>
          <w:tcPr>
            <w:tcW w:w="6912" w:type="dxa"/>
          </w:tcPr>
          <w:p w14:paraId="770BD716" w14:textId="77777777" w:rsidR="00141EC7" w:rsidRPr="001F1550" w:rsidRDefault="00141EC7" w:rsidP="0078308F">
            <w:pPr>
              <w:pStyle w:val="ListParagraph"/>
              <w:numPr>
                <w:ilvl w:val="0"/>
                <w:numId w:val="13"/>
              </w:numPr>
            </w:pPr>
            <w:r w:rsidRPr="001F1550">
              <w:t>Praises students for good ideas</w:t>
            </w:r>
            <w:r w:rsidRPr="001F1550">
              <w:tab/>
            </w:r>
          </w:p>
        </w:tc>
        <w:tc>
          <w:tcPr>
            <w:tcW w:w="360" w:type="dxa"/>
            <w:vAlign w:val="bottom"/>
          </w:tcPr>
          <w:p w14:paraId="1C476B78" w14:textId="77777777" w:rsidR="00141EC7" w:rsidRPr="001F1550" w:rsidRDefault="00141EC7" w:rsidP="002B46EE">
            <w:r w:rsidRPr="001F1550">
              <w:t>1</w:t>
            </w:r>
          </w:p>
        </w:tc>
        <w:tc>
          <w:tcPr>
            <w:tcW w:w="360" w:type="dxa"/>
            <w:vAlign w:val="bottom"/>
          </w:tcPr>
          <w:p w14:paraId="7AF29376" w14:textId="77777777" w:rsidR="00141EC7" w:rsidRPr="001F1550" w:rsidRDefault="00141EC7" w:rsidP="002B46EE">
            <w:r w:rsidRPr="001F1550">
              <w:t>2</w:t>
            </w:r>
          </w:p>
        </w:tc>
        <w:tc>
          <w:tcPr>
            <w:tcW w:w="360" w:type="dxa"/>
            <w:vAlign w:val="bottom"/>
          </w:tcPr>
          <w:p w14:paraId="471010E6" w14:textId="77777777" w:rsidR="00141EC7" w:rsidRPr="001F1550" w:rsidRDefault="00141EC7" w:rsidP="002B46EE">
            <w:r w:rsidRPr="001F1550">
              <w:t>3</w:t>
            </w:r>
          </w:p>
        </w:tc>
        <w:tc>
          <w:tcPr>
            <w:tcW w:w="360" w:type="dxa"/>
            <w:vAlign w:val="bottom"/>
          </w:tcPr>
          <w:p w14:paraId="4E652B49" w14:textId="77777777" w:rsidR="00141EC7" w:rsidRPr="001F1550" w:rsidRDefault="00141EC7" w:rsidP="002B46EE">
            <w:r w:rsidRPr="001F1550">
              <w:t>4</w:t>
            </w:r>
          </w:p>
        </w:tc>
        <w:tc>
          <w:tcPr>
            <w:tcW w:w="360" w:type="dxa"/>
            <w:vAlign w:val="bottom"/>
          </w:tcPr>
          <w:p w14:paraId="1A3A604B" w14:textId="77777777" w:rsidR="00141EC7" w:rsidRPr="001F1550" w:rsidRDefault="00141EC7" w:rsidP="002B46EE">
            <w:r w:rsidRPr="001F1550">
              <w:t>5</w:t>
            </w:r>
          </w:p>
        </w:tc>
        <w:tc>
          <w:tcPr>
            <w:tcW w:w="360" w:type="dxa"/>
            <w:vAlign w:val="bottom"/>
          </w:tcPr>
          <w:p w14:paraId="4C8CEFBE" w14:textId="77777777" w:rsidR="00141EC7" w:rsidRPr="001F1550" w:rsidRDefault="00141EC7" w:rsidP="002B46EE">
            <w:r w:rsidRPr="001F1550">
              <w:t>+</w:t>
            </w:r>
          </w:p>
        </w:tc>
        <w:tc>
          <w:tcPr>
            <w:tcW w:w="288" w:type="dxa"/>
            <w:vAlign w:val="bottom"/>
          </w:tcPr>
          <w:p w14:paraId="55D62556" w14:textId="77777777" w:rsidR="00141EC7" w:rsidRPr="001F1550" w:rsidRDefault="00141EC7" w:rsidP="002B46EE">
            <w:r w:rsidRPr="001F1550">
              <w:t>–</w:t>
            </w:r>
          </w:p>
        </w:tc>
      </w:tr>
      <w:tr w:rsidR="00141EC7" w:rsidRPr="001F1550" w14:paraId="5208E903" w14:textId="77777777" w:rsidTr="004D7F49">
        <w:tc>
          <w:tcPr>
            <w:tcW w:w="6912" w:type="dxa"/>
          </w:tcPr>
          <w:p w14:paraId="4B016F7F" w14:textId="77777777" w:rsidR="00141EC7" w:rsidRPr="001F1550" w:rsidRDefault="00141EC7" w:rsidP="0078308F">
            <w:pPr>
              <w:pStyle w:val="ListParagraph"/>
              <w:numPr>
                <w:ilvl w:val="0"/>
                <w:numId w:val="13"/>
              </w:numPr>
            </w:pPr>
            <w:proofErr w:type="gramStart"/>
            <w:r w:rsidRPr="001F1550">
              <w:t>Asks</w:t>
            </w:r>
            <w:proofErr w:type="gramEnd"/>
            <w:r w:rsidRPr="001F1550">
              <w:t xml:space="preserve"> questions of individual students</w:t>
            </w:r>
            <w:r w:rsidRPr="001F1550">
              <w:tab/>
            </w:r>
          </w:p>
        </w:tc>
        <w:tc>
          <w:tcPr>
            <w:tcW w:w="360" w:type="dxa"/>
            <w:vAlign w:val="bottom"/>
          </w:tcPr>
          <w:p w14:paraId="111F3F8B" w14:textId="77777777" w:rsidR="00141EC7" w:rsidRPr="001F1550" w:rsidRDefault="00141EC7" w:rsidP="002B46EE">
            <w:r w:rsidRPr="001F1550">
              <w:t>1</w:t>
            </w:r>
          </w:p>
        </w:tc>
        <w:tc>
          <w:tcPr>
            <w:tcW w:w="360" w:type="dxa"/>
            <w:vAlign w:val="bottom"/>
          </w:tcPr>
          <w:p w14:paraId="76D57A41" w14:textId="77777777" w:rsidR="00141EC7" w:rsidRPr="001F1550" w:rsidRDefault="00141EC7" w:rsidP="002B46EE">
            <w:r w:rsidRPr="001F1550">
              <w:t>2</w:t>
            </w:r>
          </w:p>
        </w:tc>
        <w:tc>
          <w:tcPr>
            <w:tcW w:w="360" w:type="dxa"/>
            <w:vAlign w:val="bottom"/>
          </w:tcPr>
          <w:p w14:paraId="76C009BE" w14:textId="77777777" w:rsidR="00141EC7" w:rsidRPr="001F1550" w:rsidRDefault="00141EC7" w:rsidP="002B46EE">
            <w:r w:rsidRPr="001F1550">
              <w:t>3</w:t>
            </w:r>
          </w:p>
        </w:tc>
        <w:tc>
          <w:tcPr>
            <w:tcW w:w="360" w:type="dxa"/>
            <w:vAlign w:val="bottom"/>
          </w:tcPr>
          <w:p w14:paraId="4042C139" w14:textId="77777777" w:rsidR="00141EC7" w:rsidRPr="001F1550" w:rsidRDefault="00141EC7" w:rsidP="002B46EE">
            <w:r w:rsidRPr="001F1550">
              <w:t>4</w:t>
            </w:r>
          </w:p>
        </w:tc>
        <w:tc>
          <w:tcPr>
            <w:tcW w:w="360" w:type="dxa"/>
            <w:vAlign w:val="bottom"/>
          </w:tcPr>
          <w:p w14:paraId="5BFB83A5" w14:textId="77777777" w:rsidR="00141EC7" w:rsidRPr="001F1550" w:rsidRDefault="00141EC7" w:rsidP="002B46EE">
            <w:r w:rsidRPr="001F1550">
              <w:t>5</w:t>
            </w:r>
          </w:p>
        </w:tc>
        <w:tc>
          <w:tcPr>
            <w:tcW w:w="360" w:type="dxa"/>
            <w:vAlign w:val="bottom"/>
          </w:tcPr>
          <w:p w14:paraId="5AF625E9" w14:textId="77777777" w:rsidR="00141EC7" w:rsidRPr="001F1550" w:rsidRDefault="00141EC7" w:rsidP="002B46EE">
            <w:r w:rsidRPr="001F1550">
              <w:t>+</w:t>
            </w:r>
          </w:p>
        </w:tc>
        <w:tc>
          <w:tcPr>
            <w:tcW w:w="288" w:type="dxa"/>
            <w:vAlign w:val="bottom"/>
          </w:tcPr>
          <w:p w14:paraId="301934BC" w14:textId="77777777" w:rsidR="00141EC7" w:rsidRPr="001F1550" w:rsidRDefault="00141EC7" w:rsidP="002B46EE">
            <w:r w:rsidRPr="001F1550">
              <w:t>–</w:t>
            </w:r>
          </w:p>
        </w:tc>
      </w:tr>
      <w:tr w:rsidR="00141EC7" w:rsidRPr="001F1550" w14:paraId="3650551A" w14:textId="77777777" w:rsidTr="004D7F49">
        <w:tc>
          <w:tcPr>
            <w:tcW w:w="6912" w:type="dxa"/>
          </w:tcPr>
          <w:p w14:paraId="3CAD04FF" w14:textId="77777777" w:rsidR="00141EC7" w:rsidRPr="001F1550" w:rsidRDefault="00141EC7" w:rsidP="0078308F">
            <w:pPr>
              <w:pStyle w:val="ListParagraph"/>
              <w:numPr>
                <w:ilvl w:val="0"/>
                <w:numId w:val="13"/>
              </w:numPr>
            </w:pPr>
            <w:r w:rsidRPr="001F1550">
              <w:t>Asks questions of class as a whole</w:t>
            </w:r>
            <w:r w:rsidRPr="001F1550">
              <w:tab/>
            </w:r>
          </w:p>
        </w:tc>
        <w:tc>
          <w:tcPr>
            <w:tcW w:w="360" w:type="dxa"/>
            <w:vAlign w:val="bottom"/>
          </w:tcPr>
          <w:p w14:paraId="54A5733E" w14:textId="77777777" w:rsidR="00141EC7" w:rsidRPr="001F1550" w:rsidRDefault="00141EC7" w:rsidP="002B46EE">
            <w:r w:rsidRPr="001F1550">
              <w:t>1</w:t>
            </w:r>
          </w:p>
        </w:tc>
        <w:tc>
          <w:tcPr>
            <w:tcW w:w="360" w:type="dxa"/>
            <w:vAlign w:val="bottom"/>
          </w:tcPr>
          <w:p w14:paraId="6A42EBBC" w14:textId="77777777" w:rsidR="00141EC7" w:rsidRPr="001F1550" w:rsidRDefault="00141EC7" w:rsidP="002B46EE">
            <w:r w:rsidRPr="001F1550">
              <w:t>2</w:t>
            </w:r>
          </w:p>
        </w:tc>
        <w:tc>
          <w:tcPr>
            <w:tcW w:w="360" w:type="dxa"/>
            <w:vAlign w:val="bottom"/>
          </w:tcPr>
          <w:p w14:paraId="245A7FD0" w14:textId="77777777" w:rsidR="00141EC7" w:rsidRPr="001F1550" w:rsidRDefault="00141EC7" w:rsidP="002B46EE">
            <w:r w:rsidRPr="001F1550">
              <w:t>3</w:t>
            </w:r>
          </w:p>
        </w:tc>
        <w:tc>
          <w:tcPr>
            <w:tcW w:w="360" w:type="dxa"/>
            <w:vAlign w:val="bottom"/>
          </w:tcPr>
          <w:p w14:paraId="3EE61359" w14:textId="77777777" w:rsidR="00141EC7" w:rsidRPr="001F1550" w:rsidRDefault="00141EC7" w:rsidP="002B46EE">
            <w:r w:rsidRPr="001F1550">
              <w:t>4</w:t>
            </w:r>
          </w:p>
        </w:tc>
        <w:tc>
          <w:tcPr>
            <w:tcW w:w="360" w:type="dxa"/>
            <w:vAlign w:val="bottom"/>
          </w:tcPr>
          <w:p w14:paraId="1B810D6F" w14:textId="77777777" w:rsidR="00141EC7" w:rsidRPr="001F1550" w:rsidRDefault="00141EC7" w:rsidP="002B46EE">
            <w:r w:rsidRPr="001F1550">
              <w:t>5</w:t>
            </w:r>
          </w:p>
        </w:tc>
        <w:tc>
          <w:tcPr>
            <w:tcW w:w="360" w:type="dxa"/>
            <w:vAlign w:val="bottom"/>
          </w:tcPr>
          <w:p w14:paraId="40ED1578" w14:textId="77777777" w:rsidR="00141EC7" w:rsidRPr="001F1550" w:rsidRDefault="00141EC7" w:rsidP="002B46EE">
            <w:r w:rsidRPr="001F1550">
              <w:t>+</w:t>
            </w:r>
          </w:p>
        </w:tc>
        <w:tc>
          <w:tcPr>
            <w:tcW w:w="288" w:type="dxa"/>
            <w:vAlign w:val="bottom"/>
          </w:tcPr>
          <w:p w14:paraId="625D74A2" w14:textId="77777777" w:rsidR="00141EC7" w:rsidRPr="001F1550" w:rsidRDefault="00141EC7" w:rsidP="002B46EE">
            <w:r w:rsidRPr="001F1550">
              <w:t>–</w:t>
            </w:r>
          </w:p>
        </w:tc>
      </w:tr>
      <w:tr w:rsidR="00141EC7" w:rsidRPr="001F1550" w14:paraId="346C5605" w14:textId="77777777" w:rsidTr="004D7F49">
        <w:tc>
          <w:tcPr>
            <w:tcW w:w="6912" w:type="dxa"/>
          </w:tcPr>
          <w:p w14:paraId="48DCBEE7" w14:textId="77777777" w:rsidR="00141EC7" w:rsidRPr="001F1550" w:rsidRDefault="00141EC7" w:rsidP="0078308F">
            <w:pPr>
              <w:pStyle w:val="ListParagraph"/>
              <w:numPr>
                <w:ilvl w:val="0"/>
                <w:numId w:val="13"/>
              </w:numPr>
            </w:pPr>
            <w:r w:rsidRPr="001F1550">
              <w:t>Incorporates students' ideas into lecture</w:t>
            </w:r>
            <w:r w:rsidRPr="001F1550">
              <w:tab/>
            </w:r>
          </w:p>
        </w:tc>
        <w:tc>
          <w:tcPr>
            <w:tcW w:w="360" w:type="dxa"/>
            <w:vAlign w:val="bottom"/>
          </w:tcPr>
          <w:p w14:paraId="57947776" w14:textId="77777777" w:rsidR="00141EC7" w:rsidRPr="001F1550" w:rsidRDefault="00141EC7" w:rsidP="002B46EE">
            <w:r w:rsidRPr="001F1550">
              <w:t>1</w:t>
            </w:r>
          </w:p>
        </w:tc>
        <w:tc>
          <w:tcPr>
            <w:tcW w:w="360" w:type="dxa"/>
            <w:vAlign w:val="bottom"/>
          </w:tcPr>
          <w:p w14:paraId="75B7D802" w14:textId="77777777" w:rsidR="00141EC7" w:rsidRPr="001F1550" w:rsidRDefault="00141EC7" w:rsidP="002B46EE">
            <w:r w:rsidRPr="001F1550">
              <w:t>2</w:t>
            </w:r>
          </w:p>
        </w:tc>
        <w:tc>
          <w:tcPr>
            <w:tcW w:w="360" w:type="dxa"/>
            <w:vAlign w:val="bottom"/>
          </w:tcPr>
          <w:p w14:paraId="28E6C561" w14:textId="77777777" w:rsidR="00141EC7" w:rsidRPr="001F1550" w:rsidRDefault="00141EC7" w:rsidP="002B46EE">
            <w:r w:rsidRPr="001F1550">
              <w:t>3</w:t>
            </w:r>
          </w:p>
        </w:tc>
        <w:tc>
          <w:tcPr>
            <w:tcW w:w="360" w:type="dxa"/>
            <w:vAlign w:val="bottom"/>
          </w:tcPr>
          <w:p w14:paraId="382EEF6F" w14:textId="77777777" w:rsidR="00141EC7" w:rsidRPr="001F1550" w:rsidRDefault="00141EC7" w:rsidP="002B46EE">
            <w:r w:rsidRPr="001F1550">
              <w:t>4</w:t>
            </w:r>
          </w:p>
        </w:tc>
        <w:tc>
          <w:tcPr>
            <w:tcW w:w="360" w:type="dxa"/>
            <w:vAlign w:val="bottom"/>
          </w:tcPr>
          <w:p w14:paraId="7BA43CF4" w14:textId="77777777" w:rsidR="00141EC7" w:rsidRPr="001F1550" w:rsidRDefault="00141EC7" w:rsidP="002B46EE">
            <w:r w:rsidRPr="001F1550">
              <w:t>5</w:t>
            </w:r>
          </w:p>
        </w:tc>
        <w:tc>
          <w:tcPr>
            <w:tcW w:w="360" w:type="dxa"/>
            <w:vAlign w:val="bottom"/>
          </w:tcPr>
          <w:p w14:paraId="66C34F5B" w14:textId="77777777" w:rsidR="00141EC7" w:rsidRPr="001F1550" w:rsidRDefault="00141EC7" w:rsidP="002B46EE">
            <w:r w:rsidRPr="001F1550">
              <w:t>+</w:t>
            </w:r>
          </w:p>
        </w:tc>
        <w:tc>
          <w:tcPr>
            <w:tcW w:w="288" w:type="dxa"/>
            <w:vAlign w:val="bottom"/>
          </w:tcPr>
          <w:p w14:paraId="6DC8337E" w14:textId="77777777" w:rsidR="00141EC7" w:rsidRPr="001F1550" w:rsidRDefault="00141EC7" w:rsidP="002B46EE">
            <w:r w:rsidRPr="001F1550">
              <w:t>–</w:t>
            </w:r>
          </w:p>
        </w:tc>
      </w:tr>
      <w:tr w:rsidR="00141EC7" w:rsidRPr="001F1550" w14:paraId="592849C5" w14:textId="77777777" w:rsidTr="004D7F49">
        <w:tc>
          <w:tcPr>
            <w:tcW w:w="6912" w:type="dxa"/>
          </w:tcPr>
          <w:p w14:paraId="4168A491" w14:textId="77777777" w:rsidR="00141EC7" w:rsidRPr="001F1550" w:rsidRDefault="00141EC7" w:rsidP="0078308F">
            <w:pPr>
              <w:pStyle w:val="ListParagraph"/>
              <w:numPr>
                <w:ilvl w:val="0"/>
                <w:numId w:val="13"/>
              </w:numPr>
            </w:pPr>
            <w:r w:rsidRPr="001F1550">
              <w:t>Presents challenging, thought-provoking ideas</w:t>
            </w:r>
            <w:r w:rsidRPr="001F1550">
              <w:tab/>
            </w:r>
          </w:p>
        </w:tc>
        <w:tc>
          <w:tcPr>
            <w:tcW w:w="360" w:type="dxa"/>
            <w:vAlign w:val="bottom"/>
          </w:tcPr>
          <w:p w14:paraId="667E28F6" w14:textId="77777777" w:rsidR="00141EC7" w:rsidRPr="001F1550" w:rsidRDefault="00141EC7" w:rsidP="002B46EE">
            <w:r w:rsidRPr="001F1550">
              <w:t>1</w:t>
            </w:r>
          </w:p>
        </w:tc>
        <w:tc>
          <w:tcPr>
            <w:tcW w:w="360" w:type="dxa"/>
            <w:vAlign w:val="bottom"/>
          </w:tcPr>
          <w:p w14:paraId="10F660DA" w14:textId="77777777" w:rsidR="00141EC7" w:rsidRPr="001F1550" w:rsidRDefault="00141EC7" w:rsidP="002B46EE">
            <w:r w:rsidRPr="001F1550">
              <w:t>2</w:t>
            </w:r>
          </w:p>
        </w:tc>
        <w:tc>
          <w:tcPr>
            <w:tcW w:w="360" w:type="dxa"/>
            <w:vAlign w:val="bottom"/>
          </w:tcPr>
          <w:p w14:paraId="56EE4BDB" w14:textId="77777777" w:rsidR="00141EC7" w:rsidRPr="001F1550" w:rsidRDefault="00141EC7" w:rsidP="002B46EE">
            <w:r w:rsidRPr="001F1550">
              <w:t>3</w:t>
            </w:r>
          </w:p>
        </w:tc>
        <w:tc>
          <w:tcPr>
            <w:tcW w:w="360" w:type="dxa"/>
            <w:vAlign w:val="bottom"/>
          </w:tcPr>
          <w:p w14:paraId="0EE10766" w14:textId="77777777" w:rsidR="00141EC7" w:rsidRPr="001F1550" w:rsidRDefault="00141EC7" w:rsidP="002B46EE">
            <w:r w:rsidRPr="001F1550">
              <w:t>4</w:t>
            </w:r>
          </w:p>
        </w:tc>
        <w:tc>
          <w:tcPr>
            <w:tcW w:w="360" w:type="dxa"/>
            <w:vAlign w:val="bottom"/>
          </w:tcPr>
          <w:p w14:paraId="69E58AAD" w14:textId="77777777" w:rsidR="00141EC7" w:rsidRPr="001F1550" w:rsidRDefault="00141EC7" w:rsidP="002B46EE">
            <w:r w:rsidRPr="001F1550">
              <w:t>5</w:t>
            </w:r>
          </w:p>
        </w:tc>
        <w:tc>
          <w:tcPr>
            <w:tcW w:w="360" w:type="dxa"/>
            <w:vAlign w:val="bottom"/>
          </w:tcPr>
          <w:p w14:paraId="2605F8A6" w14:textId="77777777" w:rsidR="00141EC7" w:rsidRPr="001F1550" w:rsidRDefault="00141EC7" w:rsidP="002B46EE">
            <w:r w:rsidRPr="001F1550">
              <w:t>+</w:t>
            </w:r>
          </w:p>
        </w:tc>
        <w:tc>
          <w:tcPr>
            <w:tcW w:w="288" w:type="dxa"/>
            <w:vAlign w:val="bottom"/>
          </w:tcPr>
          <w:p w14:paraId="4E20BE10" w14:textId="77777777" w:rsidR="00141EC7" w:rsidRPr="001F1550" w:rsidRDefault="00141EC7" w:rsidP="002B46EE">
            <w:r w:rsidRPr="001F1550">
              <w:t>–</w:t>
            </w:r>
          </w:p>
        </w:tc>
      </w:tr>
      <w:tr w:rsidR="00141EC7" w:rsidRPr="001F1550" w14:paraId="13F083BC" w14:textId="77777777" w:rsidTr="004D7F49">
        <w:tc>
          <w:tcPr>
            <w:tcW w:w="6912" w:type="dxa"/>
          </w:tcPr>
          <w:p w14:paraId="7D9947FA" w14:textId="77777777" w:rsidR="00141EC7" w:rsidRPr="001F1550" w:rsidRDefault="00141EC7" w:rsidP="0078308F">
            <w:pPr>
              <w:pStyle w:val="ListParagraph"/>
              <w:numPr>
                <w:ilvl w:val="0"/>
                <w:numId w:val="13"/>
              </w:numPr>
            </w:pPr>
            <w:r w:rsidRPr="001F1550">
              <w:t>Uses a variety of media and activities in class</w:t>
            </w:r>
            <w:r w:rsidRPr="001F1550">
              <w:tab/>
            </w:r>
          </w:p>
        </w:tc>
        <w:tc>
          <w:tcPr>
            <w:tcW w:w="360" w:type="dxa"/>
            <w:vAlign w:val="bottom"/>
          </w:tcPr>
          <w:p w14:paraId="7C6B4B03" w14:textId="77777777" w:rsidR="00141EC7" w:rsidRPr="001F1550" w:rsidRDefault="00141EC7" w:rsidP="002B46EE">
            <w:r w:rsidRPr="001F1550">
              <w:t>1</w:t>
            </w:r>
          </w:p>
        </w:tc>
        <w:tc>
          <w:tcPr>
            <w:tcW w:w="360" w:type="dxa"/>
            <w:vAlign w:val="bottom"/>
          </w:tcPr>
          <w:p w14:paraId="3B29A268" w14:textId="77777777" w:rsidR="00141EC7" w:rsidRPr="001F1550" w:rsidRDefault="00141EC7" w:rsidP="002B46EE">
            <w:r w:rsidRPr="001F1550">
              <w:t>2</w:t>
            </w:r>
          </w:p>
        </w:tc>
        <w:tc>
          <w:tcPr>
            <w:tcW w:w="360" w:type="dxa"/>
            <w:vAlign w:val="bottom"/>
          </w:tcPr>
          <w:p w14:paraId="47485469" w14:textId="77777777" w:rsidR="00141EC7" w:rsidRPr="001F1550" w:rsidRDefault="00141EC7" w:rsidP="002B46EE">
            <w:r w:rsidRPr="001F1550">
              <w:t>3</w:t>
            </w:r>
          </w:p>
        </w:tc>
        <w:tc>
          <w:tcPr>
            <w:tcW w:w="360" w:type="dxa"/>
            <w:vAlign w:val="bottom"/>
          </w:tcPr>
          <w:p w14:paraId="3CDB17D0" w14:textId="77777777" w:rsidR="00141EC7" w:rsidRPr="001F1550" w:rsidRDefault="00141EC7" w:rsidP="002B46EE">
            <w:r w:rsidRPr="001F1550">
              <w:t>4</w:t>
            </w:r>
          </w:p>
        </w:tc>
        <w:tc>
          <w:tcPr>
            <w:tcW w:w="360" w:type="dxa"/>
            <w:vAlign w:val="bottom"/>
          </w:tcPr>
          <w:p w14:paraId="3C2D4DF8" w14:textId="77777777" w:rsidR="00141EC7" w:rsidRPr="001F1550" w:rsidRDefault="00141EC7" w:rsidP="002B46EE">
            <w:r w:rsidRPr="001F1550">
              <w:t>5</w:t>
            </w:r>
          </w:p>
        </w:tc>
        <w:tc>
          <w:tcPr>
            <w:tcW w:w="360" w:type="dxa"/>
            <w:vAlign w:val="bottom"/>
          </w:tcPr>
          <w:p w14:paraId="311500E8" w14:textId="77777777" w:rsidR="00141EC7" w:rsidRPr="001F1550" w:rsidRDefault="00141EC7" w:rsidP="002B46EE">
            <w:r w:rsidRPr="001F1550">
              <w:t>+</w:t>
            </w:r>
          </w:p>
        </w:tc>
        <w:tc>
          <w:tcPr>
            <w:tcW w:w="288" w:type="dxa"/>
            <w:vAlign w:val="bottom"/>
          </w:tcPr>
          <w:p w14:paraId="0DD087A5" w14:textId="77777777" w:rsidR="00141EC7" w:rsidRPr="001F1550" w:rsidRDefault="00141EC7" w:rsidP="002B46EE">
            <w:r w:rsidRPr="001F1550">
              <w:t>–</w:t>
            </w:r>
          </w:p>
        </w:tc>
      </w:tr>
      <w:tr w:rsidR="00141EC7" w:rsidRPr="001F1550" w14:paraId="2D81BC56" w14:textId="77777777" w:rsidTr="004D7F49">
        <w:tc>
          <w:tcPr>
            <w:tcW w:w="6912" w:type="dxa"/>
          </w:tcPr>
          <w:p w14:paraId="00E78D61" w14:textId="77777777" w:rsidR="00141EC7" w:rsidRPr="001F1550" w:rsidRDefault="00141EC7" w:rsidP="0078308F">
            <w:pPr>
              <w:pStyle w:val="ListParagraph"/>
              <w:numPr>
                <w:ilvl w:val="0"/>
                <w:numId w:val="13"/>
              </w:numPr>
            </w:pPr>
            <w:r w:rsidRPr="001F1550">
              <w:t>Asks rhetorical questions</w:t>
            </w:r>
            <w:r w:rsidRPr="001F1550">
              <w:tab/>
            </w:r>
          </w:p>
        </w:tc>
        <w:tc>
          <w:tcPr>
            <w:tcW w:w="360" w:type="dxa"/>
            <w:vAlign w:val="bottom"/>
          </w:tcPr>
          <w:p w14:paraId="4E277C4F" w14:textId="77777777" w:rsidR="00141EC7" w:rsidRPr="001F1550" w:rsidRDefault="00141EC7" w:rsidP="002B46EE">
            <w:r w:rsidRPr="001F1550">
              <w:t>1</w:t>
            </w:r>
          </w:p>
        </w:tc>
        <w:tc>
          <w:tcPr>
            <w:tcW w:w="360" w:type="dxa"/>
            <w:vAlign w:val="bottom"/>
          </w:tcPr>
          <w:p w14:paraId="5BD8B3C5" w14:textId="77777777" w:rsidR="00141EC7" w:rsidRPr="001F1550" w:rsidRDefault="00141EC7" w:rsidP="002B46EE">
            <w:r w:rsidRPr="001F1550">
              <w:t>2</w:t>
            </w:r>
          </w:p>
        </w:tc>
        <w:tc>
          <w:tcPr>
            <w:tcW w:w="360" w:type="dxa"/>
            <w:vAlign w:val="bottom"/>
          </w:tcPr>
          <w:p w14:paraId="23758667" w14:textId="77777777" w:rsidR="00141EC7" w:rsidRPr="001F1550" w:rsidRDefault="00141EC7" w:rsidP="002B46EE">
            <w:r w:rsidRPr="001F1550">
              <w:t>3</w:t>
            </w:r>
          </w:p>
        </w:tc>
        <w:tc>
          <w:tcPr>
            <w:tcW w:w="360" w:type="dxa"/>
            <w:vAlign w:val="bottom"/>
          </w:tcPr>
          <w:p w14:paraId="6EB1DE3A" w14:textId="77777777" w:rsidR="00141EC7" w:rsidRPr="001F1550" w:rsidRDefault="00141EC7" w:rsidP="002B46EE">
            <w:r w:rsidRPr="001F1550">
              <w:t>4</w:t>
            </w:r>
          </w:p>
        </w:tc>
        <w:tc>
          <w:tcPr>
            <w:tcW w:w="360" w:type="dxa"/>
            <w:vAlign w:val="bottom"/>
          </w:tcPr>
          <w:p w14:paraId="38A75BD8" w14:textId="77777777" w:rsidR="00141EC7" w:rsidRPr="001F1550" w:rsidRDefault="00141EC7" w:rsidP="002B46EE">
            <w:r w:rsidRPr="001F1550">
              <w:t>5</w:t>
            </w:r>
          </w:p>
        </w:tc>
        <w:tc>
          <w:tcPr>
            <w:tcW w:w="360" w:type="dxa"/>
            <w:vAlign w:val="bottom"/>
          </w:tcPr>
          <w:p w14:paraId="077B4237" w14:textId="77777777" w:rsidR="00141EC7" w:rsidRPr="001F1550" w:rsidRDefault="00141EC7" w:rsidP="002B46EE">
            <w:r w:rsidRPr="001F1550">
              <w:t>+</w:t>
            </w:r>
          </w:p>
        </w:tc>
        <w:tc>
          <w:tcPr>
            <w:tcW w:w="288" w:type="dxa"/>
            <w:vAlign w:val="bottom"/>
          </w:tcPr>
          <w:p w14:paraId="1EA7FC2B" w14:textId="77777777" w:rsidR="00141EC7" w:rsidRPr="001F1550" w:rsidRDefault="00141EC7" w:rsidP="002B46EE">
            <w:r w:rsidRPr="001F1550">
              <w:t>–</w:t>
            </w:r>
          </w:p>
        </w:tc>
      </w:tr>
    </w:tbl>
    <w:p w14:paraId="65230A5A" w14:textId="77777777" w:rsidR="001F1550" w:rsidRPr="001F1550" w:rsidRDefault="001F1550" w:rsidP="002B46EE"/>
    <w:p w14:paraId="1E633781" w14:textId="2AB09EBB" w:rsidR="001F1550" w:rsidRPr="001F1550" w:rsidRDefault="000E31F8" w:rsidP="00C84490">
      <w:pPr>
        <w:pStyle w:val="Heading2"/>
      </w:pPr>
      <w:r w:rsidRPr="001F1550">
        <w:t xml:space="preserve">ORGANIZATION: </w:t>
      </w:r>
      <w:r>
        <w:t>W</w:t>
      </w:r>
      <w:r w:rsidRPr="001F1550">
        <w:t xml:space="preserve">ays of organizing or structuring subject matter of the course </w:t>
      </w:r>
    </w:p>
    <w:tbl>
      <w:tblPr>
        <w:tblStyle w:val="TableGrid"/>
        <w:tblW w:w="0" w:type="auto"/>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88"/>
      </w:tblGrid>
      <w:tr w:rsidR="0078308F" w:rsidRPr="001F1550" w14:paraId="2318A84A" w14:textId="77777777" w:rsidTr="00C84490">
        <w:tc>
          <w:tcPr>
            <w:tcW w:w="6912" w:type="dxa"/>
          </w:tcPr>
          <w:p w14:paraId="6064791D" w14:textId="77777777" w:rsidR="0078308F" w:rsidRPr="001F1550" w:rsidRDefault="0078308F" w:rsidP="0078308F">
            <w:pPr>
              <w:pStyle w:val="ListParagraph"/>
              <w:numPr>
                <w:ilvl w:val="0"/>
                <w:numId w:val="13"/>
              </w:numPr>
            </w:pPr>
            <w:r w:rsidRPr="001F1550">
              <w:t>Uses headings and subheadings to organize lectures</w:t>
            </w:r>
            <w:r w:rsidRPr="001F1550">
              <w:tab/>
            </w:r>
          </w:p>
        </w:tc>
        <w:tc>
          <w:tcPr>
            <w:tcW w:w="360" w:type="dxa"/>
            <w:vAlign w:val="bottom"/>
          </w:tcPr>
          <w:p w14:paraId="09873ADC" w14:textId="77777777" w:rsidR="0078308F" w:rsidRPr="001F1550" w:rsidRDefault="0078308F" w:rsidP="002B46EE">
            <w:r w:rsidRPr="001F1550">
              <w:t>1</w:t>
            </w:r>
          </w:p>
        </w:tc>
        <w:tc>
          <w:tcPr>
            <w:tcW w:w="360" w:type="dxa"/>
            <w:vAlign w:val="bottom"/>
          </w:tcPr>
          <w:p w14:paraId="23E9BDED" w14:textId="77777777" w:rsidR="0078308F" w:rsidRPr="001F1550" w:rsidRDefault="0078308F" w:rsidP="002B46EE">
            <w:r w:rsidRPr="001F1550">
              <w:t>2</w:t>
            </w:r>
          </w:p>
        </w:tc>
        <w:tc>
          <w:tcPr>
            <w:tcW w:w="360" w:type="dxa"/>
            <w:vAlign w:val="bottom"/>
          </w:tcPr>
          <w:p w14:paraId="5927E2D2" w14:textId="77777777" w:rsidR="0078308F" w:rsidRPr="001F1550" w:rsidRDefault="0078308F" w:rsidP="002B46EE">
            <w:r w:rsidRPr="001F1550">
              <w:t>3</w:t>
            </w:r>
          </w:p>
        </w:tc>
        <w:tc>
          <w:tcPr>
            <w:tcW w:w="360" w:type="dxa"/>
            <w:vAlign w:val="bottom"/>
          </w:tcPr>
          <w:p w14:paraId="6A357531" w14:textId="77777777" w:rsidR="0078308F" w:rsidRPr="001F1550" w:rsidRDefault="0078308F" w:rsidP="002B46EE">
            <w:r w:rsidRPr="001F1550">
              <w:t>4</w:t>
            </w:r>
          </w:p>
        </w:tc>
        <w:tc>
          <w:tcPr>
            <w:tcW w:w="360" w:type="dxa"/>
            <w:vAlign w:val="bottom"/>
          </w:tcPr>
          <w:p w14:paraId="1FDDD004" w14:textId="77777777" w:rsidR="0078308F" w:rsidRPr="001F1550" w:rsidRDefault="0078308F" w:rsidP="002B46EE">
            <w:r w:rsidRPr="001F1550">
              <w:t>5</w:t>
            </w:r>
          </w:p>
        </w:tc>
        <w:tc>
          <w:tcPr>
            <w:tcW w:w="360" w:type="dxa"/>
            <w:vAlign w:val="bottom"/>
          </w:tcPr>
          <w:p w14:paraId="1B81DC8F" w14:textId="77777777" w:rsidR="0078308F" w:rsidRPr="001F1550" w:rsidRDefault="0078308F" w:rsidP="002B46EE">
            <w:r w:rsidRPr="001F1550">
              <w:t>+</w:t>
            </w:r>
          </w:p>
        </w:tc>
        <w:tc>
          <w:tcPr>
            <w:tcW w:w="288" w:type="dxa"/>
            <w:vAlign w:val="bottom"/>
          </w:tcPr>
          <w:p w14:paraId="5FF708C7" w14:textId="77777777" w:rsidR="0078308F" w:rsidRPr="001F1550" w:rsidRDefault="0078308F" w:rsidP="002B46EE">
            <w:r w:rsidRPr="001F1550">
              <w:t>–</w:t>
            </w:r>
          </w:p>
        </w:tc>
      </w:tr>
      <w:tr w:rsidR="0078308F" w:rsidRPr="001F1550" w14:paraId="77BF4352" w14:textId="77777777" w:rsidTr="00C84490">
        <w:tc>
          <w:tcPr>
            <w:tcW w:w="6912" w:type="dxa"/>
          </w:tcPr>
          <w:p w14:paraId="18D93A29" w14:textId="77777777" w:rsidR="0078308F" w:rsidRPr="001F1550" w:rsidRDefault="0078308F" w:rsidP="0078308F">
            <w:pPr>
              <w:pStyle w:val="ListParagraph"/>
              <w:numPr>
                <w:ilvl w:val="0"/>
                <w:numId w:val="13"/>
              </w:numPr>
            </w:pPr>
            <w:r w:rsidRPr="001F1550">
              <w:t>Puts outline of lecture on blackboard or overhead screen</w:t>
            </w:r>
            <w:r w:rsidRPr="001F1550">
              <w:tab/>
            </w:r>
          </w:p>
        </w:tc>
        <w:tc>
          <w:tcPr>
            <w:tcW w:w="360" w:type="dxa"/>
            <w:vAlign w:val="bottom"/>
          </w:tcPr>
          <w:p w14:paraId="6098F6CF" w14:textId="77777777" w:rsidR="0078308F" w:rsidRPr="001F1550" w:rsidRDefault="0078308F" w:rsidP="002B46EE">
            <w:r w:rsidRPr="001F1550">
              <w:t>1</w:t>
            </w:r>
          </w:p>
        </w:tc>
        <w:tc>
          <w:tcPr>
            <w:tcW w:w="360" w:type="dxa"/>
            <w:vAlign w:val="bottom"/>
          </w:tcPr>
          <w:p w14:paraId="67413AB7" w14:textId="77777777" w:rsidR="0078308F" w:rsidRPr="001F1550" w:rsidRDefault="0078308F" w:rsidP="002B46EE">
            <w:r w:rsidRPr="001F1550">
              <w:t>2</w:t>
            </w:r>
          </w:p>
        </w:tc>
        <w:tc>
          <w:tcPr>
            <w:tcW w:w="360" w:type="dxa"/>
            <w:vAlign w:val="bottom"/>
          </w:tcPr>
          <w:p w14:paraId="4C765E50" w14:textId="77777777" w:rsidR="0078308F" w:rsidRPr="001F1550" w:rsidRDefault="0078308F" w:rsidP="002B46EE">
            <w:r w:rsidRPr="001F1550">
              <w:t>3</w:t>
            </w:r>
          </w:p>
        </w:tc>
        <w:tc>
          <w:tcPr>
            <w:tcW w:w="360" w:type="dxa"/>
            <w:vAlign w:val="bottom"/>
          </w:tcPr>
          <w:p w14:paraId="740D091D" w14:textId="77777777" w:rsidR="0078308F" w:rsidRPr="001F1550" w:rsidRDefault="0078308F" w:rsidP="002B46EE">
            <w:r w:rsidRPr="001F1550">
              <w:t>4</w:t>
            </w:r>
          </w:p>
        </w:tc>
        <w:tc>
          <w:tcPr>
            <w:tcW w:w="360" w:type="dxa"/>
            <w:vAlign w:val="bottom"/>
          </w:tcPr>
          <w:p w14:paraId="33238683" w14:textId="77777777" w:rsidR="0078308F" w:rsidRPr="001F1550" w:rsidRDefault="0078308F" w:rsidP="002B46EE">
            <w:r w:rsidRPr="001F1550">
              <w:t>5</w:t>
            </w:r>
          </w:p>
        </w:tc>
        <w:tc>
          <w:tcPr>
            <w:tcW w:w="360" w:type="dxa"/>
            <w:vAlign w:val="bottom"/>
          </w:tcPr>
          <w:p w14:paraId="74EC157F" w14:textId="77777777" w:rsidR="0078308F" w:rsidRPr="001F1550" w:rsidRDefault="0078308F" w:rsidP="002B46EE">
            <w:r w:rsidRPr="001F1550">
              <w:t>+</w:t>
            </w:r>
          </w:p>
        </w:tc>
        <w:tc>
          <w:tcPr>
            <w:tcW w:w="288" w:type="dxa"/>
            <w:vAlign w:val="bottom"/>
          </w:tcPr>
          <w:p w14:paraId="20019509" w14:textId="77777777" w:rsidR="0078308F" w:rsidRPr="001F1550" w:rsidRDefault="0078308F" w:rsidP="002B46EE">
            <w:r w:rsidRPr="001F1550">
              <w:t>–</w:t>
            </w:r>
          </w:p>
        </w:tc>
      </w:tr>
      <w:tr w:rsidR="0078308F" w:rsidRPr="001F1550" w14:paraId="3583B59F" w14:textId="77777777" w:rsidTr="00C84490">
        <w:tc>
          <w:tcPr>
            <w:tcW w:w="6912" w:type="dxa"/>
          </w:tcPr>
          <w:p w14:paraId="6B6D9B7F" w14:textId="77777777" w:rsidR="0078308F" w:rsidRPr="001F1550" w:rsidRDefault="0078308F" w:rsidP="0078308F">
            <w:pPr>
              <w:pStyle w:val="ListParagraph"/>
              <w:numPr>
                <w:ilvl w:val="0"/>
                <w:numId w:val="13"/>
              </w:numPr>
            </w:pPr>
            <w:r w:rsidRPr="001F1550">
              <w:t>Clearly indicates transition from one topic to the next</w:t>
            </w:r>
            <w:r w:rsidRPr="001F1550">
              <w:tab/>
            </w:r>
          </w:p>
        </w:tc>
        <w:tc>
          <w:tcPr>
            <w:tcW w:w="360" w:type="dxa"/>
            <w:vAlign w:val="bottom"/>
          </w:tcPr>
          <w:p w14:paraId="66F3528B" w14:textId="77777777" w:rsidR="0078308F" w:rsidRPr="001F1550" w:rsidRDefault="0078308F" w:rsidP="002B46EE">
            <w:r w:rsidRPr="001F1550">
              <w:t>1</w:t>
            </w:r>
          </w:p>
        </w:tc>
        <w:tc>
          <w:tcPr>
            <w:tcW w:w="360" w:type="dxa"/>
            <w:vAlign w:val="bottom"/>
          </w:tcPr>
          <w:p w14:paraId="1FB27EA2" w14:textId="77777777" w:rsidR="0078308F" w:rsidRPr="001F1550" w:rsidRDefault="0078308F" w:rsidP="002B46EE">
            <w:r w:rsidRPr="001F1550">
              <w:t>2</w:t>
            </w:r>
          </w:p>
        </w:tc>
        <w:tc>
          <w:tcPr>
            <w:tcW w:w="360" w:type="dxa"/>
            <w:vAlign w:val="bottom"/>
          </w:tcPr>
          <w:p w14:paraId="1DB0C20E" w14:textId="77777777" w:rsidR="0078308F" w:rsidRPr="001F1550" w:rsidRDefault="0078308F" w:rsidP="002B46EE">
            <w:r w:rsidRPr="001F1550">
              <w:t>3</w:t>
            </w:r>
          </w:p>
        </w:tc>
        <w:tc>
          <w:tcPr>
            <w:tcW w:w="360" w:type="dxa"/>
            <w:vAlign w:val="bottom"/>
          </w:tcPr>
          <w:p w14:paraId="21114537" w14:textId="77777777" w:rsidR="0078308F" w:rsidRPr="001F1550" w:rsidRDefault="0078308F" w:rsidP="002B46EE">
            <w:r w:rsidRPr="001F1550">
              <w:t>4</w:t>
            </w:r>
          </w:p>
        </w:tc>
        <w:tc>
          <w:tcPr>
            <w:tcW w:w="360" w:type="dxa"/>
            <w:vAlign w:val="bottom"/>
          </w:tcPr>
          <w:p w14:paraId="2E991650" w14:textId="77777777" w:rsidR="0078308F" w:rsidRPr="001F1550" w:rsidRDefault="0078308F" w:rsidP="002B46EE">
            <w:r w:rsidRPr="001F1550">
              <w:t>5</w:t>
            </w:r>
          </w:p>
        </w:tc>
        <w:tc>
          <w:tcPr>
            <w:tcW w:w="360" w:type="dxa"/>
            <w:vAlign w:val="bottom"/>
          </w:tcPr>
          <w:p w14:paraId="41F9D1E8" w14:textId="77777777" w:rsidR="0078308F" w:rsidRPr="001F1550" w:rsidRDefault="0078308F" w:rsidP="002B46EE">
            <w:r w:rsidRPr="001F1550">
              <w:t>+</w:t>
            </w:r>
          </w:p>
        </w:tc>
        <w:tc>
          <w:tcPr>
            <w:tcW w:w="288" w:type="dxa"/>
            <w:vAlign w:val="bottom"/>
          </w:tcPr>
          <w:p w14:paraId="27F678C4" w14:textId="77777777" w:rsidR="0078308F" w:rsidRPr="001F1550" w:rsidRDefault="0078308F" w:rsidP="002B46EE">
            <w:r w:rsidRPr="001F1550">
              <w:t>–</w:t>
            </w:r>
          </w:p>
        </w:tc>
      </w:tr>
      <w:tr w:rsidR="0078308F" w:rsidRPr="001F1550" w14:paraId="27A67C15" w14:textId="77777777" w:rsidTr="00C84490">
        <w:tc>
          <w:tcPr>
            <w:tcW w:w="6912" w:type="dxa"/>
          </w:tcPr>
          <w:p w14:paraId="31326987" w14:textId="77777777" w:rsidR="0078308F" w:rsidRPr="001F1550" w:rsidRDefault="0078308F" w:rsidP="0078308F">
            <w:pPr>
              <w:pStyle w:val="ListParagraph"/>
              <w:numPr>
                <w:ilvl w:val="0"/>
                <w:numId w:val="13"/>
              </w:numPr>
            </w:pPr>
            <w:r w:rsidRPr="001F1550">
              <w:t>Gives preliminary overview of lecture at beginning of class</w:t>
            </w:r>
            <w:r w:rsidRPr="001F1550">
              <w:tab/>
            </w:r>
          </w:p>
        </w:tc>
        <w:tc>
          <w:tcPr>
            <w:tcW w:w="360" w:type="dxa"/>
            <w:vAlign w:val="bottom"/>
          </w:tcPr>
          <w:p w14:paraId="76073E99" w14:textId="77777777" w:rsidR="0078308F" w:rsidRPr="001F1550" w:rsidRDefault="0078308F" w:rsidP="002B46EE">
            <w:r w:rsidRPr="001F1550">
              <w:t>1</w:t>
            </w:r>
          </w:p>
        </w:tc>
        <w:tc>
          <w:tcPr>
            <w:tcW w:w="360" w:type="dxa"/>
            <w:vAlign w:val="bottom"/>
          </w:tcPr>
          <w:p w14:paraId="0EF97CA1" w14:textId="77777777" w:rsidR="0078308F" w:rsidRPr="001F1550" w:rsidRDefault="0078308F" w:rsidP="002B46EE">
            <w:r w:rsidRPr="001F1550">
              <w:t>2</w:t>
            </w:r>
          </w:p>
        </w:tc>
        <w:tc>
          <w:tcPr>
            <w:tcW w:w="360" w:type="dxa"/>
            <w:vAlign w:val="bottom"/>
          </w:tcPr>
          <w:p w14:paraId="142EE882" w14:textId="77777777" w:rsidR="0078308F" w:rsidRPr="001F1550" w:rsidRDefault="0078308F" w:rsidP="002B46EE">
            <w:r w:rsidRPr="001F1550">
              <w:t>3</w:t>
            </w:r>
          </w:p>
        </w:tc>
        <w:tc>
          <w:tcPr>
            <w:tcW w:w="360" w:type="dxa"/>
            <w:vAlign w:val="bottom"/>
          </w:tcPr>
          <w:p w14:paraId="669A89A8" w14:textId="77777777" w:rsidR="0078308F" w:rsidRPr="001F1550" w:rsidRDefault="0078308F" w:rsidP="002B46EE">
            <w:r w:rsidRPr="001F1550">
              <w:t>4</w:t>
            </w:r>
          </w:p>
        </w:tc>
        <w:tc>
          <w:tcPr>
            <w:tcW w:w="360" w:type="dxa"/>
            <w:vAlign w:val="bottom"/>
          </w:tcPr>
          <w:p w14:paraId="519FE858" w14:textId="77777777" w:rsidR="0078308F" w:rsidRPr="001F1550" w:rsidRDefault="0078308F" w:rsidP="002B46EE">
            <w:r w:rsidRPr="001F1550">
              <w:t>5</w:t>
            </w:r>
          </w:p>
        </w:tc>
        <w:tc>
          <w:tcPr>
            <w:tcW w:w="360" w:type="dxa"/>
            <w:vAlign w:val="bottom"/>
          </w:tcPr>
          <w:p w14:paraId="7EA14A89" w14:textId="77777777" w:rsidR="0078308F" w:rsidRPr="001F1550" w:rsidRDefault="0078308F" w:rsidP="002B46EE">
            <w:r w:rsidRPr="001F1550">
              <w:t>+</w:t>
            </w:r>
          </w:p>
        </w:tc>
        <w:tc>
          <w:tcPr>
            <w:tcW w:w="288" w:type="dxa"/>
            <w:vAlign w:val="bottom"/>
          </w:tcPr>
          <w:p w14:paraId="0CB5706B" w14:textId="77777777" w:rsidR="0078308F" w:rsidRPr="001F1550" w:rsidRDefault="0078308F" w:rsidP="002B46EE">
            <w:r w:rsidRPr="001F1550">
              <w:t>–</w:t>
            </w:r>
          </w:p>
        </w:tc>
      </w:tr>
      <w:tr w:rsidR="0078308F" w:rsidRPr="001F1550" w14:paraId="264AD399" w14:textId="77777777" w:rsidTr="00C84490">
        <w:tc>
          <w:tcPr>
            <w:tcW w:w="6912" w:type="dxa"/>
          </w:tcPr>
          <w:p w14:paraId="5EA730CA" w14:textId="77777777" w:rsidR="0078308F" w:rsidRPr="001F1550" w:rsidRDefault="0078308F" w:rsidP="0078308F">
            <w:pPr>
              <w:pStyle w:val="ListParagraph"/>
              <w:numPr>
                <w:ilvl w:val="0"/>
                <w:numId w:val="13"/>
              </w:numPr>
            </w:pPr>
            <w:r w:rsidRPr="001F1550">
              <w:t>Explains how each topic fits into the course as a whole</w:t>
            </w:r>
            <w:r w:rsidRPr="001F1550">
              <w:tab/>
            </w:r>
          </w:p>
        </w:tc>
        <w:tc>
          <w:tcPr>
            <w:tcW w:w="360" w:type="dxa"/>
            <w:vAlign w:val="bottom"/>
          </w:tcPr>
          <w:p w14:paraId="4F07ABEB" w14:textId="77777777" w:rsidR="0078308F" w:rsidRPr="001F1550" w:rsidRDefault="0078308F" w:rsidP="002B46EE">
            <w:r w:rsidRPr="001F1550">
              <w:t>1</w:t>
            </w:r>
          </w:p>
        </w:tc>
        <w:tc>
          <w:tcPr>
            <w:tcW w:w="360" w:type="dxa"/>
            <w:vAlign w:val="bottom"/>
          </w:tcPr>
          <w:p w14:paraId="745B3DD8" w14:textId="77777777" w:rsidR="0078308F" w:rsidRPr="001F1550" w:rsidRDefault="0078308F" w:rsidP="002B46EE">
            <w:r w:rsidRPr="001F1550">
              <w:t>2</w:t>
            </w:r>
          </w:p>
        </w:tc>
        <w:tc>
          <w:tcPr>
            <w:tcW w:w="360" w:type="dxa"/>
            <w:vAlign w:val="bottom"/>
          </w:tcPr>
          <w:p w14:paraId="6B6081C0" w14:textId="77777777" w:rsidR="0078308F" w:rsidRPr="001F1550" w:rsidRDefault="0078308F" w:rsidP="002B46EE">
            <w:r w:rsidRPr="001F1550">
              <w:t>3</w:t>
            </w:r>
          </w:p>
        </w:tc>
        <w:tc>
          <w:tcPr>
            <w:tcW w:w="360" w:type="dxa"/>
            <w:vAlign w:val="bottom"/>
          </w:tcPr>
          <w:p w14:paraId="705E8D5F" w14:textId="77777777" w:rsidR="0078308F" w:rsidRPr="001F1550" w:rsidRDefault="0078308F" w:rsidP="002B46EE">
            <w:r w:rsidRPr="001F1550">
              <w:t>4</w:t>
            </w:r>
          </w:p>
        </w:tc>
        <w:tc>
          <w:tcPr>
            <w:tcW w:w="360" w:type="dxa"/>
            <w:vAlign w:val="bottom"/>
          </w:tcPr>
          <w:p w14:paraId="766261A1" w14:textId="77777777" w:rsidR="0078308F" w:rsidRPr="001F1550" w:rsidRDefault="0078308F" w:rsidP="002B46EE">
            <w:r w:rsidRPr="001F1550">
              <w:t>5</w:t>
            </w:r>
          </w:p>
        </w:tc>
        <w:tc>
          <w:tcPr>
            <w:tcW w:w="360" w:type="dxa"/>
            <w:vAlign w:val="bottom"/>
          </w:tcPr>
          <w:p w14:paraId="374861E3" w14:textId="77777777" w:rsidR="0078308F" w:rsidRPr="001F1550" w:rsidRDefault="0078308F" w:rsidP="002B46EE">
            <w:r w:rsidRPr="001F1550">
              <w:t>+</w:t>
            </w:r>
          </w:p>
        </w:tc>
        <w:tc>
          <w:tcPr>
            <w:tcW w:w="288" w:type="dxa"/>
            <w:vAlign w:val="bottom"/>
          </w:tcPr>
          <w:p w14:paraId="6EE019CE" w14:textId="77777777" w:rsidR="0078308F" w:rsidRPr="001F1550" w:rsidRDefault="0078308F" w:rsidP="002B46EE">
            <w:r w:rsidRPr="001F1550">
              <w:t>–</w:t>
            </w:r>
          </w:p>
        </w:tc>
      </w:tr>
      <w:tr w:rsidR="0078308F" w:rsidRPr="001F1550" w14:paraId="37E9AE63" w14:textId="77777777" w:rsidTr="00C84490">
        <w:tc>
          <w:tcPr>
            <w:tcW w:w="6912" w:type="dxa"/>
          </w:tcPr>
          <w:p w14:paraId="7D3C2FCE" w14:textId="6F567FE6" w:rsidR="0078308F" w:rsidRPr="001F1550" w:rsidRDefault="0078308F" w:rsidP="0078308F">
            <w:pPr>
              <w:pStyle w:val="ListParagraph"/>
              <w:numPr>
                <w:ilvl w:val="0"/>
                <w:numId w:val="13"/>
              </w:numPr>
            </w:pPr>
            <w:r w:rsidRPr="001F1550">
              <w:t>Reviews topics covered in previous lectures at beginning of each class</w:t>
            </w:r>
          </w:p>
        </w:tc>
        <w:tc>
          <w:tcPr>
            <w:tcW w:w="360" w:type="dxa"/>
            <w:vAlign w:val="bottom"/>
          </w:tcPr>
          <w:p w14:paraId="0902FBC8" w14:textId="77777777" w:rsidR="0078308F" w:rsidRPr="001F1550" w:rsidRDefault="0078308F" w:rsidP="002B46EE">
            <w:r w:rsidRPr="001F1550">
              <w:t>1</w:t>
            </w:r>
          </w:p>
        </w:tc>
        <w:tc>
          <w:tcPr>
            <w:tcW w:w="360" w:type="dxa"/>
            <w:vAlign w:val="bottom"/>
          </w:tcPr>
          <w:p w14:paraId="5281EA91" w14:textId="77777777" w:rsidR="0078308F" w:rsidRPr="001F1550" w:rsidRDefault="0078308F" w:rsidP="002B46EE">
            <w:r w:rsidRPr="001F1550">
              <w:t>2</w:t>
            </w:r>
          </w:p>
        </w:tc>
        <w:tc>
          <w:tcPr>
            <w:tcW w:w="360" w:type="dxa"/>
            <w:vAlign w:val="bottom"/>
          </w:tcPr>
          <w:p w14:paraId="5D109E61" w14:textId="77777777" w:rsidR="0078308F" w:rsidRPr="001F1550" w:rsidRDefault="0078308F" w:rsidP="002B46EE">
            <w:r w:rsidRPr="001F1550">
              <w:t>3</w:t>
            </w:r>
          </w:p>
        </w:tc>
        <w:tc>
          <w:tcPr>
            <w:tcW w:w="360" w:type="dxa"/>
            <w:vAlign w:val="bottom"/>
          </w:tcPr>
          <w:p w14:paraId="6198EA0B" w14:textId="77777777" w:rsidR="0078308F" w:rsidRPr="001F1550" w:rsidRDefault="0078308F" w:rsidP="002B46EE">
            <w:r w:rsidRPr="001F1550">
              <w:t>4</w:t>
            </w:r>
          </w:p>
        </w:tc>
        <w:tc>
          <w:tcPr>
            <w:tcW w:w="360" w:type="dxa"/>
            <w:vAlign w:val="bottom"/>
          </w:tcPr>
          <w:p w14:paraId="42579D09" w14:textId="77777777" w:rsidR="0078308F" w:rsidRPr="001F1550" w:rsidRDefault="0078308F" w:rsidP="002B46EE">
            <w:r w:rsidRPr="001F1550">
              <w:t>5</w:t>
            </w:r>
          </w:p>
        </w:tc>
        <w:tc>
          <w:tcPr>
            <w:tcW w:w="360" w:type="dxa"/>
            <w:vAlign w:val="bottom"/>
          </w:tcPr>
          <w:p w14:paraId="36303178" w14:textId="77777777" w:rsidR="0078308F" w:rsidRPr="001F1550" w:rsidRDefault="0078308F" w:rsidP="002B46EE">
            <w:r w:rsidRPr="001F1550">
              <w:t>+</w:t>
            </w:r>
          </w:p>
        </w:tc>
        <w:tc>
          <w:tcPr>
            <w:tcW w:w="288" w:type="dxa"/>
            <w:vAlign w:val="bottom"/>
          </w:tcPr>
          <w:p w14:paraId="71E6A235" w14:textId="77777777" w:rsidR="0078308F" w:rsidRPr="001F1550" w:rsidRDefault="0078308F" w:rsidP="002B46EE">
            <w:r w:rsidRPr="001F1550">
              <w:t>–</w:t>
            </w:r>
          </w:p>
        </w:tc>
      </w:tr>
      <w:tr w:rsidR="0078308F" w:rsidRPr="001F1550" w14:paraId="68C98A49" w14:textId="77777777" w:rsidTr="00C84490">
        <w:tc>
          <w:tcPr>
            <w:tcW w:w="6912" w:type="dxa"/>
          </w:tcPr>
          <w:p w14:paraId="4A300F08" w14:textId="77777777" w:rsidR="0078308F" w:rsidRPr="001F1550" w:rsidRDefault="0078308F" w:rsidP="0078308F">
            <w:pPr>
              <w:pStyle w:val="ListParagraph"/>
              <w:numPr>
                <w:ilvl w:val="0"/>
                <w:numId w:val="13"/>
              </w:numPr>
            </w:pPr>
            <w:r w:rsidRPr="001F1550">
              <w:t>Periodically summarizes points previously made</w:t>
            </w:r>
            <w:r w:rsidRPr="001F1550">
              <w:tab/>
            </w:r>
          </w:p>
        </w:tc>
        <w:tc>
          <w:tcPr>
            <w:tcW w:w="360" w:type="dxa"/>
            <w:vAlign w:val="bottom"/>
          </w:tcPr>
          <w:p w14:paraId="30BD781B" w14:textId="77777777" w:rsidR="0078308F" w:rsidRPr="001F1550" w:rsidRDefault="0078308F" w:rsidP="002B46EE">
            <w:r w:rsidRPr="001F1550">
              <w:t>1</w:t>
            </w:r>
          </w:p>
        </w:tc>
        <w:tc>
          <w:tcPr>
            <w:tcW w:w="360" w:type="dxa"/>
            <w:vAlign w:val="bottom"/>
          </w:tcPr>
          <w:p w14:paraId="6FB5613F" w14:textId="77777777" w:rsidR="0078308F" w:rsidRPr="001F1550" w:rsidRDefault="0078308F" w:rsidP="002B46EE">
            <w:r w:rsidRPr="001F1550">
              <w:t>2</w:t>
            </w:r>
          </w:p>
        </w:tc>
        <w:tc>
          <w:tcPr>
            <w:tcW w:w="360" w:type="dxa"/>
            <w:vAlign w:val="bottom"/>
          </w:tcPr>
          <w:p w14:paraId="1C60ABFE" w14:textId="77777777" w:rsidR="0078308F" w:rsidRPr="001F1550" w:rsidRDefault="0078308F" w:rsidP="002B46EE">
            <w:r w:rsidRPr="001F1550">
              <w:t>3</w:t>
            </w:r>
          </w:p>
        </w:tc>
        <w:tc>
          <w:tcPr>
            <w:tcW w:w="360" w:type="dxa"/>
            <w:vAlign w:val="bottom"/>
          </w:tcPr>
          <w:p w14:paraId="43B2FDB9" w14:textId="77777777" w:rsidR="0078308F" w:rsidRPr="001F1550" w:rsidRDefault="0078308F" w:rsidP="002B46EE">
            <w:r w:rsidRPr="001F1550">
              <w:t>4</w:t>
            </w:r>
          </w:p>
        </w:tc>
        <w:tc>
          <w:tcPr>
            <w:tcW w:w="360" w:type="dxa"/>
            <w:vAlign w:val="bottom"/>
          </w:tcPr>
          <w:p w14:paraId="44BC82DD" w14:textId="77777777" w:rsidR="0078308F" w:rsidRPr="001F1550" w:rsidRDefault="0078308F" w:rsidP="002B46EE">
            <w:r w:rsidRPr="001F1550">
              <w:t>5</w:t>
            </w:r>
          </w:p>
        </w:tc>
        <w:tc>
          <w:tcPr>
            <w:tcW w:w="360" w:type="dxa"/>
            <w:vAlign w:val="bottom"/>
          </w:tcPr>
          <w:p w14:paraId="0EF53E44" w14:textId="77777777" w:rsidR="0078308F" w:rsidRPr="001F1550" w:rsidRDefault="0078308F" w:rsidP="002B46EE">
            <w:r w:rsidRPr="001F1550">
              <w:t>+</w:t>
            </w:r>
          </w:p>
        </w:tc>
        <w:tc>
          <w:tcPr>
            <w:tcW w:w="288" w:type="dxa"/>
            <w:vAlign w:val="bottom"/>
          </w:tcPr>
          <w:p w14:paraId="71627258" w14:textId="77777777" w:rsidR="0078308F" w:rsidRPr="001F1550" w:rsidRDefault="0078308F" w:rsidP="002B46EE">
            <w:r w:rsidRPr="001F1550">
              <w:t>–</w:t>
            </w:r>
          </w:p>
        </w:tc>
      </w:tr>
    </w:tbl>
    <w:p w14:paraId="16CAF727" w14:textId="77777777" w:rsidR="001F1550" w:rsidRPr="001F1550" w:rsidRDefault="001F1550" w:rsidP="002B46EE"/>
    <w:p w14:paraId="0378447A" w14:textId="77777777" w:rsidR="001F1550" w:rsidRPr="001F1550" w:rsidRDefault="001F1550" w:rsidP="002B46EE"/>
    <w:p w14:paraId="4B8CD698" w14:textId="28C3A0E1" w:rsidR="001F1550" w:rsidRPr="001F1550" w:rsidRDefault="001F1550" w:rsidP="002B46EE">
      <w:r w:rsidRPr="001F1550">
        <w:rPr>
          <w:b/>
        </w:rPr>
        <w:br w:type="page"/>
      </w:r>
      <w:r w:rsidR="00590E97" w:rsidRPr="001F1550">
        <w:rPr>
          <w:b/>
        </w:rPr>
        <w:lastRenderedPageBreak/>
        <w:t>PACING:</w:t>
      </w:r>
      <w:r w:rsidR="00590E97" w:rsidRPr="001F1550">
        <w:t xml:space="preserve"> </w:t>
      </w:r>
      <w:r w:rsidR="00590E97">
        <w:t>R</w:t>
      </w:r>
      <w:r w:rsidR="00590E97" w:rsidRPr="001F1550">
        <w:t xml:space="preserve">ate of presentation of information, efficient use of class time </w:t>
      </w:r>
    </w:p>
    <w:tbl>
      <w:tblPr>
        <w:tblStyle w:val="TableGrid"/>
        <w:tblW w:w="0" w:type="auto"/>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88"/>
      </w:tblGrid>
      <w:tr w:rsidR="0078308F" w:rsidRPr="001F1550" w14:paraId="2EB52D01" w14:textId="77777777" w:rsidTr="00C84490">
        <w:tc>
          <w:tcPr>
            <w:tcW w:w="6912" w:type="dxa"/>
          </w:tcPr>
          <w:p w14:paraId="38D9F8B4" w14:textId="77777777" w:rsidR="0078308F" w:rsidRPr="001F1550" w:rsidRDefault="0078308F" w:rsidP="0078308F">
            <w:pPr>
              <w:pStyle w:val="ListParagraph"/>
              <w:numPr>
                <w:ilvl w:val="0"/>
                <w:numId w:val="13"/>
              </w:numPr>
            </w:pPr>
            <w:r w:rsidRPr="001F1550">
              <w:t>Dwells excessively on obvious points</w:t>
            </w:r>
            <w:r w:rsidRPr="001F1550">
              <w:tab/>
            </w:r>
          </w:p>
        </w:tc>
        <w:tc>
          <w:tcPr>
            <w:tcW w:w="360" w:type="dxa"/>
            <w:vAlign w:val="bottom"/>
          </w:tcPr>
          <w:p w14:paraId="1D26F3A0" w14:textId="77777777" w:rsidR="0078308F" w:rsidRPr="001F1550" w:rsidRDefault="0078308F" w:rsidP="002B46EE">
            <w:r w:rsidRPr="001F1550">
              <w:t>1</w:t>
            </w:r>
          </w:p>
        </w:tc>
        <w:tc>
          <w:tcPr>
            <w:tcW w:w="360" w:type="dxa"/>
            <w:vAlign w:val="bottom"/>
          </w:tcPr>
          <w:p w14:paraId="7A5CF99E" w14:textId="77777777" w:rsidR="0078308F" w:rsidRPr="001F1550" w:rsidRDefault="0078308F" w:rsidP="002B46EE">
            <w:r w:rsidRPr="001F1550">
              <w:t>2</w:t>
            </w:r>
          </w:p>
        </w:tc>
        <w:tc>
          <w:tcPr>
            <w:tcW w:w="360" w:type="dxa"/>
            <w:vAlign w:val="bottom"/>
          </w:tcPr>
          <w:p w14:paraId="5BE120F3" w14:textId="77777777" w:rsidR="0078308F" w:rsidRPr="001F1550" w:rsidRDefault="0078308F" w:rsidP="002B46EE">
            <w:r w:rsidRPr="001F1550">
              <w:t>3</w:t>
            </w:r>
          </w:p>
        </w:tc>
        <w:tc>
          <w:tcPr>
            <w:tcW w:w="360" w:type="dxa"/>
            <w:vAlign w:val="bottom"/>
          </w:tcPr>
          <w:p w14:paraId="66BA0289" w14:textId="77777777" w:rsidR="0078308F" w:rsidRPr="001F1550" w:rsidRDefault="0078308F" w:rsidP="002B46EE">
            <w:r w:rsidRPr="001F1550">
              <w:t>4</w:t>
            </w:r>
          </w:p>
        </w:tc>
        <w:tc>
          <w:tcPr>
            <w:tcW w:w="360" w:type="dxa"/>
            <w:vAlign w:val="bottom"/>
          </w:tcPr>
          <w:p w14:paraId="09003011" w14:textId="77777777" w:rsidR="0078308F" w:rsidRPr="001F1550" w:rsidRDefault="0078308F" w:rsidP="002B46EE">
            <w:r w:rsidRPr="001F1550">
              <w:t>5</w:t>
            </w:r>
          </w:p>
        </w:tc>
        <w:tc>
          <w:tcPr>
            <w:tcW w:w="360" w:type="dxa"/>
            <w:vAlign w:val="bottom"/>
          </w:tcPr>
          <w:p w14:paraId="6740BE09" w14:textId="77777777" w:rsidR="0078308F" w:rsidRPr="001F1550" w:rsidRDefault="0078308F" w:rsidP="002B46EE">
            <w:r w:rsidRPr="001F1550">
              <w:t>+</w:t>
            </w:r>
          </w:p>
        </w:tc>
        <w:tc>
          <w:tcPr>
            <w:tcW w:w="288" w:type="dxa"/>
            <w:vAlign w:val="bottom"/>
          </w:tcPr>
          <w:p w14:paraId="39C75283" w14:textId="77777777" w:rsidR="0078308F" w:rsidRPr="001F1550" w:rsidRDefault="0078308F" w:rsidP="002B46EE">
            <w:r w:rsidRPr="001F1550">
              <w:t>–</w:t>
            </w:r>
          </w:p>
        </w:tc>
      </w:tr>
      <w:tr w:rsidR="0078308F" w:rsidRPr="001F1550" w14:paraId="57815B3E" w14:textId="77777777" w:rsidTr="00C84490">
        <w:tc>
          <w:tcPr>
            <w:tcW w:w="6912" w:type="dxa"/>
          </w:tcPr>
          <w:p w14:paraId="5BD16DE2" w14:textId="77777777" w:rsidR="0078308F" w:rsidRPr="001F1550" w:rsidRDefault="0078308F" w:rsidP="0078308F">
            <w:pPr>
              <w:pStyle w:val="ListParagraph"/>
              <w:numPr>
                <w:ilvl w:val="0"/>
                <w:numId w:val="13"/>
              </w:numPr>
            </w:pPr>
            <w:r w:rsidRPr="001F1550">
              <w:t>Digresses from major theme of lecture</w:t>
            </w:r>
            <w:r w:rsidRPr="001F1550">
              <w:tab/>
            </w:r>
          </w:p>
        </w:tc>
        <w:tc>
          <w:tcPr>
            <w:tcW w:w="360" w:type="dxa"/>
            <w:vAlign w:val="bottom"/>
          </w:tcPr>
          <w:p w14:paraId="0C7164BA" w14:textId="77777777" w:rsidR="0078308F" w:rsidRPr="001F1550" w:rsidRDefault="0078308F" w:rsidP="002B46EE">
            <w:r w:rsidRPr="001F1550">
              <w:t>1</w:t>
            </w:r>
          </w:p>
        </w:tc>
        <w:tc>
          <w:tcPr>
            <w:tcW w:w="360" w:type="dxa"/>
            <w:vAlign w:val="bottom"/>
          </w:tcPr>
          <w:p w14:paraId="7531DD14" w14:textId="77777777" w:rsidR="0078308F" w:rsidRPr="001F1550" w:rsidRDefault="0078308F" w:rsidP="002B46EE">
            <w:r w:rsidRPr="001F1550">
              <w:t>2</w:t>
            </w:r>
          </w:p>
        </w:tc>
        <w:tc>
          <w:tcPr>
            <w:tcW w:w="360" w:type="dxa"/>
            <w:vAlign w:val="bottom"/>
          </w:tcPr>
          <w:p w14:paraId="14FB3A3C" w14:textId="77777777" w:rsidR="0078308F" w:rsidRPr="001F1550" w:rsidRDefault="0078308F" w:rsidP="002B46EE">
            <w:r w:rsidRPr="001F1550">
              <w:t>3</w:t>
            </w:r>
          </w:p>
        </w:tc>
        <w:tc>
          <w:tcPr>
            <w:tcW w:w="360" w:type="dxa"/>
            <w:vAlign w:val="bottom"/>
          </w:tcPr>
          <w:p w14:paraId="04F5CDEB" w14:textId="77777777" w:rsidR="0078308F" w:rsidRPr="001F1550" w:rsidRDefault="0078308F" w:rsidP="002B46EE">
            <w:r w:rsidRPr="001F1550">
              <w:t>4</w:t>
            </w:r>
          </w:p>
        </w:tc>
        <w:tc>
          <w:tcPr>
            <w:tcW w:w="360" w:type="dxa"/>
            <w:vAlign w:val="bottom"/>
          </w:tcPr>
          <w:p w14:paraId="64E953BC" w14:textId="77777777" w:rsidR="0078308F" w:rsidRPr="001F1550" w:rsidRDefault="0078308F" w:rsidP="002B46EE">
            <w:r w:rsidRPr="001F1550">
              <w:t>5</w:t>
            </w:r>
          </w:p>
        </w:tc>
        <w:tc>
          <w:tcPr>
            <w:tcW w:w="360" w:type="dxa"/>
            <w:vAlign w:val="bottom"/>
          </w:tcPr>
          <w:p w14:paraId="663E494F" w14:textId="77777777" w:rsidR="0078308F" w:rsidRPr="001F1550" w:rsidRDefault="0078308F" w:rsidP="002B46EE">
            <w:r w:rsidRPr="001F1550">
              <w:t>+</w:t>
            </w:r>
          </w:p>
        </w:tc>
        <w:tc>
          <w:tcPr>
            <w:tcW w:w="288" w:type="dxa"/>
            <w:vAlign w:val="bottom"/>
          </w:tcPr>
          <w:p w14:paraId="7E8F38C2" w14:textId="77777777" w:rsidR="0078308F" w:rsidRPr="001F1550" w:rsidRDefault="0078308F" w:rsidP="002B46EE">
            <w:r w:rsidRPr="001F1550">
              <w:t>–</w:t>
            </w:r>
          </w:p>
        </w:tc>
      </w:tr>
      <w:tr w:rsidR="0078308F" w:rsidRPr="001F1550" w14:paraId="5DB7A9B2" w14:textId="77777777" w:rsidTr="00C84490">
        <w:tc>
          <w:tcPr>
            <w:tcW w:w="6912" w:type="dxa"/>
          </w:tcPr>
          <w:p w14:paraId="575F6FE2" w14:textId="77777777" w:rsidR="0078308F" w:rsidRPr="001F1550" w:rsidRDefault="0078308F" w:rsidP="0078308F">
            <w:pPr>
              <w:pStyle w:val="ListParagraph"/>
              <w:numPr>
                <w:ilvl w:val="0"/>
                <w:numId w:val="13"/>
              </w:numPr>
            </w:pPr>
            <w:r w:rsidRPr="001F1550">
              <w:t>Covers very little material in class sessions</w:t>
            </w:r>
            <w:r w:rsidRPr="001F1550">
              <w:tab/>
            </w:r>
          </w:p>
        </w:tc>
        <w:tc>
          <w:tcPr>
            <w:tcW w:w="360" w:type="dxa"/>
            <w:vAlign w:val="bottom"/>
          </w:tcPr>
          <w:p w14:paraId="03542120" w14:textId="77777777" w:rsidR="0078308F" w:rsidRPr="001F1550" w:rsidRDefault="0078308F" w:rsidP="002B46EE">
            <w:r w:rsidRPr="001F1550">
              <w:t>1</w:t>
            </w:r>
          </w:p>
        </w:tc>
        <w:tc>
          <w:tcPr>
            <w:tcW w:w="360" w:type="dxa"/>
            <w:vAlign w:val="bottom"/>
          </w:tcPr>
          <w:p w14:paraId="4D876AF1" w14:textId="77777777" w:rsidR="0078308F" w:rsidRPr="001F1550" w:rsidRDefault="0078308F" w:rsidP="002B46EE">
            <w:r w:rsidRPr="001F1550">
              <w:t>2</w:t>
            </w:r>
          </w:p>
        </w:tc>
        <w:tc>
          <w:tcPr>
            <w:tcW w:w="360" w:type="dxa"/>
            <w:vAlign w:val="bottom"/>
          </w:tcPr>
          <w:p w14:paraId="5F1E80BC" w14:textId="77777777" w:rsidR="0078308F" w:rsidRPr="001F1550" w:rsidRDefault="0078308F" w:rsidP="002B46EE">
            <w:r w:rsidRPr="001F1550">
              <w:t>3</w:t>
            </w:r>
          </w:p>
        </w:tc>
        <w:tc>
          <w:tcPr>
            <w:tcW w:w="360" w:type="dxa"/>
            <w:vAlign w:val="bottom"/>
          </w:tcPr>
          <w:p w14:paraId="303D8D55" w14:textId="77777777" w:rsidR="0078308F" w:rsidRPr="001F1550" w:rsidRDefault="0078308F" w:rsidP="002B46EE">
            <w:r w:rsidRPr="001F1550">
              <w:t>4</w:t>
            </w:r>
          </w:p>
        </w:tc>
        <w:tc>
          <w:tcPr>
            <w:tcW w:w="360" w:type="dxa"/>
            <w:vAlign w:val="bottom"/>
          </w:tcPr>
          <w:p w14:paraId="4463B1F9" w14:textId="77777777" w:rsidR="0078308F" w:rsidRPr="001F1550" w:rsidRDefault="0078308F" w:rsidP="002B46EE">
            <w:r w:rsidRPr="001F1550">
              <w:t>5</w:t>
            </w:r>
          </w:p>
        </w:tc>
        <w:tc>
          <w:tcPr>
            <w:tcW w:w="360" w:type="dxa"/>
            <w:vAlign w:val="bottom"/>
          </w:tcPr>
          <w:p w14:paraId="3FAF6ADC" w14:textId="77777777" w:rsidR="0078308F" w:rsidRPr="001F1550" w:rsidRDefault="0078308F" w:rsidP="002B46EE">
            <w:r w:rsidRPr="001F1550">
              <w:t>+</w:t>
            </w:r>
          </w:p>
        </w:tc>
        <w:tc>
          <w:tcPr>
            <w:tcW w:w="288" w:type="dxa"/>
            <w:vAlign w:val="bottom"/>
          </w:tcPr>
          <w:p w14:paraId="47A345C0" w14:textId="77777777" w:rsidR="0078308F" w:rsidRPr="001F1550" w:rsidRDefault="0078308F" w:rsidP="002B46EE">
            <w:r w:rsidRPr="001F1550">
              <w:t>–</w:t>
            </w:r>
          </w:p>
        </w:tc>
      </w:tr>
      <w:tr w:rsidR="0078308F" w:rsidRPr="001F1550" w14:paraId="5DCE1134" w14:textId="77777777" w:rsidTr="00C84490">
        <w:tc>
          <w:tcPr>
            <w:tcW w:w="6912" w:type="dxa"/>
          </w:tcPr>
          <w:p w14:paraId="1AC8A07E" w14:textId="77777777" w:rsidR="0078308F" w:rsidRPr="001F1550" w:rsidRDefault="0078308F" w:rsidP="0078308F">
            <w:pPr>
              <w:pStyle w:val="ListParagraph"/>
              <w:numPr>
                <w:ilvl w:val="0"/>
                <w:numId w:val="13"/>
              </w:numPr>
            </w:pPr>
            <w:proofErr w:type="gramStart"/>
            <w:r w:rsidRPr="001F1550">
              <w:t>Asks</w:t>
            </w:r>
            <w:proofErr w:type="gramEnd"/>
            <w:r w:rsidRPr="001F1550">
              <w:t xml:space="preserve"> if students understand before proceeding to next topic</w:t>
            </w:r>
            <w:r w:rsidRPr="001F1550">
              <w:tab/>
            </w:r>
          </w:p>
        </w:tc>
        <w:tc>
          <w:tcPr>
            <w:tcW w:w="360" w:type="dxa"/>
            <w:vAlign w:val="bottom"/>
          </w:tcPr>
          <w:p w14:paraId="1DC1D3E6" w14:textId="77777777" w:rsidR="0078308F" w:rsidRPr="001F1550" w:rsidRDefault="0078308F" w:rsidP="002B46EE">
            <w:r w:rsidRPr="001F1550">
              <w:t>1</w:t>
            </w:r>
          </w:p>
        </w:tc>
        <w:tc>
          <w:tcPr>
            <w:tcW w:w="360" w:type="dxa"/>
            <w:vAlign w:val="bottom"/>
          </w:tcPr>
          <w:p w14:paraId="2FEAD507" w14:textId="77777777" w:rsidR="0078308F" w:rsidRPr="001F1550" w:rsidRDefault="0078308F" w:rsidP="002B46EE">
            <w:r w:rsidRPr="001F1550">
              <w:t>2</w:t>
            </w:r>
          </w:p>
        </w:tc>
        <w:tc>
          <w:tcPr>
            <w:tcW w:w="360" w:type="dxa"/>
            <w:vAlign w:val="bottom"/>
          </w:tcPr>
          <w:p w14:paraId="5EFB4967" w14:textId="77777777" w:rsidR="0078308F" w:rsidRPr="001F1550" w:rsidRDefault="0078308F" w:rsidP="002B46EE">
            <w:r w:rsidRPr="001F1550">
              <w:t>3</w:t>
            </w:r>
          </w:p>
        </w:tc>
        <w:tc>
          <w:tcPr>
            <w:tcW w:w="360" w:type="dxa"/>
            <w:vAlign w:val="bottom"/>
          </w:tcPr>
          <w:p w14:paraId="693BE8C8" w14:textId="77777777" w:rsidR="0078308F" w:rsidRPr="001F1550" w:rsidRDefault="0078308F" w:rsidP="002B46EE">
            <w:r w:rsidRPr="001F1550">
              <w:t>4</w:t>
            </w:r>
          </w:p>
        </w:tc>
        <w:tc>
          <w:tcPr>
            <w:tcW w:w="360" w:type="dxa"/>
            <w:vAlign w:val="bottom"/>
          </w:tcPr>
          <w:p w14:paraId="3A5E1DDE" w14:textId="77777777" w:rsidR="0078308F" w:rsidRPr="001F1550" w:rsidRDefault="0078308F" w:rsidP="002B46EE">
            <w:r w:rsidRPr="001F1550">
              <w:t>5</w:t>
            </w:r>
          </w:p>
        </w:tc>
        <w:tc>
          <w:tcPr>
            <w:tcW w:w="360" w:type="dxa"/>
            <w:vAlign w:val="bottom"/>
          </w:tcPr>
          <w:p w14:paraId="47ACA5FD" w14:textId="77777777" w:rsidR="0078308F" w:rsidRPr="001F1550" w:rsidRDefault="0078308F" w:rsidP="002B46EE">
            <w:r w:rsidRPr="001F1550">
              <w:t>+</w:t>
            </w:r>
          </w:p>
        </w:tc>
        <w:tc>
          <w:tcPr>
            <w:tcW w:w="288" w:type="dxa"/>
            <w:vAlign w:val="bottom"/>
          </w:tcPr>
          <w:p w14:paraId="4568BAAB" w14:textId="77777777" w:rsidR="0078308F" w:rsidRPr="001F1550" w:rsidRDefault="0078308F" w:rsidP="002B46EE">
            <w:r w:rsidRPr="001F1550">
              <w:t>–</w:t>
            </w:r>
          </w:p>
        </w:tc>
      </w:tr>
      <w:tr w:rsidR="0078308F" w:rsidRPr="001F1550" w14:paraId="603E1E0B" w14:textId="77777777" w:rsidTr="00C84490">
        <w:tc>
          <w:tcPr>
            <w:tcW w:w="6912" w:type="dxa"/>
          </w:tcPr>
          <w:p w14:paraId="7D3B835E" w14:textId="77777777" w:rsidR="0078308F" w:rsidRPr="001F1550" w:rsidRDefault="0078308F" w:rsidP="0078308F">
            <w:pPr>
              <w:pStyle w:val="ListParagraph"/>
              <w:numPr>
                <w:ilvl w:val="0"/>
                <w:numId w:val="13"/>
              </w:numPr>
            </w:pPr>
            <w:r w:rsidRPr="001F1550">
              <w:t>Sticks to the point in answering students' questions</w:t>
            </w:r>
            <w:r w:rsidRPr="001F1550">
              <w:tab/>
            </w:r>
          </w:p>
        </w:tc>
        <w:tc>
          <w:tcPr>
            <w:tcW w:w="360" w:type="dxa"/>
            <w:vAlign w:val="bottom"/>
          </w:tcPr>
          <w:p w14:paraId="6F2B9599" w14:textId="77777777" w:rsidR="0078308F" w:rsidRPr="001F1550" w:rsidRDefault="0078308F" w:rsidP="002B46EE">
            <w:r w:rsidRPr="001F1550">
              <w:t>1</w:t>
            </w:r>
          </w:p>
        </w:tc>
        <w:tc>
          <w:tcPr>
            <w:tcW w:w="360" w:type="dxa"/>
            <w:vAlign w:val="bottom"/>
          </w:tcPr>
          <w:p w14:paraId="7616F083" w14:textId="77777777" w:rsidR="0078308F" w:rsidRPr="001F1550" w:rsidRDefault="0078308F" w:rsidP="002B46EE">
            <w:r w:rsidRPr="001F1550">
              <w:t>2</w:t>
            </w:r>
          </w:p>
        </w:tc>
        <w:tc>
          <w:tcPr>
            <w:tcW w:w="360" w:type="dxa"/>
            <w:vAlign w:val="bottom"/>
          </w:tcPr>
          <w:p w14:paraId="6915BB03" w14:textId="77777777" w:rsidR="0078308F" w:rsidRPr="001F1550" w:rsidRDefault="0078308F" w:rsidP="002B46EE">
            <w:r w:rsidRPr="001F1550">
              <w:t>3</w:t>
            </w:r>
          </w:p>
        </w:tc>
        <w:tc>
          <w:tcPr>
            <w:tcW w:w="360" w:type="dxa"/>
            <w:vAlign w:val="bottom"/>
          </w:tcPr>
          <w:p w14:paraId="01B451D0" w14:textId="77777777" w:rsidR="0078308F" w:rsidRPr="001F1550" w:rsidRDefault="0078308F" w:rsidP="002B46EE">
            <w:r w:rsidRPr="001F1550">
              <w:t>4</w:t>
            </w:r>
          </w:p>
        </w:tc>
        <w:tc>
          <w:tcPr>
            <w:tcW w:w="360" w:type="dxa"/>
            <w:vAlign w:val="bottom"/>
          </w:tcPr>
          <w:p w14:paraId="7DB3455E" w14:textId="77777777" w:rsidR="0078308F" w:rsidRPr="001F1550" w:rsidRDefault="0078308F" w:rsidP="002B46EE">
            <w:r w:rsidRPr="001F1550">
              <w:t>5</w:t>
            </w:r>
          </w:p>
        </w:tc>
        <w:tc>
          <w:tcPr>
            <w:tcW w:w="360" w:type="dxa"/>
            <w:vAlign w:val="bottom"/>
          </w:tcPr>
          <w:p w14:paraId="617918D1" w14:textId="77777777" w:rsidR="0078308F" w:rsidRPr="001F1550" w:rsidRDefault="0078308F" w:rsidP="002B46EE">
            <w:r w:rsidRPr="001F1550">
              <w:t>+</w:t>
            </w:r>
          </w:p>
        </w:tc>
        <w:tc>
          <w:tcPr>
            <w:tcW w:w="288" w:type="dxa"/>
            <w:vAlign w:val="bottom"/>
          </w:tcPr>
          <w:p w14:paraId="7DB9E975" w14:textId="77777777" w:rsidR="0078308F" w:rsidRPr="001F1550" w:rsidRDefault="0078308F" w:rsidP="002B46EE">
            <w:r w:rsidRPr="001F1550">
              <w:t>–</w:t>
            </w:r>
          </w:p>
        </w:tc>
      </w:tr>
    </w:tbl>
    <w:p w14:paraId="4A13859B" w14:textId="77777777" w:rsidR="001F1550" w:rsidRPr="001F1550" w:rsidRDefault="001F1550" w:rsidP="002B46EE">
      <w:pPr>
        <w:rPr>
          <w:b/>
        </w:rPr>
      </w:pPr>
    </w:p>
    <w:p w14:paraId="1E87E18A" w14:textId="416EDDF7" w:rsidR="001F1550" w:rsidRPr="001F1550" w:rsidRDefault="003A2F20" w:rsidP="00BA65AF">
      <w:pPr>
        <w:pStyle w:val="Heading2"/>
      </w:pPr>
      <w:r w:rsidRPr="001F1550">
        <w:t xml:space="preserve">DISCLOSURE: </w:t>
      </w:r>
      <w:r>
        <w:t>E</w:t>
      </w:r>
      <w:r w:rsidRPr="001F1550">
        <w:t xml:space="preserve">xplicitness concerning course requirements and grading criteria </w:t>
      </w:r>
    </w:p>
    <w:tbl>
      <w:tblPr>
        <w:tblStyle w:val="TableGrid"/>
        <w:tblW w:w="0" w:type="auto"/>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39"/>
      </w:tblGrid>
      <w:tr w:rsidR="0078308F" w:rsidRPr="001F1550" w14:paraId="1503DF01" w14:textId="77777777" w:rsidTr="00BA65AF">
        <w:tc>
          <w:tcPr>
            <w:tcW w:w="6912" w:type="dxa"/>
          </w:tcPr>
          <w:p w14:paraId="184840DE" w14:textId="77777777" w:rsidR="0078308F" w:rsidRPr="001F1550" w:rsidRDefault="0078308F" w:rsidP="0078308F">
            <w:pPr>
              <w:pStyle w:val="ListParagraph"/>
              <w:numPr>
                <w:ilvl w:val="0"/>
                <w:numId w:val="13"/>
              </w:numPr>
            </w:pPr>
            <w:r w:rsidRPr="001F1550">
              <w:t>Advises students as to how to prepare for tests or exams</w:t>
            </w:r>
            <w:r w:rsidRPr="001F1550">
              <w:tab/>
            </w:r>
          </w:p>
        </w:tc>
        <w:tc>
          <w:tcPr>
            <w:tcW w:w="360" w:type="dxa"/>
            <w:vAlign w:val="bottom"/>
          </w:tcPr>
          <w:p w14:paraId="26ED3474" w14:textId="77777777" w:rsidR="0078308F" w:rsidRPr="001F1550" w:rsidRDefault="0078308F" w:rsidP="002B46EE">
            <w:r w:rsidRPr="001F1550">
              <w:t>1</w:t>
            </w:r>
          </w:p>
        </w:tc>
        <w:tc>
          <w:tcPr>
            <w:tcW w:w="360" w:type="dxa"/>
            <w:vAlign w:val="bottom"/>
          </w:tcPr>
          <w:p w14:paraId="75021BA2" w14:textId="77777777" w:rsidR="0078308F" w:rsidRPr="001F1550" w:rsidRDefault="0078308F" w:rsidP="002B46EE">
            <w:r w:rsidRPr="001F1550">
              <w:t>2</w:t>
            </w:r>
          </w:p>
        </w:tc>
        <w:tc>
          <w:tcPr>
            <w:tcW w:w="360" w:type="dxa"/>
            <w:vAlign w:val="bottom"/>
          </w:tcPr>
          <w:p w14:paraId="6CEAF95B" w14:textId="77777777" w:rsidR="0078308F" w:rsidRPr="001F1550" w:rsidRDefault="0078308F" w:rsidP="002B46EE">
            <w:r w:rsidRPr="001F1550">
              <w:t>3</w:t>
            </w:r>
          </w:p>
        </w:tc>
        <w:tc>
          <w:tcPr>
            <w:tcW w:w="360" w:type="dxa"/>
            <w:vAlign w:val="bottom"/>
          </w:tcPr>
          <w:p w14:paraId="0D6CFA4B" w14:textId="77777777" w:rsidR="0078308F" w:rsidRPr="001F1550" w:rsidRDefault="0078308F" w:rsidP="002B46EE">
            <w:r w:rsidRPr="001F1550">
              <w:t>4</w:t>
            </w:r>
          </w:p>
        </w:tc>
        <w:tc>
          <w:tcPr>
            <w:tcW w:w="360" w:type="dxa"/>
            <w:vAlign w:val="bottom"/>
          </w:tcPr>
          <w:p w14:paraId="28CAC7D2" w14:textId="77777777" w:rsidR="0078308F" w:rsidRPr="001F1550" w:rsidRDefault="0078308F" w:rsidP="002B46EE">
            <w:r w:rsidRPr="001F1550">
              <w:t>5</w:t>
            </w:r>
          </w:p>
        </w:tc>
        <w:tc>
          <w:tcPr>
            <w:tcW w:w="360" w:type="dxa"/>
            <w:vAlign w:val="bottom"/>
          </w:tcPr>
          <w:p w14:paraId="06607C17" w14:textId="77777777" w:rsidR="0078308F" w:rsidRPr="001F1550" w:rsidRDefault="0078308F" w:rsidP="002B46EE">
            <w:r w:rsidRPr="001F1550">
              <w:t>+</w:t>
            </w:r>
          </w:p>
        </w:tc>
        <w:tc>
          <w:tcPr>
            <w:tcW w:w="239" w:type="dxa"/>
            <w:vAlign w:val="bottom"/>
          </w:tcPr>
          <w:p w14:paraId="3E8525B1" w14:textId="77777777" w:rsidR="0078308F" w:rsidRPr="001F1550" w:rsidRDefault="0078308F" w:rsidP="002B46EE">
            <w:r w:rsidRPr="001F1550">
              <w:t>–</w:t>
            </w:r>
          </w:p>
        </w:tc>
      </w:tr>
      <w:tr w:rsidR="0078308F" w:rsidRPr="001F1550" w14:paraId="583490BD" w14:textId="77777777" w:rsidTr="00BA65AF">
        <w:tc>
          <w:tcPr>
            <w:tcW w:w="6912" w:type="dxa"/>
          </w:tcPr>
          <w:p w14:paraId="15F9DBEA" w14:textId="77777777" w:rsidR="0078308F" w:rsidRPr="001F1550" w:rsidRDefault="0078308F" w:rsidP="0078308F">
            <w:pPr>
              <w:pStyle w:val="ListParagraph"/>
              <w:numPr>
                <w:ilvl w:val="0"/>
                <w:numId w:val="13"/>
              </w:numPr>
            </w:pPr>
            <w:r w:rsidRPr="001F1550">
              <w:t>Provides sample exam questions</w:t>
            </w:r>
            <w:r w:rsidRPr="001F1550">
              <w:tab/>
            </w:r>
          </w:p>
        </w:tc>
        <w:tc>
          <w:tcPr>
            <w:tcW w:w="360" w:type="dxa"/>
            <w:vAlign w:val="bottom"/>
          </w:tcPr>
          <w:p w14:paraId="2D7666D1" w14:textId="77777777" w:rsidR="0078308F" w:rsidRPr="001F1550" w:rsidRDefault="0078308F" w:rsidP="002B46EE">
            <w:r w:rsidRPr="001F1550">
              <w:t>1</w:t>
            </w:r>
          </w:p>
        </w:tc>
        <w:tc>
          <w:tcPr>
            <w:tcW w:w="360" w:type="dxa"/>
            <w:vAlign w:val="bottom"/>
          </w:tcPr>
          <w:p w14:paraId="32532C5B" w14:textId="77777777" w:rsidR="0078308F" w:rsidRPr="001F1550" w:rsidRDefault="0078308F" w:rsidP="002B46EE">
            <w:r w:rsidRPr="001F1550">
              <w:t>2</w:t>
            </w:r>
          </w:p>
        </w:tc>
        <w:tc>
          <w:tcPr>
            <w:tcW w:w="360" w:type="dxa"/>
            <w:vAlign w:val="bottom"/>
          </w:tcPr>
          <w:p w14:paraId="3BD95D06" w14:textId="77777777" w:rsidR="0078308F" w:rsidRPr="001F1550" w:rsidRDefault="0078308F" w:rsidP="002B46EE">
            <w:r w:rsidRPr="001F1550">
              <w:t>3</w:t>
            </w:r>
          </w:p>
        </w:tc>
        <w:tc>
          <w:tcPr>
            <w:tcW w:w="360" w:type="dxa"/>
            <w:vAlign w:val="bottom"/>
          </w:tcPr>
          <w:p w14:paraId="1CD29157" w14:textId="77777777" w:rsidR="0078308F" w:rsidRPr="001F1550" w:rsidRDefault="0078308F" w:rsidP="002B46EE">
            <w:r w:rsidRPr="001F1550">
              <w:t>4</w:t>
            </w:r>
          </w:p>
        </w:tc>
        <w:tc>
          <w:tcPr>
            <w:tcW w:w="360" w:type="dxa"/>
            <w:vAlign w:val="bottom"/>
          </w:tcPr>
          <w:p w14:paraId="551E6822" w14:textId="77777777" w:rsidR="0078308F" w:rsidRPr="001F1550" w:rsidRDefault="0078308F" w:rsidP="002B46EE">
            <w:r w:rsidRPr="001F1550">
              <w:t>5</w:t>
            </w:r>
          </w:p>
        </w:tc>
        <w:tc>
          <w:tcPr>
            <w:tcW w:w="360" w:type="dxa"/>
            <w:vAlign w:val="bottom"/>
          </w:tcPr>
          <w:p w14:paraId="0A8DBCAB" w14:textId="77777777" w:rsidR="0078308F" w:rsidRPr="001F1550" w:rsidRDefault="0078308F" w:rsidP="002B46EE">
            <w:r w:rsidRPr="001F1550">
              <w:t>+</w:t>
            </w:r>
          </w:p>
        </w:tc>
        <w:tc>
          <w:tcPr>
            <w:tcW w:w="239" w:type="dxa"/>
            <w:vAlign w:val="bottom"/>
          </w:tcPr>
          <w:p w14:paraId="7A8B9734" w14:textId="77777777" w:rsidR="0078308F" w:rsidRPr="001F1550" w:rsidRDefault="0078308F" w:rsidP="002B46EE">
            <w:r w:rsidRPr="001F1550">
              <w:t>–</w:t>
            </w:r>
          </w:p>
        </w:tc>
      </w:tr>
      <w:tr w:rsidR="0078308F" w:rsidRPr="001F1550" w14:paraId="062EDE79" w14:textId="77777777" w:rsidTr="00BA65AF">
        <w:tc>
          <w:tcPr>
            <w:tcW w:w="6912" w:type="dxa"/>
          </w:tcPr>
          <w:p w14:paraId="15548A9F" w14:textId="77777777" w:rsidR="0078308F" w:rsidRPr="001F1550" w:rsidRDefault="0078308F" w:rsidP="0078308F">
            <w:pPr>
              <w:pStyle w:val="ListParagraph"/>
              <w:numPr>
                <w:ilvl w:val="0"/>
                <w:numId w:val="13"/>
              </w:numPr>
            </w:pPr>
            <w:proofErr w:type="gramStart"/>
            <w:r w:rsidRPr="001F1550">
              <w:t>Tells</w:t>
            </w:r>
            <w:proofErr w:type="gramEnd"/>
            <w:r w:rsidRPr="001F1550">
              <w:t xml:space="preserve"> students exactly what is expected of them on tests, essays or </w:t>
            </w:r>
          </w:p>
          <w:p w14:paraId="6756C436" w14:textId="77777777" w:rsidR="0078308F" w:rsidRPr="001F1550" w:rsidRDefault="0078308F" w:rsidP="0078308F">
            <w:pPr>
              <w:pStyle w:val="ListParagraph"/>
              <w:numPr>
                <w:ilvl w:val="0"/>
                <w:numId w:val="13"/>
              </w:numPr>
            </w:pPr>
            <w:r w:rsidRPr="001F1550">
              <w:t>Assignments</w:t>
            </w:r>
            <w:r w:rsidRPr="001F1550">
              <w:tab/>
            </w:r>
          </w:p>
        </w:tc>
        <w:tc>
          <w:tcPr>
            <w:tcW w:w="360" w:type="dxa"/>
            <w:vAlign w:val="bottom"/>
          </w:tcPr>
          <w:p w14:paraId="06B22C47" w14:textId="77777777" w:rsidR="0078308F" w:rsidRPr="001F1550" w:rsidRDefault="0078308F" w:rsidP="002B46EE">
            <w:r w:rsidRPr="001F1550">
              <w:t>1</w:t>
            </w:r>
          </w:p>
        </w:tc>
        <w:tc>
          <w:tcPr>
            <w:tcW w:w="360" w:type="dxa"/>
            <w:vAlign w:val="bottom"/>
          </w:tcPr>
          <w:p w14:paraId="7C595F67" w14:textId="77777777" w:rsidR="0078308F" w:rsidRPr="001F1550" w:rsidRDefault="0078308F" w:rsidP="002B46EE">
            <w:r w:rsidRPr="001F1550">
              <w:t>2</w:t>
            </w:r>
          </w:p>
        </w:tc>
        <w:tc>
          <w:tcPr>
            <w:tcW w:w="360" w:type="dxa"/>
            <w:vAlign w:val="bottom"/>
          </w:tcPr>
          <w:p w14:paraId="0BADFACA" w14:textId="77777777" w:rsidR="0078308F" w:rsidRPr="001F1550" w:rsidRDefault="0078308F" w:rsidP="002B46EE">
            <w:r w:rsidRPr="001F1550">
              <w:t>3</w:t>
            </w:r>
          </w:p>
        </w:tc>
        <w:tc>
          <w:tcPr>
            <w:tcW w:w="360" w:type="dxa"/>
            <w:vAlign w:val="bottom"/>
          </w:tcPr>
          <w:p w14:paraId="2C7AE157" w14:textId="77777777" w:rsidR="0078308F" w:rsidRPr="001F1550" w:rsidRDefault="0078308F" w:rsidP="002B46EE">
            <w:r w:rsidRPr="001F1550">
              <w:t>4</w:t>
            </w:r>
          </w:p>
        </w:tc>
        <w:tc>
          <w:tcPr>
            <w:tcW w:w="360" w:type="dxa"/>
            <w:vAlign w:val="bottom"/>
          </w:tcPr>
          <w:p w14:paraId="012384CD" w14:textId="77777777" w:rsidR="0078308F" w:rsidRPr="001F1550" w:rsidRDefault="0078308F" w:rsidP="002B46EE">
            <w:r w:rsidRPr="001F1550">
              <w:t>5</w:t>
            </w:r>
          </w:p>
        </w:tc>
        <w:tc>
          <w:tcPr>
            <w:tcW w:w="360" w:type="dxa"/>
            <w:vAlign w:val="bottom"/>
          </w:tcPr>
          <w:p w14:paraId="4AAA56CF" w14:textId="77777777" w:rsidR="0078308F" w:rsidRPr="001F1550" w:rsidRDefault="0078308F" w:rsidP="002B46EE">
            <w:r w:rsidRPr="001F1550">
              <w:t>+</w:t>
            </w:r>
          </w:p>
        </w:tc>
        <w:tc>
          <w:tcPr>
            <w:tcW w:w="239" w:type="dxa"/>
            <w:vAlign w:val="bottom"/>
          </w:tcPr>
          <w:p w14:paraId="03D10EBB" w14:textId="77777777" w:rsidR="0078308F" w:rsidRPr="001F1550" w:rsidRDefault="0078308F" w:rsidP="002B46EE">
            <w:r w:rsidRPr="001F1550">
              <w:t>–</w:t>
            </w:r>
          </w:p>
        </w:tc>
      </w:tr>
      <w:tr w:rsidR="0078308F" w:rsidRPr="001F1550" w14:paraId="57F88A8B" w14:textId="77777777" w:rsidTr="00BA65AF">
        <w:tc>
          <w:tcPr>
            <w:tcW w:w="6912" w:type="dxa"/>
          </w:tcPr>
          <w:p w14:paraId="21560F57" w14:textId="77777777" w:rsidR="0078308F" w:rsidRPr="001F1550" w:rsidRDefault="0078308F" w:rsidP="0078308F">
            <w:pPr>
              <w:pStyle w:val="ListParagraph"/>
              <w:numPr>
                <w:ilvl w:val="0"/>
                <w:numId w:val="13"/>
              </w:numPr>
            </w:pPr>
            <w:r w:rsidRPr="001F1550">
              <w:t>States objectives of each lecture</w:t>
            </w:r>
            <w:r w:rsidRPr="001F1550">
              <w:tab/>
            </w:r>
          </w:p>
        </w:tc>
        <w:tc>
          <w:tcPr>
            <w:tcW w:w="360" w:type="dxa"/>
            <w:vAlign w:val="bottom"/>
          </w:tcPr>
          <w:p w14:paraId="7D974967" w14:textId="77777777" w:rsidR="0078308F" w:rsidRPr="001F1550" w:rsidRDefault="0078308F" w:rsidP="002B46EE">
            <w:r w:rsidRPr="001F1550">
              <w:t>1</w:t>
            </w:r>
          </w:p>
        </w:tc>
        <w:tc>
          <w:tcPr>
            <w:tcW w:w="360" w:type="dxa"/>
            <w:vAlign w:val="bottom"/>
          </w:tcPr>
          <w:p w14:paraId="2FE7FB97" w14:textId="77777777" w:rsidR="0078308F" w:rsidRPr="001F1550" w:rsidRDefault="0078308F" w:rsidP="002B46EE">
            <w:r w:rsidRPr="001F1550">
              <w:t>2</w:t>
            </w:r>
          </w:p>
        </w:tc>
        <w:tc>
          <w:tcPr>
            <w:tcW w:w="360" w:type="dxa"/>
            <w:vAlign w:val="bottom"/>
          </w:tcPr>
          <w:p w14:paraId="71AB9D67" w14:textId="77777777" w:rsidR="0078308F" w:rsidRPr="001F1550" w:rsidRDefault="0078308F" w:rsidP="002B46EE">
            <w:r w:rsidRPr="001F1550">
              <w:t>3</w:t>
            </w:r>
          </w:p>
        </w:tc>
        <w:tc>
          <w:tcPr>
            <w:tcW w:w="360" w:type="dxa"/>
            <w:vAlign w:val="bottom"/>
          </w:tcPr>
          <w:p w14:paraId="5FC2788B" w14:textId="77777777" w:rsidR="0078308F" w:rsidRPr="001F1550" w:rsidRDefault="0078308F" w:rsidP="002B46EE">
            <w:r w:rsidRPr="001F1550">
              <w:t>4</w:t>
            </w:r>
          </w:p>
        </w:tc>
        <w:tc>
          <w:tcPr>
            <w:tcW w:w="360" w:type="dxa"/>
            <w:vAlign w:val="bottom"/>
          </w:tcPr>
          <w:p w14:paraId="42975DB7" w14:textId="77777777" w:rsidR="0078308F" w:rsidRPr="001F1550" w:rsidRDefault="0078308F" w:rsidP="002B46EE">
            <w:r w:rsidRPr="001F1550">
              <w:t>5</w:t>
            </w:r>
          </w:p>
        </w:tc>
        <w:tc>
          <w:tcPr>
            <w:tcW w:w="360" w:type="dxa"/>
            <w:vAlign w:val="bottom"/>
          </w:tcPr>
          <w:p w14:paraId="43F2FA90" w14:textId="77777777" w:rsidR="0078308F" w:rsidRPr="001F1550" w:rsidRDefault="0078308F" w:rsidP="002B46EE">
            <w:r w:rsidRPr="001F1550">
              <w:t>+</w:t>
            </w:r>
          </w:p>
        </w:tc>
        <w:tc>
          <w:tcPr>
            <w:tcW w:w="239" w:type="dxa"/>
            <w:vAlign w:val="bottom"/>
          </w:tcPr>
          <w:p w14:paraId="5B835248" w14:textId="77777777" w:rsidR="0078308F" w:rsidRPr="001F1550" w:rsidRDefault="0078308F" w:rsidP="002B46EE">
            <w:r w:rsidRPr="001F1550">
              <w:t>–</w:t>
            </w:r>
          </w:p>
        </w:tc>
      </w:tr>
      <w:tr w:rsidR="0078308F" w:rsidRPr="001F1550" w14:paraId="503AB581" w14:textId="77777777" w:rsidTr="00BA65AF">
        <w:tc>
          <w:tcPr>
            <w:tcW w:w="6912" w:type="dxa"/>
          </w:tcPr>
          <w:p w14:paraId="7C24C56E" w14:textId="77777777" w:rsidR="0078308F" w:rsidRPr="001F1550" w:rsidRDefault="0078308F" w:rsidP="0078308F">
            <w:pPr>
              <w:pStyle w:val="ListParagraph"/>
              <w:numPr>
                <w:ilvl w:val="0"/>
                <w:numId w:val="13"/>
              </w:numPr>
            </w:pPr>
            <w:r w:rsidRPr="001F1550">
              <w:t>Reminds students of test dates or assignment deadlines</w:t>
            </w:r>
            <w:r w:rsidRPr="001F1550">
              <w:tab/>
            </w:r>
          </w:p>
        </w:tc>
        <w:tc>
          <w:tcPr>
            <w:tcW w:w="360" w:type="dxa"/>
            <w:vAlign w:val="bottom"/>
          </w:tcPr>
          <w:p w14:paraId="29B6F6FC" w14:textId="77777777" w:rsidR="0078308F" w:rsidRPr="001F1550" w:rsidRDefault="0078308F" w:rsidP="002B46EE">
            <w:r w:rsidRPr="001F1550">
              <w:t>1</w:t>
            </w:r>
          </w:p>
        </w:tc>
        <w:tc>
          <w:tcPr>
            <w:tcW w:w="360" w:type="dxa"/>
            <w:vAlign w:val="bottom"/>
          </w:tcPr>
          <w:p w14:paraId="6B2DFC48" w14:textId="77777777" w:rsidR="0078308F" w:rsidRPr="001F1550" w:rsidRDefault="0078308F" w:rsidP="002B46EE">
            <w:r w:rsidRPr="001F1550">
              <w:t>2</w:t>
            </w:r>
          </w:p>
        </w:tc>
        <w:tc>
          <w:tcPr>
            <w:tcW w:w="360" w:type="dxa"/>
            <w:vAlign w:val="bottom"/>
          </w:tcPr>
          <w:p w14:paraId="5E345515" w14:textId="77777777" w:rsidR="0078308F" w:rsidRPr="001F1550" w:rsidRDefault="0078308F" w:rsidP="002B46EE">
            <w:r w:rsidRPr="001F1550">
              <w:t>3</w:t>
            </w:r>
          </w:p>
        </w:tc>
        <w:tc>
          <w:tcPr>
            <w:tcW w:w="360" w:type="dxa"/>
            <w:vAlign w:val="bottom"/>
          </w:tcPr>
          <w:p w14:paraId="18B0FB72" w14:textId="77777777" w:rsidR="0078308F" w:rsidRPr="001F1550" w:rsidRDefault="0078308F" w:rsidP="002B46EE">
            <w:r w:rsidRPr="001F1550">
              <w:t>4</w:t>
            </w:r>
          </w:p>
        </w:tc>
        <w:tc>
          <w:tcPr>
            <w:tcW w:w="360" w:type="dxa"/>
            <w:vAlign w:val="bottom"/>
          </w:tcPr>
          <w:p w14:paraId="58AAFEB5" w14:textId="77777777" w:rsidR="0078308F" w:rsidRPr="001F1550" w:rsidRDefault="0078308F" w:rsidP="002B46EE">
            <w:r w:rsidRPr="001F1550">
              <w:t>5</w:t>
            </w:r>
          </w:p>
        </w:tc>
        <w:tc>
          <w:tcPr>
            <w:tcW w:w="360" w:type="dxa"/>
            <w:vAlign w:val="bottom"/>
          </w:tcPr>
          <w:p w14:paraId="32FA4BBC" w14:textId="77777777" w:rsidR="0078308F" w:rsidRPr="001F1550" w:rsidRDefault="0078308F" w:rsidP="002B46EE">
            <w:r w:rsidRPr="001F1550">
              <w:t>+</w:t>
            </w:r>
          </w:p>
        </w:tc>
        <w:tc>
          <w:tcPr>
            <w:tcW w:w="239" w:type="dxa"/>
            <w:vAlign w:val="bottom"/>
          </w:tcPr>
          <w:p w14:paraId="473826F1" w14:textId="77777777" w:rsidR="0078308F" w:rsidRPr="001F1550" w:rsidRDefault="0078308F" w:rsidP="002B46EE">
            <w:r w:rsidRPr="001F1550">
              <w:t>–</w:t>
            </w:r>
          </w:p>
        </w:tc>
      </w:tr>
      <w:tr w:rsidR="0078308F" w:rsidRPr="001F1550" w14:paraId="1206247A" w14:textId="77777777" w:rsidTr="00BA65AF">
        <w:trPr>
          <w:trHeight w:val="51"/>
        </w:trPr>
        <w:tc>
          <w:tcPr>
            <w:tcW w:w="6912" w:type="dxa"/>
          </w:tcPr>
          <w:p w14:paraId="1F00AB92" w14:textId="77777777" w:rsidR="0078308F" w:rsidRPr="001F1550" w:rsidRDefault="0078308F" w:rsidP="0078308F">
            <w:pPr>
              <w:pStyle w:val="ListParagraph"/>
              <w:numPr>
                <w:ilvl w:val="0"/>
                <w:numId w:val="13"/>
              </w:numPr>
            </w:pPr>
            <w:r w:rsidRPr="001F1550">
              <w:t>States objectives of course as a whole</w:t>
            </w:r>
            <w:r w:rsidRPr="001F1550">
              <w:tab/>
            </w:r>
          </w:p>
        </w:tc>
        <w:tc>
          <w:tcPr>
            <w:tcW w:w="360" w:type="dxa"/>
            <w:vAlign w:val="bottom"/>
          </w:tcPr>
          <w:p w14:paraId="77C2CBA3" w14:textId="77777777" w:rsidR="0078308F" w:rsidRPr="001F1550" w:rsidRDefault="0078308F" w:rsidP="002B46EE">
            <w:r w:rsidRPr="001F1550">
              <w:t>1</w:t>
            </w:r>
          </w:p>
        </w:tc>
        <w:tc>
          <w:tcPr>
            <w:tcW w:w="360" w:type="dxa"/>
            <w:vAlign w:val="bottom"/>
          </w:tcPr>
          <w:p w14:paraId="070B36FC" w14:textId="77777777" w:rsidR="0078308F" w:rsidRPr="001F1550" w:rsidRDefault="0078308F" w:rsidP="002B46EE">
            <w:r w:rsidRPr="001F1550">
              <w:t>2</w:t>
            </w:r>
          </w:p>
        </w:tc>
        <w:tc>
          <w:tcPr>
            <w:tcW w:w="360" w:type="dxa"/>
            <w:vAlign w:val="bottom"/>
          </w:tcPr>
          <w:p w14:paraId="5449244F" w14:textId="77777777" w:rsidR="0078308F" w:rsidRPr="001F1550" w:rsidRDefault="0078308F" w:rsidP="002B46EE">
            <w:r w:rsidRPr="001F1550">
              <w:t>3</w:t>
            </w:r>
          </w:p>
        </w:tc>
        <w:tc>
          <w:tcPr>
            <w:tcW w:w="360" w:type="dxa"/>
            <w:vAlign w:val="bottom"/>
          </w:tcPr>
          <w:p w14:paraId="1502BE79" w14:textId="77777777" w:rsidR="0078308F" w:rsidRPr="001F1550" w:rsidRDefault="0078308F" w:rsidP="002B46EE">
            <w:r w:rsidRPr="001F1550">
              <w:t>4</w:t>
            </w:r>
          </w:p>
        </w:tc>
        <w:tc>
          <w:tcPr>
            <w:tcW w:w="360" w:type="dxa"/>
            <w:vAlign w:val="bottom"/>
          </w:tcPr>
          <w:p w14:paraId="2551DE48" w14:textId="77777777" w:rsidR="0078308F" w:rsidRPr="001F1550" w:rsidRDefault="0078308F" w:rsidP="002B46EE">
            <w:r w:rsidRPr="001F1550">
              <w:t>5</w:t>
            </w:r>
          </w:p>
        </w:tc>
        <w:tc>
          <w:tcPr>
            <w:tcW w:w="360" w:type="dxa"/>
            <w:vAlign w:val="bottom"/>
          </w:tcPr>
          <w:p w14:paraId="50C93E15" w14:textId="77777777" w:rsidR="0078308F" w:rsidRPr="001F1550" w:rsidRDefault="0078308F" w:rsidP="002B46EE">
            <w:r w:rsidRPr="001F1550">
              <w:t>+</w:t>
            </w:r>
          </w:p>
        </w:tc>
        <w:tc>
          <w:tcPr>
            <w:tcW w:w="239" w:type="dxa"/>
            <w:vAlign w:val="bottom"/>
          </w:tcPr>
          <w:p w14:paraId="535F81DF" w14:textId="77777777" w:rsidR="0078308F" w:rsidRPr="001F1550" w:rsidRDefault="0078308F" w:rsidP="002B46EE">
            <w:r w:rsidRPr="001F1550">
              <w:t>–</w:t>
            </w:r>
          </w:p>
        </w:tc>
      </w:tr>
    </w:tbl>
    <w:p w14:paraId="10B21558" w14:textId="77777777" w:rsidR="001F1550" w:rsidRPr="001F1550" w:rsidRDefault="001F1550" w:rsidP="002B46EE"/>
    <w:p w14:paraId="0CDB2BF5" w14:textId="41204B47" w:rsidR="001F1550" w:rsidRPr="001F1550" w:rsidRDefault="00C0515C" w:rsidP="00BA65AF">
      <w:pPr>
        <w:pStyle w:val="Heading2"/>
      </w:pPr>
      <w:r w:rsidRPr="001F1550">
        <w:t xml:space="preserve">SPEECH: </w:t>
      </w:r>
      <w:r>
        <w:t>C</w:t>
      </w:r>
      <w:r w:rsidRPr="001F1550">
        <w:t xml:space="preserve">haracteristics of voice relevant to classroom teaching </w:t>
      </w:r>
    </w:p>
    <w:tbl>
      <w:tblPr>
        <w:tblStyle w:val="TableGrid"/>
        <w:tblW w:w="0" w:type="auto"/>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88"/>
      </w:tblGrid>
      <w:tr w:rsidR="0078308F" w:rsidRPr="001F1550" w14:paraId="179C0827" w14:textId="77777777" w:rsidTr="00BA65AF">
        <w:tc>
          <w:tcPr>
            <w:tcW w:w="6912" w:type="dxa"/>
          </w:tcPr>
          <w:p w14:paraId="500C898D" w14:textId="77777777" w:rsidR="0078308F" w:rsidRPr="001F1550" w:rsidRDefault="0078308F" w:rsidP="0078308F">
            <w:pPr>
              <w:pStyle w:val="ListParagraph"/>
              <w:numPr>
                <w:ilvl w:val="0"/>
                <w:numId w:val="13"/>
              </w:numPr>
            </w:pPr>
            <w:r w:rsidRPr="001F1550">
              <w:t>Stutters, mumbles or slurs words</w:t>
            </w:r>
            <w:r w:rsidRPr="001F1550">
              <w:tab/>
            </w:r>
          </w:p>
        </w:tc>
        <w:tc>
          <w:tcPr>
            <w:tcW w:w="360" w:type="dxa"/>
            <w:vAlign w:val="bottom"/>
          </w:tcPr>
          <w:p w14:paraId="0C05BBF2" w14:textId="77777777" w:rsidR="0078308F" w:rsidRPr="001F1550" w:rsidRDefault="0078308F" w:rsidP="002B46EE">
            <w:pPr>
              <w:rPr>
                <w:sz w:val="22"/>
              </w:rPr>
            </w:pPr>
            <w:r w:rsidRPr="001F1550">
              <w:rPr>
                <w:sz w:val="22"/>
              </w:rPr>
              <w:t>1</w:t>
            </w:r>
          </w:p>
        </w:tc>
        <w:tc>
          <w:tcPr>
            <w:tcW w:w="360" w:type="dxa"/>
            <w:vAlign w:val="bottom"/>
          </w:tcPr>
          <w:p w14:paraId="5307DE99" w14:textId="77777777" w:rsidR="0078308F" w:rsidRPr="001F1550" w:rsidRDefault="0078308F" w:rsidP="002B46EE">
            <w:pPr>
              <w:rPr>
                <w:sz w:val="22"/>
              </w:rPr>
            </w:pPr>
            <w:r w:rsidRPr="001F1550">
              <w:rPr>
                <w:sz w:val="22"/>
              </w:rPr>
              <w:t>2</w:t>
            </w:r>
          </w:p>
        </w:tc>
        <w:tc>
          <w:tcPr>
            <w:tcW w:w="360" w:type="dxa"/>
            <w:vAlign w:val="bottom"/>
          </w:tcPr>
          <w:p w14:paraId="6FF36972" w14:textId="77777777" w:rsidR="0078308F" w:rsidRPr="001F1550" w:rsidRDefault="0078308F" w:rsidP="002B46EE">
            <w:pPr>
              <w:rPr>
                <w:sz w:val="22"/>
              </w:rPr>
            </w:pPr>
            <w:r w:rsidRPr="001F1550">
              <w:rPr>
                <w:sz w:val="22"/>
              </w:rPr>
              <w:t>3</w:t>
            </w:r>
          </w:p>
        </w:tc>
        <w:tc>
          <w:tcPr>
            <w:tcW w:w="360" w:type="dxa"/>
            <w:vAlign w:val="bottom"/>
          </w:tcPr>
          <w:p w14:paraId="682140C2" w14:textId="77777777" w:rsidR="0078308F" w:rsidRPr="001F1550" w:rsidRDefault="0078308F" w:rsidP="002B46EE">
            <w:pPr>
              <w:rPr>
                <w:sz w:val="22"/>
              </w:rPr>
            </w:pPr>
            <w:r w:rsidRPr="001F1550">
              <w:rPr>
                <w:sz w:val="22"/>
              </w:rPr>
              <w:t>4</w:t>
            </w:r>
          </w:p>
        </w:tc>
        <w:tc>
          <w:tcPr>
            <w:tcW w:w="360" w:type="dxa"/>
            <w:vAlign w:val="bottom"/>
          </w:tcPr>
          <w:p w14:paraId="5EBE468A" w14:textId="77777777" w:rsidR="0078308F" w:rsidRPr="001F1550" w:rsidRDefault="0078308F" w:rsidP="002B46EE">
            <w:pPr>
              <w:rPr>
                <w:sz w:val="22"/>
              </w:rPr>
            </w:pPr>
            <w:r w:rsidRPr="001F1550">
              <w:rPr>
                <w:sz w:val="22"/>
              </w:rPr>
              <w:t>5</w:t>
            </w:r>
          </w:p>
        </w:tc>
        <w:tc>
          <w:tcPr>
            <w:tcW w:w="360" w:type="dxa"/>
            <w:vAlign w:val="bottom"/>
          </w:tcPr>
          <w:p w14:paraId="44A503D5" w14:textId="77777777" w:rsidR="0078308F" w:rsidRPr="001F1550" w:rsidRDefault="0078308F" w:rsidP="002B46EE">
            <w:pPr>
              <w:rPr>
                <w:sz w:val="22"/>
              </w:rPr>
            </w:pPr>
            <w:r w:rsidRPr="001F1550">
              <w:rPr>
                <w:sz w:val="22"/>
              </w:rPr>
              <w:t>+</w:t>
            </w:r>
          </w:p>
        </w:tc>
        <w:tc>
          <w:tcPr>
            <w:tcW w:w="288" w:type="dxa"/>
            <w:vAlign w:val="bottom"/>
          </w:tcPr>
          <w:p w14:paraId="0990EB35" w14:textId="77777777" w:rsidR="0078308F" w:rsidRPr="001F1550" w:rsidRDefault="0078308F" w:rsidP="002B46EE">
            <w:pPr>
              <w:rPr>
                <w:sz w:val="22"/>
              </w:rPr>
            </w:pPr>
            <w:r w:rsidRPr="001F1550">
              <w:rPr>
                <w:sz w:val="22"/>
              </w:rPr>
              <w:t>–</w:t>
            </w:r>
          </w:p>
        </w:tc>
      </w:tr>
      <w:tr w:rsidR="0078308F" w:rsidRPr="001F1550" w14:paraId="1008D6FA" w14:textId="77777777" w:rsidTr="00BA65AF">
        <w:tc>
          <w:tcPr>
            <w:tcW w:w="6912" w:type="dxa"/>
          </w:tcPr>
          <w:p w14:paraId="67D3F13F" w14:textId="77777777" w:rsidR="0078308F" w:rsidRPr="001F1550" w:rsidRDefault="0078308F" w:rsidP="0078308F">
            <w:pPr>
              <w:pStyle w:val="ListParagraph"/>
              <w:numPr>
                <w:ilvl w:val="0"/>
                <w:numId w:val="13"/>
              </w:numPr>
            </w:pPr>
            <w:r w:rsidRPr="001F1550">
              <w:t>Speaks at appropriate volume</w:t>
            </w:r>
            <w:r w:rsidRPr="001F1550">
              <w:tab/>
            </w:r>
          </w:p>
        </w:tc>
        <w:tc>
          <w:tcPr>
            <w:tcW w:w="360" w:type="dxa"/>
            <w:vAlign w:val="bottom"/>
          </w:tcPr>
          <w:p w14:paraId="48DAE237" w14:textId="77777777" w:rsidR="0078308F" w:rsidRPr="001F1550" w:rsidRDefault="0078308F" w:rsidP="002B46EE">
            <w:pPr>
              <w:rPr>
                <w:sz w:val="22"/>
              </w:rPr>
            </w:pPr>
            <w:r w:rsidRPr="001F1550">
              <w:rPr>
                <w:sz w:val="22"/>
              </w:rPr>
              <w:t>1</w:t>
            </w:r>
          </w:p>
        </w:tc>
        <w:tc>
          <w:tcPr>
            <w:tcW w:w="360" w:type="dxa"/>
            <w:vAlign w:val="bottom"/>
          </w:tcPr>
          <w:p w14:paraId="10253A24" w14:textId="77777777" w:rsidR="0078308F" w:rsidRPr="001F1550" w:rsidRDefault="0078308F" w:rsidP="002B46EE">
            <w:pPr>
              <w:rPr>
                <w:sz w:val="22"/>
              </w:rPr>
            </w:pPr>
            <w:r w:rsidRPr="001F1550">
              <w:rPr>
                <w:sz w:val="22"/>
              </w:rPr>
              <w:t>2</w:t>
            </w:r>
          </w:p>
        </w:tc>
        <w:tc>
          <w:tcPr>
            <w:tcW w:w="360" w:type="dxa"/>
            <w:vAlign w:val="bottom"/>
          </w:tcPr>
          <w:p w14:paraId="7F34289A" w14:textId="77777777" w:rsidR="0078308F" w:rsidRPr="001F1550" w:rsidRDefault="0078308F" w:rsidP="002B46EE">
            <w:pPr>
              <w:rPr>
                <w:sz w:val="22"/>
              </w:rPr>
            </w:pPr>
            <w:r w:rsidRPr="001F1550">
              <w:rPr>
                <w:sz w:val="22"/>
              </w:rPr>
              <w:t>3</w:t>
            </w:r>
          </w:p>
        </w:tc>
        <w:tc>
          <w:tcPr>
            <w:tcW w:w="360" w:type="dxa"/>
            <w:vAlign w:val="bottom"/>
          </w:tcPr>
          <w:p w14:paraId="0F069EA0" w14:textId="77777777" w:rsidR="0078308F" w:rsidRPr="001F1550" w:rsidRDefault="0078308F" w:rsidP="002B46EE">
            <w:pPr>
              <w:rPr>
                <w:sz w:val="22"/>
              </w:rPr>
            </w:pPr>
            <w:r w:rsidRPr="001F1550">
              <w:rPr>
                <w:sz w:val="22"/>
              </w:rPr>
              <w:t>4</w:t>
            </w:r>
          </w:p>
        </w:tc>
        <w:tc>
          <w:tcPr>
            <w:tcW w:w="360" w:type="dxa"/>
            <w:vAlign w:val="bottom"/>
          </w:tcPr>
          <w:p w14:paraId="0C000B36" w14:textId="77777777" w:rsidR="0078308F" w:rsidRPr="001F1550" w:rsidRDefault="0078308F" w:rsidP="002B46EE">
            <w:pPr>
              <w:rPr>
                <w:sz w:val="22"/>
              </w:rPr>
            </w:pPr>
            <w:r w:rsidRPr="001F1550">
              <w:rPr>
                <w:sz w:val="22"/>
              </w:rPr>
              <w:t>5</w:t>
            </w:r>
          </w:p>
        </w:tc>
        <w:tc>
          <w:tcPr>
            <w:tcW w:w="360" w:type="dxa"/>
            <w:vAlign w:val="bottom"/>
          </w:tcPr>
          <w:p w14:paraId="78BADB19" w14:textId="77777777" w:rsidR="0078308F" w:rsidRPr="001F1550" w:rsidRDefault="0078308F" w:rsidP="002B46EE">
            <w:pPr>
              <w:rPr>
                <w:sz w:val="22"/>
              </w:rPr>
            </w:pPr>
            <w:r w:rsidRPr="001F1550">
              <w:rPr>
                <w:sz w:val="22"/>
              </w:rPr>
              <w:t>+</w:t>
            </w:r>
          </w:p>
        </w:tc>
        <w:tc>
          <w:tcPr>
            <w:tcW w:w="288" w:type="dxa"/>
            <w:vAlign w:val="bottom"/>
          </w:tcPr>
          <w:p w14:paraId="33744F09" w14:textId="77777777" w:rsidR="0078308F" w:rsidRPr="001F1550" w:rsidRDefault="0078308F" w:rsidP="002B46EE">
            <w:pPr>
              <w:rPr>
                <w:sz w:val="22"/>
              </w:rPr>
            </w:pPr>
            <w:r w:rsidRPr="001F1550">
              <w:rPr>
                <w:sz w:val="22"/>
              </w:rPr>
              <w:t>–</w:t>
            </w:r>
          </w:p>
        </w:tc>
      </w:tr>
      <w:tr w:rsidR="0078308F" w:rsidRPr="001F1550" w14:paraId="55BC763C" w14:textId="77777777" w:rsidTr="00BA65AF">
        <w:tc>
          <w:tcPr>
            <w:tcW w:w="6912" w:type="dxa"/>
          </w:tcPr>
          <w:p w14:paraId="360856F2" w14:textId="77777777" w:rsidR="0078308F" w:rsidRPr="001F1550" w:rsidRDefault="0078308F" w:rsidP="0078308F">
            <w:pPr>
              <w:pStyle w:val="ListParagraph"/>
              <w:numPr>
                <w:ilvl w:val="0"/>
                <w:numId w:val="13"/>
              </w:numPr>
            </w:pPr>
            <w:r w:rsidRPr="001F1550">
              <w:t>Speaks clearly</w:t>
            </w:r>
            <w:r w:rsidRPr="001F1550">
              <w:tab/>
            </w:r>
          </w:p>
        </w:tc>
        <w:tc>
          <w:tcPr>
            <w:tcW w:w="360" w:type="dxa"/>
            <w:vAlign w:val="bottom"/>
          </w:tcPr>
          <w:p w14:paraId="78FC512F" w14:textId="77777777" w:rsidR="0078308F" w:rsidRPr="001F1550" w:rsidRDefault="0078308F" w:rsidP="002B46EE">
            <w:pPr>
              <w:rPr>
                <w:sz w:val="22"/>
              </w:rPr>
            </w:pPr>
            <w:r w:rsidRPr="001F1550">
              <w:rPr>
                <w:sz w:val="22"/>
              </w:rPr>
              <w:t>1</w:t>
            </w:r>
          </w:p>
        </w:tc>
        <w:tc>
          <w:tcPr>
            <w:tcW w:w="360" w:type="dxa"/>
            <w:vAlign w:val="bottom"/>
          </w:tcPr>
          <w:p w14:paraId="02C37F06" w14:textId="77777777" w:rsidR="0078308F" w:rsidRPr="001F1550" w:rsidRDefault="0078308F" w:rsidP="002B46EE">
            <w:pPr>
              <w:rPr>
                <w:sz w:val="22"/>
              </w:rPr>
            </w:pPr>
            <w:r w:rsidRPr="001F1550">
              <w:rPr>
                <w:sz w:val="22"/>
              </w:rPr>
              <w:t>2</w:t>
            </w:r>
          </w:p>
        </w:tc>
        <w:tc>
          <w:tcPr>
            <w:tcW w:w="360" w:type="dxa"/>
            <w:vAlign w:val="bottom"/>
          </w:tcPr>
          <w:p w14:paraId="20ECC1E7" w14:textId="77777777" w:rsidR="0078308F" w:rsidRPr="001F1550" w:rsidRDefault="0078308F" w:rsidP="002B46EE">
            <w:pPr>
              <w:rPr>
                <w:sz w:val="22"/>
              </w:rPr>
            </w:pPr>
            <w:r w:rsidRPr="001F1550">
              <w:rPr>
                <w:sz w:val="22"/>
              </w:rPr>
              <w:t>3</w:t>
            </w:r>
          </w:p>
        </w:tc>
        <w:tc>
          <w:tcPr>
            <w:tcW w:w="360" w:type="dxa"/>
            <w:vAlign w:val="bottom"/>
          </w:tcPr>
          <w:p w14:paraId="35D781A7" w14:textId="77777777" w:rsidR="0078308F" w:rsidRPr="001F1550" w:rsidRDefault="0078308F" w:rsidP="002B46EE">
            <w:pPr>
              <w:rPr>
                <w:sz w:val="22"/>
              </w:rPr>
            </w:pPr>
            <w:r w:rsidRPr="001F1550">
              <w:rPr>
                <w:sz w:val="22"/>
              </w:rPr>
              <w:t>4</w:t>
            </w:r>
          </w:p>
        </w:tc>
        <w:tc>
          <w:tcPr>
            <w:tcW w:w="360" w:type="dxa"/>
            <w:vAlign w:val="bottom"/>
          </w:tcPr>
          <w:p w14:paraId="2795C022" w14:textId="77777777" w:rsidR="0078308F" w:rsidRPr="001F1550" w:rsidRDefault="0078308F" w:rsidP="002B46EE">
            <w:pPr>
              <w:rPr>
                <w:sz w:val="22"/>
              </w:rPr>
            </w:pPr>
            <w:r w:rsidRPr="001F1550">
              <w:rPr>
                <w:sz w:val="22"/>
              </w:rPr>
              <w:t>5</w:t>
            </w:r>
          </w:p>
        </w:tc>
        <w:tc>
          <w:tcPr>
            <w:tcW w:w="360" w:type="dxa"/>
            <w:vAlign w:val="bottom"/>
          </w:tcPr>
          <w:p w14:paraId="36F8915F" w14:textId="77777777" w:rsidR="0078308F" w:rsidRPr="001F1550" w:rsidRDefault="0078308F" w:rsidP="002B46EE">
            <w:pPr>
              <w:rPr>
                <w:sz w:val="22"/>
              </w:rPr>
            </w:pPr>
            <w:r w:rsidRPr="001F1550">
              <w:rPr>
                <w:sz w:val="22"/>
              </w:rPr>
              <w:t>+</w:t>
            </w:r>
          </w:p>
        </w:tc>
        <w:tc>
          <w:tcPr>
            <w:tcW w:w="288" w:type="dxa"/>
            <w:vAlign w:val="bottom"/>
          </w:tcPr>
          <w:p w14:paraId="78EDCC1D" w14:textId="77777777" w:rsidR="0078308F" w:rsidRPr="001F1550" w:rsidRDefault="0078308F" w:rsidP="002B46EE">
            <w:pPr>
              <w:rPr>
                <w:sz w:val="22"/>
              </w:rPr>
            </w:pPr>
            <w:r w:rsidRPr="001F1550">
              <w:rPr>
                <w:sz w:val="22"/>
              </w:rPr>
              <w:t>–</w:t>
            </w:r>
          </w:p>
        </w:tc>
      </w:tr>
      <w:tr w:rsidR="0078308F" w:rsidRPr="001F1550" w14:paraId="7BB79A3C" w14:textId="77777777" w:rsidTr="00BA65AF">
        <w:tc>
          <w:tcPr>
            <w:tcW w:w="6912" w:type="dxa"/>
          </w:tcPr>
          <w:p w14:paraId="3081E3F4" w14:textId="77777777" w:rsidR="0078308F" w:rsidRPr="001F1550" w:rsidRDefault="0078308F" w:rsidP="0078308F">
            <w:pPr>
              <w:pStyle w:val="ListParagraph"/>
              <w:numPr>
                <w:ilvl w:val="0"/>
                <w:numId w:val="13"/>
              </w:numPr>
            </w:pPr>
            <w:r w:rsidRPr="001F1550">
              <w:t>Speaks at appropriate pace</w:t>
            </w:r>
            <w:r w:rsidRPr="001F1550">
              <w:tab/>
            </w:r>
          </w:p>
        </w:tc>
        <w:tc>
          <w:tcPr>
            <w:tcW w:w="360" w:type="dxa"/>
            <w:vAlign w:val="bottom"/>
          </w:tcPr>
          <w:p w14:paraId="0212D93E" w14:textId="77777777" w:rsidR="0078308F" w:rsidRPr="001F1550" w:rsidRDefault="0078308F" w:rsidP="002B46EE">
            <w:pPr>
              <w:rPr>
                <w:sz w:val="22"/>
              </w:rPr>
            </w:pPr>
            <w:r w:rsidRPr="001F1550">
              <w:rPr>
                <w:sz w:val="22"/>
              </w:rPr>
              <w:t>1</w:t>
            </w:r>
          </w:p>
        </w:tc>
        <w:tc>
          <w:tcPr>
            <w:tcW w:w="360" w:type="dxa"/>
            <w:vAlign w:val="bottom"/>
          </w:tcPr>
          <w:p w14:paraId="2824CB95" w14:textId="77777777" w:rsidR="0078308F" w:rsidRPr="001F1550" w:rsidRDefault="0078308F" w:rsidP="002B46EE">
            <w:pPr>
              <w:rPr>
                <w:sz w:val="22"/>
              </w:rPr>
            </w:pPr>
            <w:r w:rsidRPr="001F1550">
              <w:rPr>
                <w:sz w:val="22"/>
              </w:rPr>
              <w:t>2</w:t>
            </w:r>
          </w:p>
        </w:tc>
        <w:tc>
          <w:tcPr>
            <w:tcW w:w="360" w:type="dxa"/>
            <w:vAlign w:val="bottom"/>
          </w:tcPr>
          <w:p w14:paraId="26A2E57B" w14:textId="77777777" w:rsidR="0078308F" w:rsidRPr="001F1550" w:rsidRDefault="0078308F" w:rsidP="002B46EE">
            <w:pPr>
              <w:rPr>
                <w:sz w:val="22"/>
              </w:rPr>
            </w:pPr>
            <w:r w:rsidRPr="001F1550">
              <w:rPr>
                <w:sz w:val="22"/>
              </w:rPr>
              <w:t>3</w:t>
            </w:r>
          </w:p>
        </w:tc>
        <w:tc>
          <w:tcPr>
            <w:tcW w:w="360" w:type="dxa"/>
            <w:vAlign w:val="bottom"/>
          </w:tcPr>
          <w:p w14:paraId="524A5BB3" w14:textId="77777777" w:rsidR="0078308F" w:rsidRPr="001F1550" w:rsidRDefault="0078308F" w:rsidP="002B46EE">
            <w:pPr>
              <w:rPr>
                <w:sz w:val="22"/>
              </w:rPr>
            </w:pPr>
            <w:r w:rsidRPr="001F1550">
              <w:rPr>
                <w:sz w:val="22"/>
              </w:rPr>
              <w:t>4</w:t>
            </w:r>
          </w:p>
        </w:tc>
        <w:tc>
          <w:tcPr>
            <w:tcW w:w="360" w:type="dxa"/>
            <w:vAlign w:val="bottom"/>
          </w:tcPr>
          <w:p w14:paraId="09ACCED4" w14:textId="77777777" w:rsidR="0078308F" w:rsidRPr="001F1550" w:rsidRDefault="0078308F" w:rsidP="002B46EE">
            <w:pPr>
              <w:rPr>
                <w:sz w:val="22"/>
              </w:rPr>
            </w:pPr>
            <w:r w:rsidRPr="001F1550">
              <w:rPr>
                <w:sz w:val="22"/>
              </w:rPr>
              <w:t>5</w:t>
            </w:r>
          </w:p>
        </w:tc>
        <w:tc>
          <w:tcPr>
            <w:tcW w:w="360" w:type="dxa"/>
            <w:vAlign w:val="bottom"/>
          </w:tcPr>
          <w:p w14:paraId="4587449A" w14:textId="77777777" w:rsidR="0078308F" w:rsidRPr="001F1550" w:rsidRDefault="0078308F" w:rsidP="002B46EE">
            <w:pPr>
              <w:rPr>
                <w:sz w:val="22"/>
              </w:rPr>
            </w:pPr>
            <w:r w:rsidRPr="001F1550">
              <w:rPr>
                <w:sz w:val="22"/>
              </w:rPr>
              <w:t>+</w:t>
            </w:r>
          </w:p>
        </w:tc>
        <w:tc>
          <w:tcPr>
            <w:tcW w:w="288" w:type="dxa"/>
            <w:vAlign w:val="bottom"/>
          </w:tcPr>
          <w:p w14:paraId="715F9A83" w14:textId="77777777" w:rsidR="0078308F" w:rsidRPr="001F1550" w:rsidRDefault="0078308F" w:rsidP="002B46EE">
            <w:pPr>
              <w:rPr>
                <w:sz w:val="22"/>
              </w:rPr>
            </w:pPr>
            <w:r w:rsidRPr="001F1550">
              <w:rPr>
                <w:sz w:val="22"/>
              </w:rPr>
              <w:t>–</w:t>
            </w:r>
          </w:p>
        </w:tc>
      </w:tr>
      <w:tr w:rsidR="0078308F" w:rsidRPr="001F1550" w14:paraId="213932E7" w14:textId="77777777" w:rsidTr="00BA65AF">
        <w:tc>
          <w:tcPr>
            <w:tcW w:w="6912" w:type="dxa"/>
          </w:tcPr>
          <w:p w14:paraId="4833E8CE" w14:textId="77777777" w:rsidR="0078308F" w:rsidRPr="001F1550" w:rsidRDefault="0078308F" w:rsidP="0078308F">
            <w:pPr>
              <w:pStyle w:val="ListParagraph"/>
              <w:numPr>
                <w:ilvl w:val="0"/>
                <w:numId w:val="13"/>
              </w:numPr>
            </w:pPr>
            <w:r w:rsidRPr="001F1550">
              <w:t>Says "um" or "ah"</w:t>
            </w:r>
            <w:r w:rsidRPr="001F1550">
              <w:tab/>
            </w:r>
          </w:p>
        </w:tc>
        <w:tc>
          <w:tcPr>
            <w:tcW w:w="360" w:type="dxa"/>
            <w:vAlign w:val="bottom"/>
          </w:tcPr>
          <w:p w14:paraId="0A76F1C5" w14:textId="77777777" w:rsidR="0078308F" w:rsidRPr="001F1550" w:rsidRDefault="0078308F" w:rsidP="002B46EE">
            <w:pPr>
              <w:rPr>
                <w:sz w:val="22"/>
              </w:rPr>
            </w:pPr>
            <w:r w:rsidRPr="001F1550">
              <w:rPr>
                <w:sz w:val="22"/>
              </w:rPr>
              <w:t>1</w:t>
            </w:r>
          </w:p>
        </w:tc>
        <w:tc>
          <w:tcPr>
            <w:tcW w:w="360" w:type="dxa"/>
            <w:vAlign w:val="bottom"/>
          </w:tcPr>
          <w:p w14:paraId="1025B842" w14:textId="77777777" w:rsidR="0078308F" w:rsidRPr="001F1550" w:rsidRDefault="0078308F" w:rsidP="002B46EE">
            <w:pPr>
              <w:rPr>
                <w:sz w:val="22"/>
              </w:rPr>
            </w:pPr>
            <w:r w:rsidRPr="001F1550">
              <w:rPr>
                <w:sz w:val="22"/>
              </w:rPr>
              <w:t>2</w:t>
            </w:r>
          </w:p>
        </w:tc>
        <w:tc>
          <w:tcPr>
            <w:tcW w:w="360" w:type="dxa"/>
            <w:vAlign w:val="bottom"/>
          </w:tcPr>
          <w:p w14:paraId="121A7D78" w14:textId="77777777" w:rsidR="0078308F" w:rsidRPr="001F1550" w:rsidRDefault="0078308F" w:rsidP="002B46EE">
            <w:pPr>
              <w:rPr>
                <w:sz w:val="22"/>
              </w:rPr>
            </w:pPr>
            <w:r w:rsidRPr="001F1550">
              <w:rPr>
                <w:sz w:val="22"/>
              </w:rPr>
              <w:t>3</w:t>
            </w:r>
          </w:p>
        </w:tc>
        <w:tc>
          <w:tcPr>
            <w:tcW w:w="360" w:type="dxa"/>
            <w:vAlign w:val="bottom"/>
          </w:tcPr>
          <w:p w14:paraId="1D4C0EA2" w14:textId="77777777" w:rsidR="0078308F" w:rsidRPr="001F1550" w:rsidRDefault="0078308F" w:rsidP="002B46EE">
            <w:pPr>
              <w:rPr>
                <w:sz w:val="22"/>
              </w:rPr>
            </w:pPr>
            <w:r w:rsidRPr="001F1550">
              <w:rPr>
                <w:sz w:val="22"/>
              </w:rPr>
              <w:t>4</w:t>
            </w:r>
          </w:p>
        </w:tc>
        <w:tc>
          <w:tcPr>
            <w:tcW w:w="360" w:type="dxa"/>
            <w:vAlign w:val="bottom"/>
          </w:tcPr>
          <w:p w14:paraId="09DA0C82" w14:textId="77777777" w:rsidR="0078308F" w:rsidRPr="001F1550" w:rsidRDefault="0078308F" w:rsidP="002B46EE">
            <w:pPr>
              <w:rPr>
                <w:sz w:val="22"/>
              </w:rPr>
            </w:pPr>
            <w:r w:rsidRPr="001F1550">
              <w:rPr>
                <w:sz w:val="22"/>
              </w:rPr>
              <w:t>5</w:t>
            </w:r>
          </w:p>
        </w:tc>
        <w:tc>
          <w:tcPr>
            <w:tcW w:w="360" w:type="dxa"/>
            <w:vAlign w:val="bottom"/>
          </w:tcPr>
          <w:p w14:paraId="0D1E9EC9" w14:textId="77777777" w:rsidR="0078308F" w:rsidRPr="001F1550" w:rsidRDefault="0078308F" w:rsidP="002B46EE">
            <w:pPr>
              <w:rPr>
                <w:sz w:val="22"/>
              </w:rPr>
            </w:pPr>
            <w:r w:rsidRPr="001F1550">
              <w:rPr>
                <w:sz w:val="22"/>
              </w:rPr>
              <w:t>+</w:t>
            </w:r>
          </w:p>
        </w:tc>
        <w:tc>
          <w:tcPr>
            <w:tcW w:w="288" w:type="dxa"/>
            <w:vAlign w:val="bottom"/>
          </w:tcPr>
          <w:p w14:paraId="6ABE4A67" w14:textId="77777777" w:rsidR="0078308F" w:rsidRPr="001F1550" w:rsidRDefault="0078308F" w:rsidP="002B46EE">
            <w:pPr>
              <w:rPr>
                <w:sz w:val="22"/>
              </w:rPr>
            </w:pPr>
            <w:r w:rsidRPr="001F1550">
              <w:rPr>
                <w:sz w:val="22"/>
              </w:rPr>
              <w:t>–</w:t>
            </w:r>
          </w:p>
        </w:tc>
      </w:tr>
      <w:tr w:rsidR="0078308F" w:rsidRPr="001F1550" w14:paraId="1957F951" w14:textId="77777777" w:rsidTr="00BA65AF">
        <w:tc>
          <w:tcPr>
            <w:tcW w:w="6912" w:type="dxa"/>
          </w:tcPr>
          <w:p w14:paraId="20F36E8B" w14:textId="77777777" w:rsidR="0078308F" w:rsidRPr="001F1550" w:rsidRDefault="0078308F" w:rsidP="0078308F">
            <w:pPr>
              <w:pStyle w:val="ListParagraph"/>
              <w:numPr>
                <w:ilvl w:val="0"/>
                <w:numId w:val="13"/>
              </w:numPr>
            </w:pPr>
            <w:r w:rsidRPr="001F1550">
              <w:t>Voice lacks proper modulation (speaks in monotone)</w:t>
            </w:r>
            <w:r w:rsidRPr="001F1550">
              <w:tab/>
            </w:r>
          </w:p>
        </w:tc>
        <w:tc>
          <w:tcPr>
            <w:tcW w:w="360" w:type="dxa"/>
            <w:vAlign w:val="bottom"/>
          </w:tcPr>
          <w:p w14:paraId="35E49893" w14:textId="77777777" w:rsidR="0078308F" w:rsidRPr="001F1550" w:rsidRDefault="0078308F" w:rsidP="002B46EE">
            <w:pPr>
              <w:rPr>
                <w:sz w:val="22"/>
              </w:rPr>
            </w:pPr>
            <w:r w:rsidRPr="001F1550">
              <w:rPr>
                <w:sz w:val="22"/>
              </w:rPr>
              <w:t>1</w:t>
            </w:r>
          </w:p>
        </w:tc>
        <w:tc>
          <w:tcPr>
            <w:tcW w:w="360" w:type="dxa"/>
            <w:vAlign w:val="bottom"/>
          </w:tcPr>
          <w:p w14:paraId="1DBDFD38" w14:textId="77777777" w:rsidR="0078308F" w:rsidRPr="001F1550" w:rsidRDefault="0078308F" w:rsidP="002B46EE">
            <w:pPr>
              <w:rPr>
                <w:sz w:val="22"/>
              </w:rPr>
            </w:pPr>
            <w:r w:rsidRPr="001F1550">
              <w:rPr>
                <w:sz w:val="22"/>
              </w:rPr>
              <w:t>2</w:t>
            </w:r>
          </w:p>
        </w:tc>
        <w:tc>
          <w:tcPr>
            <w:tcW w:w="360" w:type="dxa"/>
            <w:vAlign w:val="bottom"/>
          </w:tcPr>
          <w:p w14:paraId="1CA82191" w14:textId="77777777" w:rsidR="0078308F" w:rsidRPr="001F1550" w:rsidRDefault="0078308F" w:rsidP="002B46EE">
            <w:pPr>
              <w:rPr>
                <w:sz w:val="22"/>
              </w:rPr>
            </w:pPr>
            <w:r w:rsidRPr="001F1550">
              <w:rPr>
                <w:sz w:val="22"/>
              </w:rPr>
              <w:t>3</w:t>
            </w:r>
          </w:p>
        </w:tc>
        <w:tc>
          <w:tcPr>
            <w:tcW w:w="360" w:type="dxa"/>
            <w:vAlign w:val="bottom"/>
          </w:tcPr>
          <w:p w14:paraId="791C7171" w14:textId="77777777" w:rsidR="0078308F" w:rsidRPr="001F1550" w:rsidRDefault="0078308F" w:rsidP="002B46EE">
            <w:pPr>
              <w:rPr>
                <w:sz w:val="22"/>
              </w:rPr>
            </w:pPr>
            <w:r w:rsidRPr="001F1550">
              <w:rPr>
                <w:sz w:val="22"/>
              </w:rPr>
              <w:t>4</w:t>
            </w:r>
          </w:p>
        </w:tc>
        <w:tc>
          <w:tcPr>
            <w:tcW w:w="360" w:type="dxa"/>
            <w:vAlign w:val="bottom"/>
          </w:tcPr>
          <w:p w14:paraId="5338FDFA" w14:textId="77777777" w:rsidR="0078308F" w:rsidRPr="001F1550" w:rsidRDefault="0078308F" w:rsidP="002B46EE">
            <w:pPr>
              <w:rPr>
                <w:sz w:val="22"/>
              </w:rPr>
            </w:pPr>
            <w:r w:rsidRPr="001F1550">
              <w:rPr>
                <w:sz w:val="22"/>
              </w:rPr>
              <w:t>5</w:t>
            </w:r>
          </w:p>
        </w:tc>
        <w:tc>
          <w:tcPr>
            <w:tcW w:w="360" w:type="dxa"/>
            <w:vAlign w:val="bottom"/>
          </w:tcPr>
          <w:p w14:paraId="4C743876" w14:textId="77777777" w:rsidR="0078308F" w:rsidRPr="001F1550" w:rsidRDefault="0078308F" w:rsidP="002B46EE">
            <w:pPr>
              <w:rPr>
                <w:sz w:val="22"/>
              </w:rPr>
            </w:pPr>
            <w:r w:rsidRPr="001F1550">
              <w:rPr>
                <w:sz w:val="22"/>
              </w:rPr>
              <w:t>+</w:t>
            </w:r>
          </w:p>
        </w:tc>
        <w:tc>
          <w:tcPr>
            <w:tcW w:w="288" w:type="dxa"/>
            <w:vAlign w:val="bottom"/>
          </w:tcPr>
          <w:p w14:paraId="21A6DC23" w14:textId="77777777" w:rsidR="0078308F" w:rsidRPr="001F1550" w:rsidRDefault="0078308F" w:rsidP="002B46EE">
            <w:pPr>
              <w:rPr>
                <w:sz w:val="22"/>
              </w:rPr>
            </w:pPr>
            <w:r w:rsidRPr="001F1550">
              <w:rPr>
                <w:sz w:val="22"/>
              </w:rPr>
              <w:t>–</w:t>
            </w:r>
          </w:p>
        </w:tc>
      </w:tr>
    </w:tbl>
    <w:p w14:paraId="5F0460A8" w14:textId="77777777" w:rsidR="001F1550" w:rsidRPr="001F1550" w:rsidRDefault="001F1550" w:rsidP="002B46EE"/>
    <w:p w14:paraId="12C743F6" w14:textId="34467855" w:rsidR="001F1550" w:rsidRPr="001F1550" w:rsidRDefault="002B46EE" w:rsidP="00BA65AF">
      <w:pPr>
        <w:pStyle w:val="Heading2"/>
      </w:pPr>
      <w:r w:rsidRPr="001F1550">
        <w:t xml:space="preserve">RAPPORT: </w:t>
      </w:r>
      <w:r>
        <w:t>Q</w:t>
      </w:r>
      <w:r w:rsidRPr="001F1550">
        <w:t xml:space="preserve">uality of interpersonal relations between teacher and students </w:t>
      </w:r>
    </w:p>
    <w:tbl>
      <w:tblPr>
        <w:tblStyle w:val="TableGrid"/>
        <w:tblW w:w="0" w:type="auto"/>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912"/>
        <w:gridCol w:w="360"/>
        <w:gridCol w:w="360"/>
        <w:gridCol w:w="360"/>
        <w:gridCol w:w="360"/>
        <w:gridCol w:w="360"/>
        <w:gridCol w:w="360"/>
        <w:gridCol w:w="288"/>
      </w:tblGrid>
      <w:tr w:rsidR="0078308F" w:rsidRPr="001F1550" w14:paraId="1EBC1ADB" w14:textId="77777777" w:rsidTr="00BA65AF">
        <w:tc>
          <w:tcPr>
            <w:tcW w:w="6912" w:type="dxa"/>
          </w:tcPr>
          <w:p w14:paraId="31C94080" w14:textId="77777777" w:rsidR="0078308F" w:rsidRPr="001F1550" w:rsidRDefault="0078308F" w:rsidP="0078308F">
            <w:pPr>
              <w:pStyle w:val="ListParagraph"/>
              <w:numPr>
                <w:ilvl w:val="0"/>
                <w:numId w:val="13"/>
              </w:numPr>
            </w:pPr>
            <w:r w:rsidRPr="001F1550">
              <w:t>Addresses individual students by name</w:t>
            </w:r>
            <w:r w:rsidRPr="001F1550">
              <w:tab/>
            </w:r>
          </w:p>
        </w:tc>
        <w:tc>
          <w:tcPr>
            <w:tcW w:w="360" w:type="dxa"/>
            <w:vAlign w:val="bottom"/>
          </w:tcPr>
          <w:p w14:paraId="10BC42F3" w14:textId="77777777" w:rsidR="0078308F" w:rsidRPr="001F1550" w:rsidRDefault="0078308F" w:rsidP="002B46EE">
            <w:r w:rsidRPr="001F1550">
              <w:t>1</w:t>
            </w:r>
          </w:p>
        </w:tc>
        <w:tc>
          <w:tcPr>
            <w:tcW w:w="360" w:type="dxa"/>
            <w:vAlign w:val="bottom"/>
          </w:tcPr>
          <w:p w14:paraId="21611818" w14:textId="77777777" w:rsidR="0078308F" w:rsidRPr="001F1550" w:rsidRDefault="0078308F" w:rsidP="002B46EE">
            <w:r w:rsidRPr="001F1550">
              <w:t>2</w:t>
            </w:r>
          </w:p>
        </w:tc>
        <w:tc>
          <w:tcPr>
            <w:tcW w:w="360" w:type="dxa"/>
            <w:vAlign w:val="bottom"/>
          </w:tcPr>
          <w:p w14:paraId="24E60835" w14:textId="77777777" w:rsidR="0078308F" w:rsidRPr="001F1550" w:rsidRDefault="0078308F" w:rsidP="002B46EE">
            <w:r w:rsidRPr="001F1550">
              <w:t>3</w:t>
            </w:r>
          </w:p>
        </w:tc>
        <w:tc>
          <w:tcPr>
            <w:tcW w:w="360" w:type="dxa"/>
            <w:vAlign w:val="bottom"/>
          </w:tcPr>
          <w:p w14:paraId="27D58CEB" w14:textId="77777777" w:rsidR="0078308F" w:rsidRPr="001F1550" w:rsidRDefault="0078308F" w:rsidP="002B46EE">
            <w:r w:rsidRPr="001F1550">
              <w:t>4</w:t>
            </w:r>
          </w:p>
        </w:tc>
        <w:tc>
          <w:tcPr>
            <w:tcW w:w="360" w:type="dxa"/>
            <w:vAlign w:val="bottom"/>
          </w:tcPr>
          <w:p w14:paraId="468BE348" w14:textId="77777777" w:rsidR="0078308F" w:rsidRPr="001F1550" w:rsidRDefault="0078308F" w:rsidP="002B46EE">
            <w:r w:rsidRPr="001F1550">
              <w:t>5</w:t>
            </w:r>
          </w:p>
        </w:tc>
        <w:tc>
          <w:tcPr>
            <w:tcW w:w="360" w:type="dxa"/>
            <w:vAlign w:val="bottom"/>
          </w:tcPr>
          <w:p w14:paraId="7F9B236C" w14:textId="77777777" w:rsidR="0078308F" w:rsidRPr="001F1550" w:rsidRDefault="0078308F" w:rsidP="002B46EE">
            <w:r w:rsidRPr="001F1550">
              <w:t>+</w:t>
            </w:r>
          </w:p>
        </w:tc>
        <w:tc>
          <w:tcPr>
            <w:tcW w:w="288" w:type="dxa"/>
            <w:vAlign w:val="bottom"/>
          </w:tcPr>
          <w:p w14:paraId="7DAADBB8" w14:textId="77777777" w:rsidR="0078308F" w:rsidRPr="001F1550" w:rsidRDefault="0078308F" w:rsidP="002B46EE">
            <w:r w:rsidRPr="001F1550">
              <w:t>–</w:t>
            </w:r>
          </w:p>
        </w:tc>
      </w:tr>
      <w:tr w:rsidR="0078308F" w:rsidRPr="001F1550" w14:paraId="47D911B8" w14:textId="77777777" w:rsidTr="00BA65AF">
        <w:tc>
          <w:tcPr>
            <w:tcW w:w="6912" w:type="dxa"/>
          </w:tcPr>
          <w:p w14:paraId="253D4EAA" w14:textId="77777777" w:rsidR="0078308F" w:rsidRPr="001F1550" w:rsidRDefault="0078308F" w:rsidP="0078308F">
            <w:pPr>
              <w:pStyle w:val="ListParagraph"/>
              <w:numPr>
                <w:ilvl w:val="0"/>
                <w:numId w:val="13"/>
              </w:numPr>
            </w:pPr>
            <w:r w:rsidRPr="001F1550">
              <w:t>Announces availability for consultation outside of class</w:t>
            </w:r>
            <w:r w:rsidRPr="001F1550">
              <w:tab/>
            </w:r>
          </w:p>
        </w:tc>
        <w:tc>
          <w:tcPr>
            <w:tcW w:w="360" w:type="dxa"/>
            <w:vAlign w:val="bottom"/>
          </w:tcPr>
          <w:p w14:paraId="3BFF9C43" w14:textId="77777777" w:rsidR="0078308F" w:rsidRPr="001F1550" w:rsidRDefault="0078308F" w:rsidP="002B46EE">
            <w:r w:rsidRPr="001F1550">
              <w:t>1</w:t>
            </w:r>
          </w:p>
        </w:tc>
        <w:tc>
          <w:tcPr>
            <w:tcW w:w="360" w:type="dxa"/>
            <w:vAlign w:val="bottom"/>
          </w:tcPr>
          <w:p w14:paraId="581A7B46" w14:textId="77777777" w:rsidR="0078308F" w:rsidRPr="001F1550" w:rsidRDefault="0078308F" w:rsidP="002B46EE">
            <w:r w:rsidRPr="001F1550">
              <w:t>2</w:t>
            </w:r>
          </w:p>
        </w:tc>
        <w:tc>
          <w:tcPr>
            <w:tcW w:w="360" w:type="dxa"/>
            <w:vAlign w:val="bottom"/>
          </w:tcPr>
          <w:p w14:paraId="0AF80A78" w14:textId="77777777" w:rsidR="0078308F" w:rsidRPr="001F1550" w:rsidRDefault="0078308F" w:rsidP="002B46EE">
            <w:r w:rsidRPr="001F1550">
              <w:t>3</w:t>
            </w:r>
          </w:p>
        </w:tc>
        <w:tc>
          <w:tcPr>
            <w:tcW w:w="360" w:type="dxa"/>
            <w:vAlign w:val="bottom"/>
          </w:tcPr>
          <w:p w14:paraId="68B64F7E" w14:textId="77777777" w:rsidR="0078308F" w:rsidRPr="001F1550" w:rsidRDefault="0078308F" w:rsidP="002B46EE">
            <w:r w:rsidRPr="001F1550">
              <w:t>4</w:t>
            </w:r>
          </w:p>
        </w:tc>
        <w:tc>
          <w:tcPr>
            <w:tcW w:w="360" w:type="dxa"/>
            <w:vAlign w:val="bottom"/>
          </w:tcPr>
          <w:p w14:paraId="351493EE" w14:textId="77777777" w:rsidR="0078308F" w:rsidRPr="001F1550" w:rsidRDefault="0078308F" w:rsidP="002B46EE">
            <w:r w:rsidRPr="001F1550">
              <w:t>5</w:t>
            </w:r>
          </w:p>
        </w:tc>
        <w:tc>
          <w:tcPr>
            <w:tcW w:w="360" w:type="dxa"/>
            <w:vAlign w:val="bottom"/>
          </w:tcPr>
          <w:p w14:paraId="717BCE4D" w14:textId="77777777" w:rsidR="0078308F" w:rsidRPr="001F1550" w:rsidRDefault="0078308F" w:rsidP="002B46EE">
            <w:r w:rsidRPr="001F1550">
              <w:t>+</w:t>
            </w:r>
          </w:p>
        </w:tc>
        <w:tc>
          <w:tcPr>
            <w:tcW w:w="288" w:type="dxa"/>
            <w:vAlign w:val="bottom"/>
          </w:tcPr>
          <w:p w14:paraId="35A64CB2" w14:textId="77777777" w:rsidR="0078308F" w:rsidRPr="001F1550" w:rsidRDefault="0078308F" w:rsidP="002B46EE">
            <w:r w:rsidRPr="001F1550">
              <w:t>–</w:t>
            </w:r>
          </w:p>
        </w:tc>
      </w:tr>
      <w:tr w:rsidR="0078308F" w:rsidRPr="001F1550" w14:paraId="5C6EDE62" w14:textId="77777777" w:rsidTr="00BA65AF">
        <w:tc>
          <w:tcPr>
            <w:tcW w:w="6912" w:type="dxa"/>
          </w:tcPr>
          <w:p w14:paraId="536C39A6" w14:textId="77777777" w:rsidR="0078308F" w:rsidRPr="001F1550" w:rsidRDefault="0078308F" w:rsidP="0078308F">
            <w:pPr>
              <w:pStyle w:val="ListParagraph"/>
              <w:numPr>
                <w:ilvl w:val="0"/>
                <w:numId w:val="13"/>
              </w:numPr>
            </w:pPr>
            <w:r w:rsidRPr="001F1550">
              <w:t>Offers to help students with problems</w:t>
            </w:r>
            <w:r w:rsidRPr="001F1550">
              <w:tab/>
            </w:r>
          </w:p>
        </w:tc>
        <w:tc>
          <w:tcPr>
            <w:tcW w:w="360" w:type="dxa"/>
            <w:vAlign w:val="bottom"/>
          </w:tcPr>
          <w:p w14:paraId="79EC82C6" w14:textId="77777777" w:rsidR="0078308F" w:rsidRPr="001F1550" w:rsidRDefault="0078308F" w:rsidP="002B46EE">
            <w:r w:rsidRPr="001F1550">
              <w:t>1</w:t>
            </w:r>
          </w:p>
        </w:tc>
        <w:tc>
          <w:tcPr>
            <w:tcW w:w="360" w:type="dxa"/>
            <w:vAlign w:val="bottom"/>
          </w:tcPr>
          <w:p w14:paraId="0161CE3C" w14:textId="77777777" w:rsidR="0078308F" w:rsidRPr="001F1550" w:rsidRDefault="0078308F" w:rsidP="002B46EE">
            <w:r w:rsidRPr="001F1550">
              <w:t>2</w:t>
            </w:r>
          </w:p>
        </w:tc>
        <w:tc>
          <w:tcPr>
            <w:tcW w:w="360" w:type="dxa"/>
            <w:vAlign w:val="bottom"/>
          </w:tcPr>
          <w:p w14:paraId="20318148" w14:textId="77777777" w:rsidR="0078308F" w:rsidRPr="001F1550" w:rsidRDefault="0078308F" w:rsidP="002B46EE">
            <w:r w:rsidRPr="001F1550">
              <w:t>3</w:t>
            </w:r>
          </w:p>
        </w:tc>
        <w:tc>
          <w:tcPr>
            <w:tcW w:w="360" w:type="dxa"/>
            <w:vAlign w:val="bottom"/>
          </w:tcPr>
          <w:p w14:paraId="26396473" w14:textId="77777777" w:rsidR="0078308F" w:rsidRPr="001F1550" w:rsidRDefault="0078308F" w:rsidP="002B46EE">
            <w:r w:rsidRPr="001F1550">
              <w:t>4</w:t>
            </w:r>
          </w:p>
        </w:tc>
        <w:tc>
          <w:tcPr>
            <w:tcW w:w="360" w:type="dxa"/>
            <w:vAlign w:val="bottom"/>
          </w:tcPr>
          <w:p w14:paraId="02CF6516" w14:textId="77777777" w:rsidR="0078308F" w:rsidRPr="001F1550" w:rsidRDefault="0078308F" w:rsidP="002B46EE">
            <w:r w:rsidRPr="001F1550">
              <w:t>5</w:t>
            </w:r>
          </w:p>
        </w:tc>
        <w:tc>
          <w:tcPr>
            <w:tcW w:w="360" w:type="dxa"/>
            <w:vAlign w:val="bottom"/>
          </w:tcPr>
          <w:p w14:paraId="6965BBE4" w14:textId="77777777" w:rsidR="0078308F" w:rsidRPr="001F1550" w:rsidRDefault="0078308F" w:rsidP="002B46EE">
            <w:r w:rsidRPr="001F1550">
              <w:t>+</w:t>
            </w:r>
          </w:p>
        </w:tc>
        <w:tc>
          <w:tcPr>
            <w:tcW w:w="288" w:type="dxa"/>
            <w:vAlign w:val="bottom"/>
          </w:tcPr>
          <w:p w14:paraId="7EE6198B" w14:textId="77777777" w:rsidR="0078308F" w:rsidRPr="001F1550" w:rsidRDefault="0078308F" w:rsidP="002B46EE">
            <w:r w:rsidRPr="001F1550">
              <w:t>–</w:t>
            </w:r>
          </w:p>
        </w:tc>
      </w:tr>
      <w:tr w:rsidR="0078308F" w:rsidRPr="001F1550" w14:paraId="2C8D2EBC" w14:textId="77777777" w:rsidTr="00BA65AF">
        <w:tc>
          <w:tcPr>
            <w:tcW w:w="6912" w:type="dxa"/>
          </w:tcPr>
          <w:p w14:paraId="1B77BBEE" w14:textId="77777777" w:rsidR="0078308F" w:rsidRPr="001F1550" w:rsidRDefault="0078308F" w:rsidP="0078308F">
            <w:pPr>
              <w:pStyle w:val="ListParagraph"/>
              <w:numPr>
                <w:ilvl w:val="0"/>
                <w:numId w:val="13"/>
              </w:numPr>
            </w:pPr>
            <w:r w:rsidRPr="001F1550">
              <w:t>Shows tolerance of other points of view</w:t>
            </w:r>
            <w:r w:rsidRPr="001F1550">
              <w:tab/>
            </w:r>
          </w:p>
        </w:tc>
        <w:tc>
          <w:tcPr>
            <w:tcW w:w="360" w:type="dxa"/>
            <w:vAlign w:val="bottom"/>
          </w:tcPr>
          <w:p w14:paraId="5B71557A" w14:textId="77777777" w:rsidR="0078308F" w:rsidRPr="001F1550" w:rsidRDefault="0078308F" w:rsidP="002B46EE">
            <w:r w:rsidRPr="001F1550">
              <w:t>1</w:t>
            </w:r>
          </w:p>
        </w:tc>
        <w:tc>
          <w:tcPr>
            <w:tcW w:w="360" w:type="dxa"/>
            <w:vAlign w:val="bottom"/>
          </w:tcPr>
          <w:p w14:paraId="25E9161E" w14:textId="77777777" w:rsidR="0078308F" w:rsidRPr="001F1550" w:rsidRDefault="0078308F" w:rsidP="002B46EE">
            <w:r w:rsidRPr="001F1550">
              <w:t>2</w:t>
            </w:r>
          </w:p>
        </w:tc>
        <w:tc>
          <w:tcPr>
            <w:tcW w:w="360" w:type="dxa"/>
            <w:vAlign w:val="bottom"/>
          </w:tcPr>
          <w:p w14:paraId="7A024CD8" w14:textId="77777777" w:rsidR="0078308F" w:rsidRPr="001F1550" w:rsidRDefault="0078308F" w:rsidP="002B46EE">
            <w:r w:rsidRPr="001F1550">
              <w:t>3</w:t>
            </w:r>
          </w:p>
        </w:tc>
        <w:tc>
          <w:tcPr>
            <w:tcW w:w="360" w:type="dxa"/>
            <w:vAlign w:val="bottom"/>
          </w:tcPr>
          <w:p w14:paraId="454AF367" w14:textId="77777777" w:rsidR="0078308F" w:rsidRPr="001F1550" w:rsidRDefault="0078308F" w:rsidP="002B46EE">
            <w:r w:rsidRPr="001F1550">
              <w:t>4</w:t>
            </w:r>
          </w:p>
        </w:tc>
        <w:tc>
          <w:tcPr>
            <w:tcW w:w="360" w:type="dxa"/>
            <w:vAlign w:val="bottom"/>
          </w:tcPr>
          <w:p w14:paraId="676896D9" w14:textId="77777777" w:rsidR="0078308F" w:rsidRPr="001F1550" w:rsidRDefault="0078308F" w:rsidP="002B46EE">
            <w:r w:rsidRPr="001F1550">
              <w:t>5</w:t>
            </w:r>
          </w:p>
        </w:tc>
        <w:tc>
          <w:tcPr>
            <w:tcW w:w="360" w:type="dxa"/>
            <w:vAlign w:val="bottom"/>
          </w:tcPr>
          <w:p w14:paraId="326FFA45" w14:textId="77777777" w:rsidR="0078308F" w:rsidRPr="001F1550" w:rsidRDefault="0078308F" w:rsidP="002B46EE">
            <w:r w:rsidRPr="001F1550">
              <w:t>+</w:t>
            </w:r>
          </w:p>
        </w:tc>
        <w:tc>
          <w:tcPr>
            <w:tcW w:w="288" w:type="dxa"/>
            <w:vAlign w:val="bottom"/>
          </w:tcPr>
          <w:p w14:paraId="0CE0F113" w14:textId="77777777" w:rsidR="0078308F" w:rsidRPr="001F1550" w:rsidRDefault="0078308F" w:rsidP="002B46EE">
            <w:r w:rsidRPr="001F1550">
              <w:t>–</w:t>
            </w:r>
          </w:p>
        </w:tc>
      </w:tr>
      <w:tr w:rsidR="0078308F" w:rsidRPr="001F1550" w14:paraId="1E5BDD60" w14:textId="77777777" w:rsidTr="00BA65AF">
        <w:tc>
          <w:tcPr>
            <w:tcW w:w="6912" w:type="dxa"/>
          </w:tcPr>
          <w:p w14:paraId="151CF9E0" w14:textId="77777777" w:rsidR="0078308F" w:rsidRPr="001F1550" w:rsidRDefault="0078308F" w:rsidP="0078308F">
            <w:pPr>
              <w:pStyle w:val="ListParagraph"/>
              <w:numPr>
                <w:ilvl w:val="0"/>
                <w:numId w:val="13"/>
              </w:numPr>
            </w:pPr>
            <w:r w:rsidRPr="001F1550">
              <w:t>Talks with students before or after class</w:t>
            </w:r>
            <w:r w:rsidRPr="001F1550">
              <w:tab/>
            </w:r>
          </w:p>
        </w:tc>
        <w:tc>
          <w:tcPr>
            <w:tcW w:w="360" w:type="dxa"/>
            <w:vAlign w:val="bottom"/>
          </w:tcPr>
          <w:p w14:paraId="13AACC49" w14:textId="77777777" w:rsidR="0078308F" w:rsidRPr="001F1550" w:rsidRDefault="0078308F" w:rsidP="002B46EE">
            <w:r w:rsidRPr="001F1550">
              <w:t>1</w:t>
            </w:r>
          </w:p>
        </w:tc>
        <w:tc>
          <w:tcPr>
            <w:tcW w:w="360" w:type="dxa"/>
            <w:vAlign w:val="bottom"/>
          </w:tcPr>
          <w:p w14:paraId="1A6BD20E" w14:textId="77777777" w:rsidR="0078308F" w:rsidRPr="001F1550" w:rsidRDefault="0078308F" w:rsidP="002B46EE">
            <w:r w:rsidRPr="001F1550">
              <w:t>2</w:t>
            </w:r>
          </w:p>
        </w:tc>
        <w:tc>
          <w:tcPr>
            <w:tcW w:w="360" w:type="dxa"/>
            <w:vAlign w:val="bottom"/>
          </w:tcPr>
          <w:p w14:paraId="35662C24" w14:textId="77777777" w:rsidR="0078308F" w:rsidRPr="001F1550" w:rsidRDefault="0078308F" w:rsidP="002B46EE">
            <w:r w:rsidRPr="001F1550">
              <w:t>3</w:t>
            </w:r>
          </w:p>
        </w:tc>
        <w:tc>
          <w:tcPr>
            <w:tcW w:w="360" w:type="dxa"/>
            <w:vAlign w:val="bottom"/>
          </w:tcPr>
          <w:p w14:paraId="2BB83EBD" w14:textId="77777777" w:rsidR="0078308F" w:rsidRPr="001F1550" w:rsidRDefault="0078308F" w:rsidP="002B46EE">
            <w:r w:rsidRPr="001F1550">
              <w:t>4</w:t>
            </w:r>
          </w:p>
        </w:tc>
        <w:tc>
          <w:tcPr>
            <w:tcW w:w="360" w:type="dxa"/>
            <w:vAlign w:val="bottom"/>
          </w:tcPr>
          <w:p w14:paraId="564BB472" w14:textId="77777777" w:rsidR="0078308F" w:rsidRPr="001F1550" w:rsidRDefault="0078308F" w:rsidP="002B46EE">
            <w:r w:rsidRPr="001F1550">
              <w:t>5</w:t>
            </w:r>
          </w:p>
        </w:tc>
        <w:tc>
          <w:tcPr>
            <w:tcW w:w="360" w:type="dxa"/>
            <w:vAlign w:val="bottom"/>
          </w:tcPr>
          <w:p w14:paraId="315666D0" w14:textId="77777777" w:rsidR="0078308F" w:rsidRPr="001F1550" w:rsidRDefault="0078308F" w:rsidP="002B46EE">
            <w:r w:rsidRPr="001F1550">
              <w:t>+</w:t>
            </w:r>
          </w:p>
        </w:tc>
        <w:tc>
          <w:tcPr>
            <w:tcW w:w="288" w:type="dxa"/>
            <w:vAlign w:val="bottom"/>
          </w:tcPr>
          <w:p w14:paraId="5AB2F488" w14:textId="77777777" w:rsidR="0078308F" w:rsidRPr="001F1550" w:rsidRDefault="0078308F" w:rsidP="002B46EE">
            <w:r w:rsidRPr="001F1550">
              <w:t>–</w:t>
            </w:r>
          </w:p>
        </w:tc>
      </w:tr>
    </w:tbl>
    <w:p w14:paraId="454868CB" w14:textId="77777777" w:rsidR="001F1550" w:rsidRPr="001F1550" w:rsidRDefault="001F1550" w:rsidP="002B46EE"/>
    <w:p w14:paraId="05E90113" w14:textId="77777777" w:rsidR="001F1550" w:rsidRPr="001F1550" w:rsidRDefault="001F1550" w:rsidP="002B46EE">
      <w:r w:rsidRPr="001F1550">
        <w:t xml:space="preserve">*Murray, H. G. (1983). Low-inference classroom teaching behaviors and student ratings of college teaching effectiveness. </w:t>
      </w:r>
      <w:r w:rsidRPr="001F1550">
        <w:rPr>
          <w:i/>
        </w:rPr>
        <w:t>Journal of Educational Psychology</w:t>
      </w:r>
      <w:r w:rsidRPr="001F1550">
        <w:t xml:space="preserve"> 75, 138–149. </w:t>
      </w:r>
    </w:p>
    <w:p w14:paraId="56DAFAC3" w14:textId="77777777" w:rsidR="001F1550" w:rsidRPr="001F1550" w:rsidRDefault="001F1550" w:rsidP="002B46EE"/>
    <w:p w14:paraId="29D2E1E8" w14:textId="77777777" w:rsidR="001F1550" w:rsidRPr="001F1550" w:rsidRDefault="001F1550" w:rsidP="002B46EE"/>
    <w:p w14:paraId="1A315DAC" w14:textId="77777777" w:rsidR="001F1550" w:rsidRPr="001F1550" w:rsidRDefault="001F1550" w:rsidP="001F1550">
      <w:pPr>
        <w:rPr>
          <w:sz w:val="22"/>
        </w:rPr>
      </w:pPr>
    </w:p>
    <w:p w14:paraId="7FAC5540" w14:textId="77777777" w:rsidR="007628F9" w:rsidRDefault="007628F9" w:rsidP="008767CE"/>
    <w:sectPr w:rsidR="007628F9" w:rsidSect="0051140C">
      <w:headerReference w:type="default" r:id="rId18"/>
      <w:footerReference w:type="default" r:id="rId19"/>
      <w:headerReference w:type="first" r:id="rId20"/>
      <w:type w:val="continuous"/>
      <w:pgSz w:w="12240" w:h="15840"/>
      <w:pgMar w:top="720" w:right="108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Green" w:date="2025-05-20T08:45:00Z" w:initials="DG">
    <w:p w14:paraId="78E61050" w14:textId="77777777" w:rsidR="00E33F33" w:rsidRDefault="00E33F33" w:rsidP="00E33F33">
      <w:pPr>
        <w:pStyle w:val="CommentText"/>
      </w:pPr>
      <w:r>
        <w:rPr>
          <w:rStyle w:val="CommentReference"/>
        </w:rPr>
        <w:annotationRef/>
      </w:r>
      <w:r>
        <w:t>Awkward form! Each question has two separate scales to rate, so that makes me think they might need to be separated., either with a vertical line between the 5 and the +, or by putting the +/- on a separate line (which would make it REALLY long.</w:t>
      </w:r>
    </w:p>
    <w:p w14:paraId="2D0CD535" w14:textId="77777777" w:rsidR="00E33F33" w:rsidRDefault="00E33F33" w:rsidP="00E33F33">
      <w:pPr>
        <w:pStyle w:val="CommentText"/>
      </w:pPr>
      <w:r>
        <w:t xml:space="preserve">You’re now making me wonder whether it might be better for us to have a version for printing and a version for use online. (Maybe for some of the others, too?) All would be technically accessible, but the print versions don’t need to be as clever, whereas the online versions could use drop-downs (presuming those are accessible), etc. </w:t>
      </w:r>
    </w:p>
    <w:p w14:paraId="605C2DBD" w14:textId="77777777" w:rsidR="00E33F33" w:rsidRDefault="00E33F33" w:rsidP="00E33F33">
      <w:pPr>
        <w:pStyle w:val="CommentText"/>
      </w:pPr>
      <w:r>
        <w:t>If we took that approach, we could use the “Resources and Forms” component in T4 and have the printables in one column and the online versions in the other?</w:t>
      </w:r>
    </w:p>
    <w:p w14:paraId="4837F1D2" w14:textId="77777777" w:rsidR="00E33F33" w:rsidRDefault="00E33F33" w:rsidP="00E33F33">
      <w:pPr>
        <w:pStyle w:val="CommentText"/>
      </w:pPr>
      <w:r>
        <w:t>What do you think?</w:t>
      </w:r>
    </w:p>
  </w:comment>
  <w:comment w:id="1" w:author="Jack Neton" w:date="2025-05-20T12:35:00Z" w:initials="JN">
    <w:p w14:paraId="1FF366A5" w14:textId="77777777" w:rsidR="009237C1" w:rsidRDefault="009237C1" w:rsidP="009237C1">
      <w:pPr>
        <w:pStyle w:val="CommentText"/>
      </w:pPr>
      <w:r>
        <w:rPr>
          <w:rStyle w:val="CommentReference"/>
        </w:rPr>
        <w:annotationRef/>
      </w:r>
      <w:r>
        <w:t>I like this idea. Would you like me to proceed?</w:t>
      </w:r>
    </w:p>
  </w:comment>
  <w:comment w:id="2" w:author="David Green" w:date="2025-05-22T12:00:00Z" w:initials="DG">
    <w:p w14:paraId="7B758088" w14:textId="77777777" w:rsidR="002B46EE" w:rsidRDefault="002B46EE" w:rsidP="002B46EE">
      <w:pPr>
        <w:pStyle w:val="CommentText"/>
      </w:pPr>
      <w:r>
        <w:rPr>
          <w:rStyle w:val="CommentReference"/>
        </w:rPr>
        <w:annotationRef/>
      </w:r>
      <w:r>
        <w:t>See notes in the web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37F1D2" w15:done="1"/>
  <w15:commentEx w15:paraId="1FF366A5" w15:paraIdParent="4837F1D2" w15:done="1"/>
  <w15:commentEx w15:paraId="7B7580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E67AE2" w16cex:dateUtc="2025-05-20T15:45:00Z"/>
  <w16cex:commentExtensible w16cex:durableId="7864B144" w16cex:dateUtc="2025-05-20T19:35:00Z"/>
  <w16cex:commentExtensible w16cex:durableId="508ACB7A" w16cex:dateUtc="2025-05-22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37F1D2" w16cid:durableId="57E67AE2"/>
  <w16cid:commentId w16cid:paraId="1FF366A5" w16cid:durableId="7864B144"/>
  <w16cid:commentId w16cid:paraId="7B758088" w16cid:durableId="508ACB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08CD" w14:textId="77777777" w:rsidR="007B5718" w:rsidRDefault="007B5718" w:rsidP="009A6E82">
      <w:r>
        <w:separator/>
      </w:r>
    </w:p>
  </w:endnote>
  <w:endnote w:type="continuationSeparator" w:id="0">
    <w:p w14:paraId="2D006A31" w14:textId="77777777" w:rsidR="007B5718" w:rsidRDefault="007B5718" w:rsidP="009A6E82">
      <w:r>
        <w:continuationSeparator/>
      </w:r>
    </w:p>
  </w:endnote>
  <w:endnote w:type="continuationNotice" w:id="1">
    <w:p w14:paraId="2A5C2BFE" w14:textId="77777777" w:rsidR="007B5718" w:rsidRDefault="007B57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6E4A" w14:textId="77777777" w:rsidR="001F1550" w:rsidRPr="0013331D" w:rsidRDefault="001F1550" w:rsidP="003F02C3">
    <w:pPr>
      <w:pStyle w:val="Footer"/>
      <w:spacing w:line="360" w:lineRule="auto"/>
      <w:jc w:val="right"/>
      <w:rPr>
        <w:sz w:val="16"/>
        <w:szCs w:val="16"/>
      </w:rPr>
    </w:pPr>
    <w:smartTag w:uri="urn:schemas-microsoft-com:office:smarttags" w:element="place">
      <w:smartTag w:uri="urn:schemas-microsoft-com:office:smarttags" w:element="PlaceName">
        <w:r w:rsidRPr="00B40085">
          <w:rPr>
            <w:sz w:val="16"/>
            <w:szCs w:val="16"/>
          </w:rPr>
          <w:t>Seattle</w:t>
        </w:r>
      </w:smartTag>
      <w:r w:rsidRPr="00B40085">
        <w:rPr>
          <w:sz w:val="16"/>
          <w:szCs w:val="16"/>
        </w:rPr>
        <w:t xml:space="preserve"> </w:t>
      </w:r>
      <w:smartTag w:uri="urn:schemas-microsoft-com:office:smarttags" w:element="PlaceType">
        <w:r w:rsidRPr="00B40085">
          <w:rPr>
            <w:sz w:val="16"/>
            <w:szCs w:val="16"/>
          </w:rPr>
          <w:t>University</w:t>
        </w:r>
      </w:smartTag>
    </w:smartTag>
    <w:r w:rsidRPr="00B40085">
      <w:rPr>
        <w:sz w:val="16"/>
        <w:szCs w:val="16"/>
      </w:rPr>
      <w:t xml:space="preserve"> | Center for Excellence in Teaching </w:t>
    </w:r>
    <w:r>
      <w:rPr>
        <w:sz w:val="16"/>
        <w:szCs w:val="16"/>
      </w:rPr>
      <w:t>and</w:t>
    </w:r>
    <w:r w:rsidRPr="00B40085">
      <w:rPr>
        <w:sz w:val="16"/>
        <w:szCs w:val="16"/>
      </w:rPr>
      <w:t xml:space="preserve"> Learning | </w:t>
    </w:r>
    <w:proofErr w:type="spellStart"/>
    <w:r w:rsidRPr="00B40085">
      <w:rPr>
        <w:sz w:val="16"/>
        <w:szCs w:val="16"/>
      </w:rPr>
      <w:t>Hunthausen</w:t>
    </w:r>
    <w:proofErr w:type="spellEnd"/>
    <w:r w:rsidRPr="00B40085">
      <w:rPr>
        <w:sz w:val="16"/>
        <w:szCs w:val="16"/>
      </w:rPr>
      <w:t xml:space="preserve"> 120 | 206-296-2144 | </w:t>
    </w:r>
    <w:r>
      <w:rPr>
        <w:sz w:val="16"/>
        <w:szCs w:val="16"/>
      </w:rPr>
      <w:t>cetl</w:t>
    </w:r>
    <w:r w:rsidRPr="003F02C3">
      <w:rPr>
        <w:sz w:val="16"/>
        <w:szCs w:val="16"/>
      </w:rPr>
      <w:t>@seattleu.edu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FFA" w14:textId="77777777" w:rsidR="008821F0" w:rsidRDefault="004B20DF" w:rsidP="00895026">
    <w:pPr>
      <w:pStyle w:val="Footer"/>
      <w:tabs>
        <w:tab w:val="clear" w:pos="9360"/>
        <w:tab w:val="right" w:pos="9720"/>
      </w:tabs>
    </w:pPr>
    <w:r>
      <w:rPr>
        <w:rFonts w:ascii="Segoe UI Light" w:hAnsi="Segoe UI Light" w:cs="Segoe UI Light"/>
        <w:noProof/>
      </w:rPr>
      <w:drawing>
        <wp:anchor distT="0" distB="0" distL="114300" distR="114300" simplePos="0" relativeHeight="251658240" behindDoc="0" locked="0" layoutInCell="1" allowOverlap="1" wp14:anchorId="153A8805" wp14:editId="0180E9FB">
          <wp:simplePos x="0" y="0"/>
          <wp:positionH relativeFrom="margin">
            <wp:posOffset>0</wp:posOffset>
          </wp:positionH>
          <wp:positionV relativeFrom="margin">
            <wp:posOffset>8682990</wp:posOffset>
          </wp:positionV>
          <wp:extent cx="2000250" cy="914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11"/>
                  <a:stretch/>
                </pic:blipFill>
                <pic:spPr bwMode="auto">
                  <a:xfrm>
                    <a:off x="0" y="0"/>
                    <a:ext cx="2000250" cy="9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895026">
      <w:tab/>
    </w:r>
    <w:r w:rsidR="00895026">
      <w:tab/>
    </w:r>
    <w:sdt>
      <w:sdtPr>
        <w:id w:val="1281291975"/>
        <w:docPartObj>
          <w:docPartGallery w:val="Page Numbers (Bottom of Page)"/>
          <w:docPartUnique/>
        </w:docPartObj>
      </w:sdtPr>
      <w:sdtEndPr>
        <w:rPr>
          <w:noProof/>
        </w:rPr>
      </w:sdtEndPr>
      <w:sdtContent>
        <w:r w:rsidR="008821F0">
          <w:fldChar w:fldCharType="begin"/>
        </w:r>
        <w:r w:rsidR="008821F0">
          <w:instrText xml:space="preserve"> PAGE   \* MERGEFORMAT </w:instrText>
        </w:r>
        <w:r w:rsidR="008821F0">
          <w:fldChar w:fldCharType="separate"/>
        </w:r>
        <w:r w:rsidR="00AA4715">
          <w:rPr>
            <w:noProof/>
          </w:rPr>
          <w:t>2</w:t>
        </w:r>
        <w:r w:rsidR="008821F0">
          <w:rPr>
            <w:noProof/>
          </w:rPr>
          <w:fldChar w:fldCharType="end"/>
        </w:r>
      </w:sdtContent>
    </w:sdt>
  </w:p>
  <w:p w14:paraId="232A5E51" w14:textId="77777777" w:rsidR="001F1550" w:rsidRDefault="001F15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9AD8" w14:textId="77777777" w:rsidR="007B5718" w:rsidRDefault="007B5718" w:rsidP="009A6E82">
      <w:r>
        <w:separator/>
      </w:r>
    </w:p>
  </w:footnote>
  <w:footnote w:type="continuationSeparator" w:id="0">
    <w:p w14:paraId="77FE6B17" w14:textId="77777777" w:rsidR="007B5718" w:rsidRDefault="007B5718" w:rsidP="009A6E82">
      <w:r>
        <w:continuationSeparator/>
      </w:r>
    </w:p>
  </w:footnote>
  <w:footnote w:type="continuationNotice" w:id="1">
    <w:p w14:paraId="4335BC59" w14:textId="77777777" w:rsidR="007B5718" w:rsidRDefault="007B57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23"/>
      <w:gridCol w:w="2366"/>
      <w:gridCol w:w="2333"/>
      <w:gridCol w:w="2328"/>
    </w:tblGrid>
    <w:tr w:rsidR="001F1550" w14:paraId="7F7B02F3" w14:textId="77777777" w:rsidTr="00F54B39">
      <w:tc>
        <w:tcPr>
          <w:tcW w:w="2476" w:type="dxa"/>
        </w:tcPr>
        <w:p w14:paraId="72E34189" w14:textId="77777777" w:rsidR="001F1550" w:rsidRDefault="001F1550" w:rsidP="00F54B39">
          <w:pPr>
            <w:tabs>
              <w:tab w:val="left" w:pos="720"/>
              <w:tab w:val="left" w:pos="2880"/>
            </w:tabs>
            <w:ind w:left="180"/>
          </w:pPr>
          <w:r>
            <w:t>1 = almost never</w:t>
          </w:r>
        </w:p>
        <w:p w14:paraId="13560B80" w14:textId="77777777" w:rsidR="001F1550" w:rsidRDefault="001F1550" w:rsidP="00F54B39">
          <w:pPr>
            <w:tabs>
              <w:tab w:val="left" w:pos="720"/>
              <w:tab w:val="left" w:pos="2880"/>
            </w:tabs>
            <w:ind w:left="180"/>
          </w:pPr>
          <w:r>
            <w:t>2 = rarely</w:t>
          </w:r>
        </w:p>
      </w:tc>
      <w:tc>
        <w:tcPr>
          <w:tcW w:w="2477" w:type="dxa"/>
        </w:tcPr>
        <w:p w14:paraId="6703E22C" w14:textId="77777777" w:rsidR="001F1550" w:rsidRDefault="001F1550" w:rsidP="00F54B39">
          <w:pPr>
            <w:tabs>
              <w:tab w:val="left" w:pos="720"/>
              <w:tab w:val="left" w:pos="2880"/>
            </w:tabs>
            <w:ind w:left="224"/>
          </w:pPr>
          <w:r>
            <w:t>3 = sometimes</w:t>
          </w:r>
        </w:p>
        <w:p w14:paraId="1B08A66D" w14:textId="77777777" w:rsidR="001F1550" w:rsidRDefault="001F1550" w:rsidP="00F54B39">
          <w:pPr>
            <w:tabs>
              <w:tab w:val="left" w:pos="720"/>
              <w:tab w:val="left" w:pos="2880"/>
            </w:tabs>
            <w:ind w:left="224"/>
          </w:pPr>
          <w:r>
            <w:t>4 = often</w:t>
          </w:r>
        </w:p>
      </w:tc>
      <w:tc>
        <w:tcPr>
          <w:tcW w:w="2477" w:type="dxa"/>
        </w:tcPr>
        <w:p w14:paraId="35E5616A" w14:textId="77777777" w:rsidR="001F1550" w:rsidRDefault="001F1550" w:rsidP="00F54B39">
          <w:pPr>
            <w:tabs>
              <w:tab w:val="left" w:pos="720"/>
              <w:tab w:val="left" w:pos="2880"/>
            </w:tabs>
            <w:ind w:left="267"/>
          </w:pPr>
          <w:r>
            <w:t>5 = almost always</w:t>
          </w:r>
        </w:p>
      </w:tc>
      <w:tc>
        <w:tcPr>
          <w:tcW w:w="2477" w:type="dxa"/>
        </w:tcPr>
        <w:p w14:paraId="3BD6F3BA" w14:textId="77777777" w:rsidR="001F1550" w:rsidRDefault="001F1550" w:rsidP="00F54B39">
          <w:pPr>
            <w:tabs>
              <w:tab w:val="left" w:pos="720"/>
              <w:tab w:val="left" w:pos="2880"/>
            </w:tabs>
            <w:ind w:left="220"/>
          </w:pPr>
          <w:r>
            <w:t>+ = should do more</w:t>
          </w:r>
        </w:p>
        <w:p w14:paraId="405106B4" w14:textId="77777777" w:rsidR="001F1550" w:rsidRDefault="001F1550" w:rsidP="00F54B39">
          <w:pPr>
            <w:tabs>
              <w:tab w:val="left" w:pos="720"/>
              <w:tab w:val="left" w:pos="2880"/>
            </w:tabs>
            <w:ind w:left="220"/>
          </w:pPr>
          <w:r>
            <w:t>– = should do less</w:t>
          </w:r>
        </w:p>
      </w:tc>
    </w:tr>
  </w:tbl>
  <w:p w14:paraId="2D2D2322" w14:textId="77777777" w:rsidR="001F1550" w:rsidRDefault="001F1550" w:rsidP="00F54B39">
    <w:pPr>
      <w:tabs>
        <w:tab w:val="left" w:pos="720"/>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4ABB" w14:textId="48293DF2" w:rsidR="00F70E37" w:rsidRDefault="00F70E37" w:rsidP="00F70E37">
    <w:pPr>
      <w:pStyle w:val="Header"/>
      <w:tabs>
        <w:tab w:val="clear" w:pos="4680"/>
        <w:tab w:val="clear" w:pos="9360"/>
        <w:tab w:val="right" w:pos="9720"/>
      </w:tabs>
      <w:spacing w:line="240" w:lineRule="auto"/>
    </w:pPr>
    <w:r>
      <w:rPr>
        <w:noProof/>
      </w:rPr>
      <w:drawing>
        <wp:inline distT="0" distB="0" distL="0" distR="0" wp14:anchorId="372246FE" wp14:editId="390A5651">
          <wp:extent cx="2243847" cy="283836"/>
          <wp:effectExtent l="0" t="0" r="4445" b="0"/>
          <wp:docPr id="687008814" name="Picture 687008814" descr="Center for Facul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Faculty Develop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3464" r="3714"/>
                  <a:stretch/>
                </pic:blipFill>
                <pic:spPr bwMode="auto">
                  <a:xfrm>
                    <a:off x="0" y="0"/>
                    <a:ext cx="2243919" cy="283845"/>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5C9E254F" wp14:editId="3A0A3745">
          <wp:extent cx="1341056" cy="297815"/>
          <wp:effectExtent l="0" t="0" r="0" b="0"/>
          <wp:docPr id="534339856" name="Picture 534339856"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ttl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391" t="13703" r="9378" b="5263"/>
                  <a:stretch/>
                </pic:blipFill>
                <pic:spPr bwMode="auto">
                  <a:xfrm>
                    <a:off x="0" y="0"/>
                    <a:ext cx="1357438" cy="301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AAD" w14:textId="77777777" w:rsidR="00C374B3" w:rsidRPr="008821F0" w:rsidRDefault="00662AE8" w:rsidP="00662AE8">
    <w:pPr>
      <w:tabs>
        <w:tab w:val="right" w:pos="9720"/>
      </w:tabs>
    </w:pPr>
    <w:r>
      <w:rPr>
        <w:noProof/>
      </w:rPr>
      <w:tab/>
    </w:r>
  </w:p>
  <w:p w14:paraId="18030BBA" w14:textId="77777777" w:rsidR="00EF36A9" w:rsidRDefault="00EF36A9" w:rsidP="009A6E82">
    <w:pPr>
      <w:pStyle w:val="Header"/>
    </w:pPr>
  </w:p>
  <w:p w14:paraId="618977F8" w14:textId="77777777" w:rsidR="001F1550" w:rsidRDefault="001F15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BB8C" w14:textId="77777777" w:rsidR="0051140C" w:rsidRDefault="0051140C" w:rsidP="0051140C">
    <w:pPr>
      <w:pStyle w:val="Header"/>
      <w:tabs>
        <w:tab w:val="clear" w:pos="4680"/>
        <w:tab w:val="clear" w:pos="9360"/>
        <w:tab w:val="right" w:pos="9720"/>
      </w:tabs>
      <w:spacing w:line="240" w:lineRule="auto"/>
    </w:pPr>
    <w:r>
      <w:rPr>
        <w:noProof/>
      </w:rPr>
      <w:drawing>
        <wp:inline distT="0" distB="0" distL="0" distR="0" wp14:anchorId="499D0492" wp14:editId="27C52C55">
          <wp:extent cx="2243847" cy="283836"/>
          <wp:effectExtent l="0" t="0" r="4445" b="0"/>
          <wp:docPr id="3" name="Picture 3" descr="Center for Facul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Faculty Develop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3464" r="3714"/>
                  <a:stretch/>
                </pic:blipFill>
                <pic:spPr bwMode="auto">
                  <a:xfrm>
                    <a:off x="0" y="0"/>
                    <a:ext cx="2243919" cy="283845"/>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52428F45" wp14:editId="5E7F3477">
          <wp:extent cx="1341056" cy="297815"/>
          <wp:effectExtent l="0" t="0" r="0" b="0"/>
          <wp:docPr id="4" name="Picture 4"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ttl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391" t="13703" r="9378" b="5263"/>
                  <a:stretch/>
                </pic:blipFill>
                <pic:spPr bwMode="auto">
                  <a:xfrm>
                    <a:off x="0" y="0"/>
                    <a:ext cx="1357438" cy="301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70D32"/>
    <w:multiLevelType w:val="hybridMultilevel"/>
    <w:tmpl w:val="D3004626"/>
    <w:lvl w:ilvl="0" w:tplc="9678139C">
      <w:start w:val="1"/>
      <w:numFmt w:val="decimal"/>
      <w:lvlText w:val="%1."/>
      <w:lvlJc w:val="left"/>
      <w:pPr>
        <w:ind w:left="1320" w:hanging="360"/>
      </w:pPr>
    </w:lvl>
    <w:lvl w:ilvl="1" w:tplc="B6881218">
      <w:start w:val="1"/>
      <w:numFmt w:val="decimal"/>
      <w:lvlText w:val="%2."/>
      <w:lvlJc w:val="left"/>
      <w:pPr>
        <w:ind w:left="1320" w:hanging="360"/>
      </w:pPr>
    </w:lvl>
    <w:lvl w:ilvl="2" w:tplc="9FB46EFA">
      <w:start w:val="1"/>
      <w:numFmt w:val="decimal"/>
      <w:lvlText w:val="%3."/>
      <w:lvlJc w:val="left"/>
      <w:pPr>
        <w:ind w:left="1320" w:hanging="360"/>
      </w:pPr>
    </w:lvl>
    <w:lvl w:ilvl="3" w:tplc="0B0638F2">
      <w:start w:val="1"/>
      <w:numFmt w:val="decimal"/>
      <w:lvlText w:val="%4."/>
      <w:lvlJc w:val="left"/>
      <w:pPr>
        <w:ind w:left="1320" w:hanging="360"/>
      </w:pPr>
    </w:lvl>
    <w:lvl w:ilvl="4" w:tplc="E9A289B2">
      <w:start w:val="1"/>
      <w:numFmt w:val="decimal"/>
      <w:lvlText w:val="%5."/>
      <w:lvlJc w:val="left"/>
      <w:pPr>
        <w:ind w:left="1320" w:hanging="360"/>
      </w:pPr>
    </w:lvl>
    <w:lvl w:ilvl="5" w:tplc="D56C4A40">
      <w:start w:val="1"/>
      <w:numFmt w:val="decimal"/>
      <w:lvlText w:val="%6."/>
      <w:lvlJc w:val="left"/>
      <w:pPr>
        <w:ind w:left="1320" w:hanging="360"/>
      </w:pPr>
    </w:lvl>
    <w:lvl w:ilvl="6" w:tplc="D03C3C20">
      <w:start w:val="1"/>
      <w:numFmt w:val="decimal"/>
      <w:lvlText w:val="%7."/>
      <w:lvlJc w:val="left"/>
      <w:pPr>
        <w:ind w:left="1320" w:hanging="360"/>
      </w:pPr>
    </w:lvl>
    <w:lvl w:ilvl="7" w:tplc="EFC86B9C">
      <w:start w:val="1"/>
      <w:numFmt w:val="decimal"/>
      <w:lvlText w:val="%8."/>
      <w:lvlJc w:val="left"/>
      <w:pPr>
        <w:ind w:left="1320" w:hanging="360"/>
      </w:pPr>
    </w:lvl>
    <w:lvl w:ilvl="8" w:tplc="A5308B44">
      <w:start w:val="1"/>
      <w:numFmt w:val="decimal"/>
      <w:lvlText w:val="%9."/>
      <w:lvlJc w:val="left"/>
      <w:pPr>
        <w:ind w:left="1320" w:hanging="360"/>
      </w:pPr>
    </w:lvl>
  </w:abstractNum>
  <w:abstractNum w:abstractNumId="4" w15:restartNumberingAfterBreak="0">
    <w:nsid w:val="2F4C4573"/>
    <w:multiLevelType w:val="hybridMultilevel"/>
    <w:tmpl w:val="6B5E8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D0684"/>
    <w:multiLevelType w:val="hybridMultilevel"/>
    <w:tmpl w:val="72A0E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7CF4511"/>
    <w:multiLevelType w:val="hybridMultilevel"/>
    <w:tmpl w:val="B16A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078834">
    <w:abstractNumId w:val="0"/>
  </w:num>
  <w:num w:numId="2" w16cid:durableId="113182432">
    <w:abstractNumId w:val="6"/>
  </w:num>
  <w:num w:numId="3" w16cid:durableId="805508064">
    <w:abstractNumId w:val="11"/>
  </w:num>
  <w:num w:numId="4" w16cid:durableId="1303074663">
    <w:abstractNumId w:val="5"/>
  </w:num>
  <w:num w:numId="5" w16cid:durableId="2129202715">
    <w:abstractNumId w:val="2"/>
  </w:num>
  <w:num w:numId="6" w16cid:durableId="1820533869">
    <w:abstractNumId w:val="10"/>
  </w:num>
  <w:num w:numId="7" w16cid:durableId="2014523921">
    <w:abstractNumId w:val="1"/>
  </w:num>
  <w:num w:numId="8" w16cid:durableId="81605926">
    <w:abstractNumId w:val="12"/>
  </w:num>
  <w:num w:numId="9" w16cid:durableId="1676614855">
    <w:abstractNumId w:val="7"/>
  </w:num>
  <w:num w:numId="10" w16cid:durableId="1550192274">
    <w:abstractNumId w:val="9"/>
  </w:num>
  <w:num w:numId="11" w16cid:durableId="513612538">
    <w:abstractNumId w:val="8"/>
  </w:num>
  <w:num w:numId="12" w16cid:durableId="363403887">
    <w:abstractNumId w:val="3"/>
  </w:num>
  <w:num w:numId="13" w16cid:durableId="18929571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Green">
    <w15:presenceInfo w15:providerId="AD" w15:userId="S::greend@seattleu.edu::b8578f7d-6d6b-4705-82ef-719ba0c6165f"/>
  </w15:person>
  <w15:person w15:author="Jack Neton">
    <w15:presenceInfo w15:providerId="AD" w15:userId="S::netonj@seattleu.edu::115dae14-f7bf-491a-b46e-e4c0aff71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50"/>
    <w:rsid w:val="0000192C"/>
    <w:rsid w:val="00036D4F"/>
    <w:rsid w:val="000530F4"/>
    <w:rsid w:val="000A3D9E"/>
    <w:rsid w:val="000A6D11"/>
    <w:rsid w:val="000C6F9C"/>
    <w:rsid w:val="000E31F8"/>
    <w:rsid w:val="000E61B5"/>
    <w:rsid w:val="00106B03"/>
    <w:rsid w:val="0010730A"/>
    <w:rsid w:val="00141EC7"/>
    <w:rsid w:val="00142557"/>
    <w:rsid w:val="00145255"/>
    <w:rsid w:val="001500C1"/>
    <w:rsid w:val="00167083"/>
    <w:rsid w:val="00184A6A"/>
    <w:rsid w:val="001930F5"/>
    <w:rsid w:val="001A6112"/>
    <w:rsid w:val="001D1B9A"/>
    <w:rsid w:val="001E4844"/>
    <w:rsid w:val="001F1550"/>
    <w:rsid w:val="00207992"/>
    <w:rsid w:val="002305BC"/>
    <w:rsid w:val="00245FF2"/>
    <w:rsid w:val="002766A3"/>
    <w:rsid w:val="0028712A"/>
    <w:rsid w:val="002A6296"/>
    <w:rsid w:val="002B46EE"/>
    <w:rsid w:val="002C191D"/>
    <w:rsid w:val="002C3E9E"/>
    <w:rsid w:val="002E3314"/>
    <w:rsid w:val="00314850"/>
    <w:rsid w:val="00350F79"/>
    <w:rsid w:val="0035739F"/>
    <w:rsid w:val="00370662"/>
    <w:rsid w:val="00372249"/>
    <w:rsid w:val="00381AE9"/>
    <w:rsid w:val="003909F7"/>
    <w:rsid w:val="003A2F20"/>
    <w:rsid w:val="003C1DC5"/>
    <w:rsid w:val="003D29D9"/>
    <w:rsid w:val="003F08E0"/>
    <w:rsid w:val="00402132"/>
    <w:rsid w:val="00403C68"/>
    <w:rsid w:val="004157B3"/>
    <w:rsid w:val="00423D28"/>
    <w:rsid w:val="00431089"/>
    <w:rsid w:val="00474133"/>
    <w:rsid w:val="004945DC"/>
    <w:rsid w:val="004A4D3B"/>
    <w:rsid w:val="004B20DF"/>
    <w:rsid w:val="004D7F49"/>
    <w:rsid w:val="004F0F65"/>
    <w:rsid w:val="00506102"/>
    <w:rsid w:val="0050649D"/>
    <w:rsid w:val="0051140C"/>
    <w:rsid w:val="00543FB2"/>
    <w:rsid w:val="0055218A"/>
    <w:rsid w:val="00575594"/>
    <w:rsid w:val="00590E97"/>
    <w:rsid w:val="005946C4"/>
    <w:rsid w:val="005A2A0A"/>
    <w:rsid w:val="005E77A4"/>
    <w:rsid w:val="00601024"/>
    <w:rsid w:val="006201C9"/>
    <w:rsid w:val="00631533"/>
    <w:rsid w:val="00635E23"/>
    <w:rsid w:val="00662AE8"/>
    <w:rsid w:val="00665131"/>
    <w:rsid w:val="0067739C"/>
    <w:rsid w:val="00683D31"/>
    <w:rsid w:val="006A1B85"/>
    <w:rsid w:val="006A2420"/>
    <w:rsid w:val="006A45B9"/>
    <w:rsid w:val="006C3ABD"/>
    <w:rsid w:val="006C5327"/>
    <w:rsid w:val="006D4DE3"/>
    <w:rsid w:val="006E00FB"/>
    <w:rsid w:val="006E40D7"/>
    <w:rsid w:val="006F51B6"/>
    <w:rsid w:val="007170E1"/>
    <w:rsid w:val="00740A73"/>
    <w:rsid w:val="00746DB4"/>
    <w:rsid w:val="00755796"/>
    <w:rsid w:val="00755EDF"/>
    <w:rsid w:val="007628F9"/>
    <w:rsid w:val="00766C6E"/>
    <w:rsid w:val="0076707C"/>
    <w:rsid w:val="00774F6D"/>
    <w:rsid w:val="0078308F"/>
    <w:rsid w:val="0078652A"/>
    <w:rsid w:val="0078708B"/>
    <w:rsid w:val="007A46D7"/>
    <w:rsid w:val="007B5718"/>
    <w:rsid w:val="008077CA"/>
    <w:rsid w:val="008246F9"/>
    <w:rsid w:val="008407DB"/>
    <w:rsid w:val="00841CCE"/>
    <w:rsid w:val="00843C0D"/>
    <w:rsid w:val="008767CE"/>
    <w:rsid w:val="008821F0"/>
    <w:rsid w:val="00886525"/>
    <w:rsid w:val="0089314F"/>
    <w:rsid w:val="00895026"/>
    <w:rsid w:val="00895B0B"/>
    <w:rsid w:val="008A22CF"/>
    <w:rsid w:val="008B3DAE"/>
    <w:rsid w:val="008B77F4"/>
    <w:rsid w:val="008C1813"/>
    <w:rsid w:val="008C3578"/>
    <w:rsid w:val="008C3C63"/>
    <w:rsid w:val="008C67CD"/>
    <w:rsid w:val="008D38F0"/>
    <w:rsid w:val="008E47AC"/>
    <w:rsid w:val="008F36F6"/>
    <w:rsid w:val="009237C1"/>
    <w:rsid w:val="00943FFD"/>
    <w:rsid w:val="00964AD6"/>
    <w:rsid w:val="009837A9"/>
    <w:rsid w:val="00985494"/>
    <w:rsid w:val="009A1E1E"/>
    <w:rsid w:val="009A587F"/>
    <w:rsid w:val="009A6E82"/>
    <w:rsid w:val="009D7E4C"/>
    <w:rsid w:val="009E411D"/>
    <w:rsid w:val="009E4445"/>
    <w:rsid w:val="00A16FDE"/>
    <w:rsid w:val="00A4138D"/>
    <w:rsid w:val="00A420F2"/>
    <w:rsid w:val="00A66331"/>
    <w:rsid w:val="00A9097A"/>
    <w:rsid w:val="00A94A63"/>
    <w:rsid w:val="00AA4715"/>
    <w:rsid w:val="00AC5C78"/>
    <w:rsid w:val="00AF6B4D"/>
    <w:rsid w:val="00B326DE"/>
    <w:rsid w:val="00B32BEA"/>
    <w:rsid w:val="00B579E1"/>
    <w:rsid w:val="00B67125"/>
    <w:rsid w:val="00B702DC"/>
    <w:rsid w:val="00B762AD"/>
    <w:rsid w:val="00B97741"/>
    <w:rsid w:val="00BA65AF"/>
    <w:rsid w:val="00BE2802"/>
    <w:rsid w:val="00C0515C"/>
    <w:rsid w:val="00C374B3"/>
    <w:rsid w:val="00C47604"/>
    <w:rsid w:val="00C51317"/>
    <w:rsid w:val="00C674B4"/>
    <w:rsid w:val="00C83173"/>
    <w:rsid w:val="00C84490"/>
    <w:rsid w:val="00C87F53"/>
    <w:rsid w:val="00C9071D"/>
    <w:rsid w:val="00CD2198"/>
    <w:rsid w:val="00CE2C50"/>
    <w:rsid w:val="00D3135D"/>
    <w:rsid w:val="00D35D96"/>
    <w:rsid w:val="00D537D3"/>
    <w:rsid w:val="00D603A1"/>
    <w:rsid w:val="00D77D08"/>
    <w:rsid w:val="00D846B8"/>
    <w:rsid w:val="00DB07C2"/>
    <w:rsid w:val="00DC0CFA"/>
    <w:rsid w:val="00DC3706"/>
    <w:rsid w:val="00DD0B19"/>
    <w:rsid w:val="00DD2F00"/>
    <w:rsid w:val="00E16562"/>
    <w:rsid w:val="00E225E4"/>
    <w:rsid w:val="00E33F33"/>
    <w:rsid w:val="00E63BD6"/>
    <w:rsid w:val="00E651E6"/>
    <w:rsid w:val="00EA206B"/>
    <w:rsid w:val="00EA72DA"/>
    <w:rsid w:val="00EC2703"/>
    <w:rsid w:val="00ED2518"/>
    <w:rsid w:val="00EF36A9"/>
    <w:rsid w:val="00EF3AEC"/>
    <w:rsid w:val="00F04096"/>
    <w:rsid w:val="00F133F1"/>
    <w:rsid w:val="00F23489"/>
    <w:rsid w:val="00F35081"/>
    <w:rsid w:val="00F367F1"/>
    <w:rsid w:val="00F70E37"/>
    <w:rsid w:val="00F8185C"/>
    <w:rsid w:val="00F87A04"/>
    <w:rsid w:val="00FF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A0B6FDD"/>
  <w15:chartTrackingRefBased/>
  <w15:docId w15:val="{D0402073-EE28-436C-A0FC-CF421682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2"/>
    <w:pPr>
      <w:spacing w:after="0" w:line="300" w:lineRule="exact"/>
    </w:pPr>
    <w:rPr>
      <w:rFonts w:ascii="Segoe UI" w:hAnsi="Segoe UI" w:cs="Segoe UI"/>
      <w:sz w:val="20"/>
    </w:rPr>
  </w:style>
  <w:style w:type="paragraph" w:styleId="Heading1">
    <w:name w:val="heading 1"/>
    <w:basedOn w:val="Normal"/>
    <w:next w:val="Normal"/>
    <w:link w:val="Heading1Char"/>
    <w:uiPriority w:val="9"/>
    <w:qFormat/>
    <w:rsid w:val="002A6296"/>
    <w:pPr>
      <w:keepNext/>
      <w:keepLines/>
      <w:spacing w:line="240" w:lineRule="auto"/>
      <w:outlineLvl w:val="0"/>
    </w:pPr>
    <w:rPr>
      <w:rFonts w:ascii="Segoe UI Semilight" w:eastAsiaTheme="majorEastAsia" w:hAnsi="Segoe UI Semilight" w:cs="Segoe UI Semilight"/>
      <w:sz w:val="36"/>
      <w:szCs w:val="32"/>
    </w:rPr>
  </w:style>
  <w:style w:type="paragraph" w:styleId="Heading2">
    <w:name w:val="heading 2"/>
    <w:basedOn w:val="Normal"/>
    <w:next w:val="Normal"/>
    <w:link w:val="Heading2Char"/>
    <w:uiPriority w:val="9"/>
    <w:unhideWhenUsed/>
    <w:qFormat/>
    <w:rsid w:val="009A6E82"/>
    <w:pPr>
      <w:outlineLvl w:val="1"/>
    </w:pPr>
    <w:rPr>
      <w:b/>
      <w:sz w:val="22"/>
    </w:rPr>
  </w:style>
  <w:style w:type="paragraph" w:styleId="Heading3">
    <w:name w:val="heading 3"/>
    <w:basedOn w:val="Normal"/>
    <w:next w:val="Normal"/>
    <w:link w:val="Heading3Char"/>
    <w:uiPriority w:val="9"/>
    <w:unhideWhenUsed/>
    <w:qFormat/>
    <w:rsid w:val="00841CCE"/>
    <w:pPr>
      <w:outlineLvl w:val="2"/>
    </w:pPr>
    <w:rPr>
      <w:caps/>
    </w:rPr>
  </w:style>
  <w:style w:type="paragraph" w:styleId="Heading4">
    <w:name w:val="heading 4"/>
    <w:basedOn w:val="Normal"/>
    <w:next w:val="Normal"/>
    <w:link w:val="Heading4Char"/>
    <w:uiPriority w:val="9"/>
    <w:unhideWhenUsed/>
    <w:qFormat/>
    <w:rsid w:val="00E651E6"/>
    <w:pPr>
      <w:outlineLvl w:val="3"/>
    </w:pPr>
    <w:rPr>
      <w:i/>
    </w:rPr>
  </w:style>
  <w:style w:type="paragraph" w:styleId="Heading5">
    <w:name w:val="heading 5"/>
    <w:basedOn w:val="Normal"/>
    <w:next w:val="Normal"/>
    <w:link w:val="Heading5Char"/>
    <w:uiPriority w:val="9"/>
    <w:unhideWhenUsed/>
    <w:qFormat/>
    <w:rsid w:val="00B32BEA"/>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ind w:left="720"/>
      <w:contextualSpacing/>
    </w:pPr>
  </w:style>
  <w:style w:type="paragraph" w:styleId="Title">
    <w:name w:val="Title"/>
    <w:basedOn w:val="Normal"/>
    <w:next w:val="Normal"/>
    <w:link w:val="TitleChar"/>
    <w:uiPriority w:val="10"/>
    <w:qFormat/>
    <w:rsid w:val="00EA206B"/>
    <w:pPr>
      <w:tabs>
        <w:tab w:val="left" w:pos="3075"/>
      </w:tabs>
      <w:spacing w:line="240" w:lineRule="auto"/>
    </w:pPr>
    <w:rPr>
      <w:rFonts w:ascii="Segoe UI Light" w:hAnsi="Segoe UI Light"/>
      <w:sz w:val="48"/>
    </w:rPr>
  </w:style>
  <w:style w:type="character" w:customStyle="1" w:styleId="TitleChar">
    <w:name w:val="Title Char"/>
    <w:basedOn w:val="DefaultParagraphFont"/>
    <w:link w:val="Title"/>
    <w:uiPriority w:val="10"/>
    <w:rsid w:val="00EA206B"/>
    <w:rPr>
      <w:rFonts w:ascii="Segoe UI Light" w:hAnsi="Segoe UI Light" w:cs="Segoe UI"/>
      <w:sz w:val="48"/>
    </w:rPr>
  </w:style>
  <w:style w:type="character" w:customStyle="1" w:styleId="Heading1Char">
    <w:name w:val="Heading 1 Char"/>
    <w:basedOn w:val="DefaultParagraphFont"/>
    <w:link w:val="Heading1"/>
    <w:uiPriority w:val="9"/>
    <w:rsid w:val="002A6296"/>
    <w:rPr>
      <w:rFonts w:ascii="Segoe UI Semilight" w:eastAsiaTheme="majorEastAsia" w:hAnsi="Segoe UI Semilight" w:cs="Segoe UI Semilight"/>
      <w:sz w:val="36"/>
      <w:szCs w:val="32"/>
    </w:rPr>
  </w:style>
  <w:style w:type="character" w:customStyle="1" w:styleId="Heading2Char">
    <w:name w:val="Heading 2 Char"/>
    <w:basedOn w:val="DefaultParagraphFont"/>
    <w:link w:val="Heading2"/>
    <w:uiPriority w:val="9"/>
    <w:rsid w:val="009A6E82"/>
    <w:rPr>
      <w:rFonts w:ascii="Segoe UI" w:hAnsi="Segoe UI" w:cs="Segoe UI"/>
      <w:b/>
    </w:rPr>
  </w:style>
  <w:style w:type="character" w:customStyle="1" w:styleId="Heading3Char">
    <w:name w:val="Heading 3 Char"/>
    <w:basedOn w:val="DefaultParagraphFont"/>
    <w:link w:val="Heading3"/>
    <w:uiPriority w:val="9"/>
    <w:rsid w:val="00841CCE"/>
    <w:rPr>
      <w:rFonts w:ascii="Segoe UI" w:hAnsi="Segoe UI" w:cs="Segoe UI"/>
      <w:caps/>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character" w:customStyle="1" w:styleId="Heading5Char">
    <w:name w:val="Heading 5 Char"/>
    <w:basedOn w:val="DefaultParagraphFont"/>
    <w:link w:val="Heading5"/>
    <w:uiPriority w:val="9"/>
    <w:rsid w:val="00B32BEA"/>
    <w:rPr>
      <w:rFonts w:asciiTheme="majorHAnsi" w:eastAsiaTheme="majorEastAsia" w:hAnsiTheme="majorHAnsi" w:cstheme="majorBidi"/>
      <w:color w:val="7F0000" w:themeColor="accent1" w:themeShade="BF"/>
      <w:sz w:val="20"/>
    </w:rPr>
  </w:style>
  <w:style w:type="paragraph" w:styleId="Subtitle">
    <w:name w:val="Subtitle"/>
    <w:basedOn w:val="Normal"/>
    <w:next w:val="Normal"/>
    <w:link w:val="SubtitleChar"/>
    <w:uiPriority w:val="11"/>
    <w:qFormat/>
    <w:rsid w:val="009A1E1E"/>
    <w:rPr>
      <w:spacing w:val="20"/>
    </w:rPr>
  </w:style>
  <w:style w:type="character" w:customStyle="1" w:styleId="SubtitleChar">
    <w:name w:val="Subtitle Char"/>
    <w:basedOn w:val="DefaultParagraphFont"/>
    <w:link w:val="Subtitle"/>
    <w:uiPriority w:val="11"/>
    <w:rsid w:val="009A1E1E"/>
    <w:rPr>
      <w:rFonts w:ascii="Segoe UI" w:hAnsi="Segoe UI" w:cs="Segoe UI"/>
      <w:spacing w:val="20"/>
      <w:sz w:val="20"/>
    </w:rPr>
  </w:style>
  <w:style w:type="paragraph" w:styleId="NoSpacing">
    <w:name w:val="No Spacing"/>
    <w:uiPriority w:val="1"/>
    <w:qFormat/>
    <w:rsid w:val="0076707C"/>
    <w:pPr>
      <w:spacing w:after="0" w:line="240" w:lineRule="auto"/>
    </w:pPr>
    <w:rPr>
      <w:rFonts w:ascii="Segoe UI" w:hAnsi="Segoe UI" w:cs="Segoe UI"/>
      <w:sz w:val="20"/>
    </w:rPr>
  </w:style>
  <w:style w:type="character" w:styleId="Hyperlink">
    <w:name w:val="Hyperlink"/>
    <w:basedOn w:val="DefaultParagraphFont"/>
    <w:uiPriority w:val="99"/>
    <w:unhideWhenUsed/>
    <w:rsid w:val="00B67125"/>
    <w:rPr>
      <w:color w:val="0000FF"/>
      <w:u w:val="single"/>
    </w:rPr>
  </w:style>
  <w:style w:type="character" w:styleId="CommentReference">
    <w:name w:val="annotation reference"/>
    <w:basedOn w:val="DefaultParagraphFont"/>
    <w:uiPriority w:val="99"/>
    <w:semiHidden/>
    <w:unhideWhenUsed/>
    <w:rsid w:val="00E33F33"/>
    <w:rPr>
      <w:sz w:val="16"/>
      <w:szCs w:val="16"/>
    </w:rPr>
  </w:style>
  <w:style w:type="paragraph" w:styleId="CommentText">
    <w:name w:val="annotation text"/>
    <w:basedOn w:val="Normal"/>
    <w:link w:val="CommentTextChar"/>
    <w:uiPriority w:val="99"/>
    <w:unhideWhenUsed/>
    <w:rsid w:val="00E33F33"/>
    <w:pPr>
      <w:spacing w:line="240" w:lineRule="auto"/>
    </w:pPr>
    <w:rPr>
      <w:szCs w:val="20"/>
    </w:rPr>
  </w:style>
  <w:style w:type="character" w:customStyle="1" w:styleId="CommentTextChar">
    <w:name w:val="Comment Text Char"/>
    <w:basedOn w:val="DefaultParagraphFont"/>
    <w:link w:val="CommentText"/>
    <w:uiPriority w:val="99"/>
    <w:rsid w:val="00E33F3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33F33"/>
    <w:rPr>
      <w:b/>
      <w:bCs/>
    </w:rPr>
  </w:style>
  <w:style w:type="character" w:customStyle="1" w:styleId="CommentSubjectChar">
    <w:name w:val="Comment Subject Char"/>
    <w:basedOn w:val="CommentTextChar"/>
    <w:link w:val="CommentSubject"/>
    <w:uiPriority w:val="99"/>
    <w:semiHidden/>
    <w:rsid w:val="00E33F33"/>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40307">
      <w:bodyDiv w:val="1"/>
      <w:marLeft w:val="0"/>
      <w:marRight w:val="0"/>
      <w:marTop w:val="0"/>
      <w:marBottom w:val="0"/>
      <w:divBdr>
        <w:top w:val="none" w:sz="0" w:space="0" w:color="auto"/>
        <w:left w:val="none" w:sz="0" w:space="0" w:color="auto"/>
        <w:bottom w:val="none" w:sz="0" w:space="0" w:color="auto"/>
        <w:right w:val="none" w:sz="0" w:space="0" w:color="auto"/>
      </w:divBdr>
    </w:div>
    <w:div w:id="749276513">
      <w:bodyDiv w:val="1"/>
      <w:marLeft w:val="0"/>
      <w:marRight w:val="0"/>
      <w:marTop w:val="0"/>
      <w:marBottom w:val="0"/>
      <w:divBdr>
        <w:top w:val="none" w:sz="0" w:space="0" w:color="auto"/>
        <w:left w:val="none" w:sz="0" w:space="0" w:color="auto"/>
        <w:bottom w:val="none" w:sz="0" w:space="0" w:color="auto"/>
        <w:right w:val="none" w:sz="0" w:space="0" w:color="auto"/>
      </w:divBdr>
    </w:div>
    <w:div w:id="809325599">
      <w:bodyDiv w:val="1"/>
      <w:marLeft w:val="0"/>
      <w:marRight w:val="0"/>
      <w:marTop w:val="0"/>
      <w:marBottom w:val="0"/>
      <w:divBdr>
        <w:top w:val="none" w:sz="0" w:space="0" w:color="auto"/>
        <w:left w:val="none" w:sz="0" w:space="0" w:color="auto"/>
        <w:bottom w:val="none" w:sz="0" w:space="0" w:color="auto"/>
        <w:right w:val="none" w:sz="0" w:space="0" w:color="auto"/>
      </w:divBdr>
    </w:div>
    <w:div w:id="1118724419">
      <w:bodyDiv w:val="1"/>
      <w:marLeft w:val="0"/>
      <w:marRight w:val="0"/>
      <w:marTop w:val="0"/>
      <w:marBottom w:val="0"/>
      <w:divBdr>
        <w:top w:val="none" w:sz="0" w:space="0" w:color="auto"/>
        <w:left w:val="none" w:sz="0" w:space="0" w:color="auto"/>
        <w:bottom w:val="none" w:sz="0" w:space="0" w:color="auto"/>
        <w:right w:val="none" w:sz="0" w:space="0" w:color="auto"/>
      </w:divBdr>
    </w:div>
    <w:div w:id="17322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onj\OneDrive%20-%20Seattle%20University\Documents%20-%20Center%20for%20Faculty%20Development\ZZ_CFD%20one-line%20heading%20-%20Word%20template.dotx" TargetMode="External"/></Relationships>
</file>

<file path=word/theme/theme1.xml><?xml version="1.0" encoding="utf-8"?>
<a:theme xmlns:a="http://schemas.openxmlformats.org/drawingml/2006/main" name="Office Theme">
  <a:themeElements>
    <a:clrScheme name="SU 2014 brand">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9F28A-B82B-43F6-A566-B16508848C2F}">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2.xml><?xml version="1.0" encoding="utf-8"?>
<ds:datastoreItem xmlns:ds="http://schemas.openxmlformats.org/officeDocument/2006/customXml" ds:itemID="{EBB2AFCA-63CF-4FBF-AD40-AC6C12E5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507F3-3F10-4682-913F-A9076F02C913}">
  <ds:schemaRefs>
    <ds:schemaRef ds:uri="http://schemas.openxmlformats.org/officeDocument/2006/bibliography"/>
  </ds:schemaRefs>
</ds:datastoreItem>
</file>

<file path=customXml/itemProps4.xml><?xml version="1.0" encoding="utf-8"?>
<ds:datastoreItem xmlns:ds="http://schemas.openxmlformats.org/officeDocument/2006/customXml" ds:itemID="{D316DA8A-F127-41A1-8867-AE7E9A7E949D}">
  <ds:schemaRefs>
    <ds:schemaRef ds:uri="http://schemas.microsoft.com/sharepoint/v3/contenttype/forms"/>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ZZ_CFD one-line heading - Word template</Template>
  <TotalTime>26</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Neton</dc:creator>
  <cp:keywords/>
  <dc:description/>
  <cp:lastModifiedBy>Jack Neton</cp:lastModifiedBy>
  <cp:revision>32</cp:revision>
  <dcterms:created xsi:type="dcterms:W3CDTF">2025-05-19T23:38:00Z</dcterms:created>
  <dcterms:modified xsi:type="dcterms:W3CDTF">2025-05-22T22:01:00Z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