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64D55" w14:textId="000512A1" w:rsidR="0040223D" w:rsidRPr="0040223D" w:rsidRDefault="0040223D" w:rsidP="0040223D">
      <w:pPr>
        <w:pStyle w:val="Title"/>
      </w:pPr>
      <w:r w:rsidRPr="0040223D">
        <w:t xml:space="preserve">Class </w:t>
      </w:r>
      <w:r w:rsidR="00C66171">
        <w:t>r</w:t>
      </w:r>
      <w:r w:rsidRPr="0040223D">
        <w:t xml:space="preserve">eaction </w:t>
      </w:r>
      <w:r w:rsidR="00C66171">
        <w:t>s</w:t>
      </w:r>
      <w:r w:rsidRPr="0040223D">
        <w:t>urvey</w:t>
      </w:r>
    </w:p>
    <w:p w14:paraId="2D916F80" w14:textId="77777777" w:rsidR="0040223D" w:rsidRPr="0040223D" w:rsidRDefault="0040223D" w:rsidP="0040223D">
      <w:pPr>
        <w:rPr>
          <w:sz w:val="22"/>
        </w:rPr>
      </w:pPr>
    </w:p>
    <w:p w14:paraId="3F6F4F20" w14:textId="555E2636" w:rsidR="0040223D" w:rsidRPr="0040223D" w:rsidRDefault="0040223D" w:rsidP="0088019C">
      <w:pPr>
        <w:pStyle w:val="Heading2"/>
      </w:pPr>
      <w:r w:rsidRPr="0040223D">
        <w:t xml:space="preserve">Course </w:t>
      </w:r>
      <w:r w:rsidR="006C3D54">
        <w:t>i</w:t>
      </w:r>
      <w:r w:rsidRPr="0040223D">
        <w:t>nformation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50"/>
        <w:gridCol w:w="8370"/>
      </w:tblGrid>
      <w:tr w:rsidR="0040223D" w:rsidRPr="0040223D" w14:paraId="55D3EB3F" w14:textId="77777777" w:rsidTr="000A12B1">
        <w:tc>
          <w:tcPr>
            <w:tcW w:w="1350" w:type="dxa"/>
            <w:vAlign w:val="bottom"/>
            <w:hideMark/>
          </w:tcPr>
          <w:p w14:paraId="2C3B5F5C" w14:textId="77777777" w:rsidR="0040223D" w:rsidRPr="0040223D" w:rsidRDefault="0040223D" w:rsidP="0088019C">
            <w:r w:rsidRPr="0040223D">
              <w:t>Course:</w:t>
            </w:r>
          </w:p>
        </w:tc>
        <w:tc>
          <w:tcPr>
            <w:tcW w:w="8370" w:type="dxa"/>
            <w:tcBorders>
              <w:bottom w:val="single" w:sz="4" w:space="0" w:color="auto"/>
            </w:tcBorders>
            <w:hideMark/>
          </w:tcPr>
          <w:p w14:paraId="7CC61300" w14:textId="77777777" w:rsidR="0040223D" w:rsidRPr="0040223D" w:rsidRDefault="0040223D" w:rsidP="0088019C">
            <w:r w:rsidRPr="0040223D">
              <w:t xml:space="preserve"> </w:t>
            </w:r>
          </w:p>
        </w:tc>
      </w:tr>
      <w:tr w:rsidR="0040223D" w:rsidRPr="0040223D" w14:paraId="302CB475" w14:textId="77777777" w:rsidTr="000A12B1">
        <w:tc>
          <w:tcPr>
            <w:tcW w:w="1350" w:type="dxa"/>
            <w:vAlign w:val="bottom"/>
            <w:hideMark/>
          </w:tcPr>
          <w:p w14:paraId="3DF4C0A7" w14:textId="77777777" w:rsidR="0040223D" w:rsidRPr="0040223D" w:rsidRDefault="0040223D" w:rsidP="0088019C">
            <w:r w:rsidRPr="0040223D">
              <w:t>Class Time:</w:t>
            </w: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18FAEAA" w14:textId="77777777" w:rsidR="0040223D" w:rsidRPr="0040223D" w:rsidRDefault="0040223D" w:rsidP="0088019C">
            <w:r w:rsidRPr="0040223D">
              <w:t xml:space="preserve"> </w:t>
            </w:r>
          </w:p>
        </w:tc>
      </w:tr>
      <w:tr w:rsidR="0040223D" w:rsidRPr="0040223D" w14:paraId="74701175" w14:textId="77777777" w:rsidTr="000A12B1">
        <w:tc>
          <w:tcPr>
            <w:tcW w:w="1350" w:type="dxa"/>
            <w:vAlign w:val="bottom"/>
            <w:hideMark/>
          </w:tcPr>
          <w:p w14:paraId="3E13BA5B" w14:textId="77777777" w:rsidR="0040223D" w:rsidRPr="0040223D" w:rsidRDefault="0040223D" w:rsidP="0088019C">
            <w:r w:rsidRPr="0040223D">
              <w:t>Instructor:</w:t>
            </w: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5E10456" w14:textId="77777777" w:rsidR="0040223D" w:rsidRPr="0040223D" w:rsidRDefault="0040223D" w:rsidP="0088019C">
            <w:r w:rsidRPr="0040223D">
              <w:t xml:space="preserve"> </w:t>
            </w:r>
          </w:p>
        </w:tc>
      </w:tr>
      <w:tr w:rsidR="0040223D" w:rsidRPr="0040223D" w14:paraId="43396371" w14:textId="77777777" w:rsidTr="000A12B1">
        <w:tc>
          <w:tcPr>
            <w:tcW w:w="1350" w:type="dxa"/>
            <w:vAlign w:val="bottom"/>
            <w:hideMark/>
          </w:tcPr>
          <w:p w14:paraId="0A5ABAE1" w14:textId="77777777" w:rsidR="0040223D" w:rsidRPr="0040223D" w:rsidRDefault="0040223D" w:rsidP="0088019C">
            <w:r w:rsidRPr="0040223D">
              <w:t>Date:</w:t>
            </w: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5C00980" w14:textId="77777777" w:rsidR="0040223D" w:rsidRPr="0040223D" w:rsidRDefault="0040223D" w:rsidP="0088019C">
            <w:r w:rsidRPr="0040223D">
              <w:t xml:space="preserve"> </w:t>
            </w:r>
          </w:p>
        </w:tc>
      </w:tr>
    </w:tbl>
    <w:p w14:paraId="7D636CFC" w14:textId="77777777" w:rsidR="0040223D" w:rsidRDefault="0040223D" w:rsidP="0040223D">
      <w:pPr>
        <w:rPr>
          <w:b/>
          <w:sz w:val="22"/>
        </w:rPr>
      </w:pPr>
    </w:p>
    <w:p w14:paraId="0BA8CE21" w14:textId="049FB15A" w:rsidR="0040223D" w:rsidRPr="0040223D" w:rsidRDefault="0040223D" w:rsidP="0088019C">
      <w:pPr>
        <w:pStyle w:val="Heading2"/>
      </w:pPr>
      <w:r w:rsidRPr="0040223D">
        <w:t>Instructions</w:t>
      </w:r>
    </w:p>
    <w:p w14:paraId="3D0C7137" w14:textId="77777777" w:rsidR="0040223D" w:rsidRDefault="0040223D" w:rsidP="0088019C">
      <w:r w:rsidRPr="0040223D">
        <w:t>Please read each of the following statements and select the option that best matches your reaction to today's class. Your choices are:</w:t>
      </w:r>
    </w:p>
    <w:p w14:paraId="65F886ED" w14:textId="580B1AB5" w:rsidR="0040223D" w:rsidRPr="003B7BA7" w:rsidRDefault="0040223D" w:rsidP="009F6A32">
      <w:pPr>
        <w:ind w:left="720"/>
      </w:pPr>
      <w:r w:rsidRPr="003B7BA7">
        <w:br/>
        <w:t>a) No improvement is needed (Terrific! This works for me. Keep it up!)</w:t>
      </w:r>
      <w:r w:rsidRPr="003B7BA7">
        <w:br/>
        <w:t>b) Little improvement is needed (Maybe a ragged edge or two, but don’t lose any sleep over it.)</w:t>
      </w:r>
      <w:r w:rsidRPr="003B7BA7">
        <w:br/>
        <w:t>c) Improvement is needed (Not awful, but this merits some attention.)</w:t>
      </w:r>
      <w:r w:rsidRPr="003B7BA7">
        <w:br/>
        <w:t>d) Considerable improvement is needed (This is causing me problems. Please help.)</w:t>
      </w:r>
    </w:p>
    <w:p w14:paraId="70C5F82F" w14:textId="77777777" w:rsidR="0040223D" w:rsidRPr="0040223D" w:rsidRDefault="0040223D" w:rsidP="009F6A32"/>
    <w:p w14:paraId="0A5D221E" w14:textId="72A48437" w:rsidR="0040223D" w:rsidRPr="0040223D" w:rsidRDefault="0040223D" w:rsidP="0088019C">
      <w:pPr>
        <w:pStyle w:val="Heading2"/>
      </w:pPr>
      <w:r w:rsidRPr="0040223D">
        <w:t xml:space="preserve">Instructor </w:t>
      </w:r>
      <w:r w:rsidR="006C3D54">
        <w:t>f</w:t>
      </w:r>
      <w:r w:rsidRPr="0040223D">
        <w:t>eedback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2430"/>
      </w:tblGrid>
      <w:tr w:rsidR="0040223D" w:rsidRPr="0040223D" w14:paraId="225EB34F" w14:textId="77777777" w:rsidTr="000A12B1">
        <w:tc>
          <w:tcPr>
            <w:tcW w:w="7290" w:type="dxa"/>
            <w:hideMark/>
          </w:tcPr>
          <w:p w14:paraId="31F2A194" w14:textId="77777777" w:rsidR="0040223D" w:rsidRPr="0040223D" w:rsidRDefault="0040223D" w:rsidP="0088019C">
            <w:pPr>
              <w:pStyle w:val="Heading3"/>
            </w:pPr>
            <w:r w:rsidRPr="0040223D">
              <w:t>Question</w:t>
            </w:r>
          </w:p>
        </w:tc>
        <w:tc>
          <w:tcPr>
            <w:tcW w:w="2430" w:type="dxa"/>
            <w:hideMark/>
          </w:tcPr>
          <w:p w14:paraId="442D8BF3" w14:textId="77777777" w:rsidR="0040223D" w:rsidRPr="0040223D" w:rsidRDefault="0040223D" w:rsidP="0088019C">
            <w:pPr>
              <w:pStyle w:val="Heading3"/>
            </w:pPr>
            <w:r w:rsidRPr="0040223D">
              <w:t>Your Response (a–d)</w:t>
            </w:r>
          </w:p>
        </w:tc>
      </w:tr>
      <w:tr w:rsidR="0040223D" w:rsidRPr="0040223D" w14:paraId="0C4A6068" w14:textId="77777777" w:rsidTr="000A12B1">
        <w:tc>
          <w:tcPr>
            <w:tcW w:w="7290" w:type="dxa"/>
            <w:hideMark/>
          </w:tcPr>
          <w:p w14:paraId="2611A2DC" w14:textId="505E3D0D" w:rsidR="0040223D" w:rsidRPr="003104E3" w:rsidRDefault="0040223D" w:rsidP="009F6A32">
            <w:pPr>
              <w:pStyle w:val="ListParagraph"/>
              <w:numPr>
                <w:ilvl w:val="0"/>
                <w:numId w:val="20"/>
              </w:numPr>
            </w:pPr>
            <w:r w:rsidRPr="003104E3">
              <w:t>Limited what was covered to a manageable amount of material.</w:t>
            </w:r>
          </w:p>
        </w:tc>
        <w:sdt>
          <w:sdtPr>
            <w:rPr>
              <w:sz w:val="22"/>
            </w:rPr>
            <w:id w:val="92399945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) No improvement needed" w:value="No improvement needed"/>
              <w:listItem w:displayText="B) Little improvement needed" w:value="B) Little improvement needed"/>
              <w:listItem w:displayText="C) Improvement is needed" w:value="C) Improvement is needed"/>
              <w:listItem w:displayText="D) Considerable improvement needed" w:value="D) Considerable improvement needed"/>
            </w:dropDownList>
          </w:sdtPr>
          <w:sdtContent>
            <w:tc>
              <w:tcPr>
                <w:tcW w:w="2430" w:type="dxa"/>
              </w:tcPr>
              <w:p w14:paraId="0DA19E81" w14:textId="14CA00EB" w:rsidR="0040223D" w:rsidRPr="0040223D" w:rsidRDefault="001842CF" w:rsidP="0040223D">
                <w:pPr>
                  <w:rPr>
                    <w:sz w:val="22"/>
                  </w:rPr>
                </w:pPr>
                <w:r w:rsidRPr="001502E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0223D" w:rsidRPr="0040223D" w14:paraId="5A181595" w14:textId="77777777" w:rsidTr="000A12B1">
        <w:tc>
          <w:tcPr>
            <w:tcW w:w="7290" w:type="dxa"/>
            <w:hideMark/>
          </w:tcPr>
          <w:p w14:paraId="1C612956" w14:textId="2C23E3ED" w:rsidR="0040223D" w:rsidRPr="003104E3" w:rsidRDefault="0040223D" w:rsidP="009F6A32">
            <w:pPr>
              <w:pStyle w:val="ListParagraph"/>
              <w:numPr>
                <w:ilvl w:val="0"/>
                <w:numId w:val="20"/>
              </w:numPr>
            </w:pPr>
            <w:proofErr w:type="gramStart"/>
            <w:r w:rsidRPr="003104E3">
              <w:t>Made</w:t>
            </w:r>
            <w:proofErr w:type="gramEnd"/>
            <w:r w:rsidRPr="003104E3">
              <w:t xml:space="preserve"> it clear why the material might be important.</w:t>
            </w:r>
          </w:p>
        </w:tc>
        <w:sdt>
          <w:sdtPr>
            <w:rPr>
              <w:sz w:val="22"/>
            </w:rPr>
            <w:id w:val="-1733379266"/>
            <w:placeholder>
              <w:docPart w:val="084C8B2EE0874A99A798DF8D0636F3AE"/>
            </w:placeholder>
            <w:showingPlcHdr/>
            <w:dropDownList>
              <w:listItem w:value="Choose an item."/>
              <w:listItem w:displayText="A) No improvement needed" w:value="No improvement needed"/>
              <w:listItem w:displayText="B) Little improvement needed" w:value="B) Little improvement needed"/>
              <w:listItem w:displayText="C) Improvement is needed" w:value="C) Improvement is needed"/>
              <w:listItem w:displayText="D) Considerable improvement needed" w:value="D) Considerable improvement needed"/>
            </w:dropDownList>
          </w:sdtPr>
          <w:sdtContent>
            <w:tc>
              <w:tcPr>
                <w:tcW w:w="2430" w:type="dxa"/>
              </w:tcPr>
              <w:p w14:paraId="567B7A85" w14:textId="4DACDFBF" w:rsidR="0040223D" w:rsidRPr="0040223D" w:rsidRDefault="0089262E" w:rsidP="0040223D">
                <w:pPr>
                  <w:rPr>
                    <w:sz w:val="22"/>
                  </w:rPr>
                </w:pPr>
                <w:r w:rsidRPr="001502E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0223D" w:rsidRPr="0040223D" w14:paraId="12DDE204" w14:textId="77777777" w:rsidTr="000A12B1">
        <w:tc>
          <w:tcPr>
            <w:tcW w:w="7290" w:type="dxa"/>
            <w:hideMark/>
          </w:tcPr>
          <w:p w14:paraId="6900EA17" w14:textId="25762556" w:rsidR="0040223D" w:rsidRPr="003104E3" w:rsidRDefault="0040223D" w:rsidP="009F6A32">
            <w:pPr>
              <w:pStyle w:val="ListParagraph"/>
              <w:numPr>
                <w:ilvl w:val="0"/>
                <w:numId w:val="20"/>
              </w:numPr>
            </w:pPr>
            <w:proofErr w:type="gramStart"/>
            <w:r w:rsidRPr="003104E3">
              <w:t>Told</w:t>
            </w:r>
            <w:proofErr w:type="gramEnd"/>
            <w:r w:rsidRPr="003104E3">
              <w:t xml:space="preserve"> us what we would be expected to do with the material (e.g., memorize it, use it to solve problems).</w:t>
            </w:r>
          </w:p>
        </w:tc>
        <w:sdt>
          <w:sdtPr>
            <w:rPr>
              <w:sz w:val="22"/>
            </w:rPr>
            <w:id w:val="-61178081"/>
            <w:placeholder>
              <w:docPart w:val="88FB225BA8804514837A83185C884AC4"/>
            </w:placeholder>
            <w:showingPlcHdr/>
            <w:dropDownList>
              <w:listItem w:value="Choose an item."/>
              <w:listItem w:displayText="A) No improvement needed" w:value="No improvement needed"/>
              <w:listItem w:displayText="B) Little improvement needed" w:value="B) Little improvement needed"/>
              <w:listItem w:displayText="C) Improvement is needed" w:value="C) Improvement is needed"/>
              <w:listItem w:displayText="D) Considerable improvement needed" w:value="D) Considerable improvement needed"/>
            </w:dropDownList>
          </w:sdtPr>
          <w:sdtContent>
            <w:tc>
              <w:tcPr>
                <w:tcW w:w="2430" w:type="dxa"/>
              </w:tcPr>
              <w:p w14:paraId="632162F3" w14:textId="0C004DD4" w:rsidR="0040223D" w:rsidRPr="0040223D" w:rsidRDefault="0089262E" w:rsidP="0040223D">
                <w:pPr>
                  <w:rPr>
                    <w:sz w:val="22"/>
                  </w:rPr>
                </w:pPr>
                <w:r w:rsidRPr="001502E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0223D" w:rsidRPr="0040223D" w14:paraId="30444CBB" w14:textId="77777777" w:rsidTr="000A12B1">
        <w:tc>
          <w:tcPr>
            <w:tcW w:w="7290" w:type="dxa"/>
            <w:hideMark/>
          </w:tcPr>
          <w:p w14:paraId="65346FD8" w14:textId="68062655" w:rsidR="0040223D" w:rsidRPr="003104E3" w:rsidRDefault="0040223D" w:rsidP="009F6A32">
            <w:pPr>
              <w:pStyle w:val="ListParagraph"/>
              <w:numPr>
                <w:ilvl w:val="0"/>
                <w:numId w:val="20"/>
              </w:numPr>
            </w:pPr>
            <w:r w:rsidRPr="003104E3">
              <w:t>Highlighted key ideas or questions.</w:t>
            </w:r>
          </w:p>
        </w:tc>
        <w:sdt>
          <w:sdtPr>
            <w:rPr>
              <w:sz w:val="22"/>
            </w:rPr>
            <w:id w:val="786632266"/>
            <w:placeholder>
              <w:docPart w:val="12F0746086164DD59B60BA9839391365"/>
            </w:placeholder>
            <w:showingPlcHdr/>
            <w:dropDownList>
              <w:listItem w:value="Choose an item."/>
              <w:listItem w:displayText="A) No improvement needed" w:value="No improvement needed"/>
              <w:listItem w:displayText="B) Little improvement needed" w:value="B) Little improvement needed"/>
              <w:listItem w:displayText="C) Improvement is needed" w:value="C) Improvement is needed"/>
              <w:listItem w:displayText="D) Considerable improvement needed" w:value="D) Considerable improvement needed"/>
            </w:dropDownList>
          </w:sdtPr>
          <w:sdtContent>
            <w:tc>
              <w:tcPr>
                <w:tcW w:w="2430" w:type="dxa"/>
              </w:tcPr>
              <w:p w14:paraId="27B39ABF" w14:textId="3B729DA7" w:rsidR="0040223D" w:rsidRPr="0040223D" w:rsidRDefault="0089262E" w:rsidP="0040223D">
                <w:pPr>
                  <w:rPr>
                    <w:sz w:val="22"/>
                  </w:rPr>
                </w:pPr>
                <w:r w:rsidRPr="001502E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0223D" w:rsidRPr="0040223D" w14:paraId="15C32136" w14:textId="77777777" w:rsidTr="000A12B1">
        <w:tc>
          <w:tcPr>
            <w:tcW w:w="7290" w:type="dxa"/>
            <w:hideMark/>
          </w:tcPr>
          <w:p w14:paraId="47407661" w14:textId="087F0E3B" w:rsidR="0040223D" w:rsidRPr="003104E3" w:rsidRDefault="0040223D" w:rsidP="009F6A32">
            <w:pPr>
              <w:pStyle w:val="ListParagraph"/>
              <w:numPr>
                <w:ilvl w:val="0"/>
                <w:numId w:val="20"/>
              </w:numPr>
            </w:pPr>
            <w:r w:rsidRPr="003104E3">
              <w:t>Presented plenty of good examples to clarify difficult material.</w:t>
            </w:r>
          </w:p>
        </w:tc>
        <w:sdt>
          <w:sdtPr>
            <w:rPr>
              <w:sz w:val="22"/>
            </w:rPr>
            <w:id w:val="1446041142"/>
            <w:placeholder>
              <w:docPart w:val="3E0131DD7439498DAE9E965DF6A68C28"/>
            </w:placeholder>
            <w:showingPlcHdr/>
            <w:dropDownList>
              <w:listItem w:value="Choose an item."/>
              <w:listItem w:displayText="A) No improvement needed" w:value="No improvement needed"/>
              <w:listItem w:displayText="B) Little improvement needed" w:value="B) Little improvement needed"/>
              <w:listItem w:displayText="C) Improvement is needed" w:value="C) Improvement is needed"/>
              <w:listItem w:displayText="D) Considerable improvement needed" w:value="D) Considerable improvement needed"/>
            </w:dropDownList>
          </w:sdtPr>
          <w:sdtContent>
            <w:tc>
              <w:tcPr>
                <w:tcW w:w="2430" w:type="dxa"/>
              </w:tcPr>
              <w:p w14:paraId="0F0A35EB" w14:textId="1C5266C8" w:rsidR="0040223D" w:rsidRPr="0040223D" w:rsidRDefault="0089262E" w:rsidP="0040223D">
                <w:pPr>
                  <w:rPr>
                    <w:sz w:val="22"/>
                  </w:rPr>
                </w:pPr>
                <w:r w:rsidRPr="001502E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0223D" w:rsidRPr="0040223D" w14:paraId="38C5221F" w14:textId="77777777" w:rsidTr="000A12B1">
        <w:tc>
          <w:tcPr>
            <w:tcW w:w="7290" w:type="dxa"/>
            <w:hideMark/>
          </w:tcPr>
          <w:p w14:paraId="79DDC7DD" w14:textId="70562425" w:rsidR="0040223D" w:rsidRPr="003104E3" w:rsidRDefault="0040223D" w:rsidP="009F6A32">
            <w:pPr>
              <w:pStyle w:val="ListParagraph"/>
              <w:numPr>
                <w:ilvl w:val="0"/>
                <w:numId w:val="20"/>
              </w:numPr>
            </w:pPr>
            <w:r w:rsidRPr="003104E3">
              <w:t>Provided enough variety to keep us reasonably alert.</w:t>
            </w:r>
          </w:p>
        </w:tc>
        <w:sdt>
          <w:sdtPr>
            <w:rPr>
              <w:sz w:val="22"/>
            </w:rPr>
            <w:id w:val="701593448"/>
            <w:placeholder>
              <w:docPart w:val="6D27376F15F84EF5B971B422612EB6FF"/>
            </w:placeholder>
            <w:showingPlcHdr/>
            <w:dropDownList>
              <w:listItem w:value="Choose an item."/>
              <w:listItem w:displayText="A) No improvement needed" w:value="No improvement needed"/>
              <w:listItem w:displayText="B) Little improvement needed" w:value="B) Little improvement needed"/>
              <w:listItem w:displayText="C) Improvement is needed" w:value="C) Improvement is needed"/>
              <w:listItem w:displayText="D) Considerable improvement needed" w:value="D) Considerable improvement needed"/>
            </w:dropDownList>
          </w:sdtPr>
          <w:sdtContent>
            <w:tc>
              <w:tcPr>
                <w:tcW w:w="2430" w:type="dxa"/>
              </w:tcPr>
              <w:p w14:paraId="4C4972C7" w14:textId="1AFFF178" w:rsidR="0040223D" w:rsidRPr="0040223D" w:rsidRDefault="0089262E" w:rsidP="0040223D">
                <w:pPr>
                  <w:rPr>
                    <w:sz w:val="22"/>
                  </w:rPr>
                </w:pPr>
                <w:r w:rsidRPr="001502E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0223D" w:rsidRPr="0040223D" w14:paraId="51095AC8" w14:textId="77777777" w:rsidTr="000A12B1">
        <w:tc>
          <w:tcPr>
            <w:tcW w:w="7290" w:type="dxa"/>
            <w:hideMark/>
          </w:tcPr>
          <w:p w14:paraId="7DBAD354" w14:textId="6253A43E" w:rsidR="0040223D" w:rsidRPr="003104E3" w:rsidRDefault="0040223D" w:rsidP="009F6A32">
            <w:pPr>
              <w:pStyle w:val="ListParagraph"/>
              <w:numPr>
                <w:ilvl w:val="0"/>
                <w:numId w:val="20"/>
              </w:numPr>
            </w:pPr>
            <w:r w:rsidRPr="003104E3">
              <w:t xml:space="preserve">Found ways to let us know whether we were understanding the </w:t>
            </w:r>
            <w:r w:rsidR="003104E3">
              <w:t>ma</w:t>
            </w:r>
            <w:r w:rsidRPr="003104E3">
              <w:t>terial.</w:t>
            </w:r>
          </w:p>
        </w:tc>
        <w:sdt>
          <w:sdtPr>
            <w:rPr>
              <w:sz w:val="22"/>
            </w:rPr>
            <w:id w:val="1828087072"/>
            <w:placeholder>
              <w:docPart w:val="00F5CF134D1E4CCE876D6FFA645B87A8"/>
            </w:placeholder>
            <w:showingPlcHdr/>
            <w:dropDownList>
              <w:listItem w:value="Choose an item."/>
              <w:listItem w:displayText="A) No improvement needed" w:value="No improvement needed"/>
              <w:listItem w:displayText="B) Little improvement needed" w:value="B) Little improvement needed"/>
              <w:listItem w:displayText="C) Improvement is needed" w:value="C) Improvement is needed"/>
              <w:listItem w:displayText="D) Considerable improvement needed" w:value="D) Considerable improvement needed"/>
            </w:dropDownList>
          </w:sdtPr>
          <w:sdtContent>
            <w:tc>
              <w:tcPr>
                <w:tcW w:w="2430" w:type="dxa"/>
              </w:tcPr>
              <w:p w14:paraId="034A3614" w14:textId="62C45B16" w:rsidR="0040223D" w:rsidRPr="0040223D" w:rsidRDefault="0089262E" w:rsidP="0040223D">
                <w:pPr>
                  <w:rPr>
                    <w:sz w:val="22"/>
                  </w:rPr>
                </w:pPr>
                <w:r w:rsidRPr="001502E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0223D" w:rsidRPr="0040223D" w14:paraId="646EB2ED" w14:textId="77777777" w:rsidTr="000A12B1">
        <w:tc>
          <w:tcPr>
            <w:tcW w:w="7290" w:type="dxa"/>
            <w:hideMark/>
          </w:tcPr>
          <w:p w14:paraId="6EEC895E" w14:textId="456244D9" w:rsidR="0040223D" w:rsidRPr="003104E3" w:rsidRDefault="0040223D" w:rsidP="009F6A32">
            <w:pPr>
              <w:pStyle w:val="ListParagraph"/>
              <w:numPr>
                <w:ilvl w:val="0"/>
                <w:numId w:val="20"/>
              </w:numPr>
            </w:pPr>
            <w:r w:rsidRPr="003104E3">
              <w:t>Helped us to summarize the main ideas we were supposed to take away from the class.</w:t>
            </w:r>
          </w:p>
        </w:tc>
        <w:sdt>
          <w:sdtPr>
            <w:rPr>
              <w:sz w:val="22"/>
            </w:rPr>
            <w:id w:val="-1318412810"/>
            <w:placeholder>
              <w:docPart w:val="F159B6893AE54CFFB69FD4A8CD8678A2"/>
            </w:placeholder>
            <w:showingPlcHdr/>
            <w:dropDownList>
              <w:listItem w:value="Choose an item."/>
              <w:listItem w:displayText="A) No improvement needed" w:value="No improvement needed"/>
              <w:listItem w:displayText="B) Little improvement needed" w:value="B) Little improvement needed"/>
              <w:listItem w:displayText="C) Improvement is needed" w:value="C) Improvement is needed"/>
              <w:listItem w:displayText="D) Considerable improvement needed" w:value="D) Considerable improvement needed"/>
            </w:dropDownList>
          </w:sdtPr>
          <w:sdtContent>
            <w:tc>
              <w:tcPr>
                <w:tcW w:w="2430" w:type="dxa"/>
              </w:tcPr>
              <w:p w14:paraId="035EBC69" w14:textId="26A34928" w:rsidR="0040223D" w:rsidRPr="0040223D" w:rsidRDefault="0089262E" w:rsidP="0040223D">
                <w:pPr>
                  <w:rPr>
                    <w:sz w:val="22"/>
                  </w:rPr>
                </w:pPr>
                <w:r w:rsidRPr="001502E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0223D" w:rsidRPr="0040223D" w14:paraId="6863C62F" w14:textId="77777777" w:rsidTr="000A12B1">
        <w:tc>
          <w:tcPr>
            <w:tcW w:w="7290" w:type="dxa"/>
            <w:hideMark/>
          </w:tcPr>
          <w:p w14:paraId="05D32370" w14:textId="41F89AA4" w:rsidR="0040223D" w:rsidRPr="003104E3" w:rsidRDefault="0040223D" w:rsidP="009F6A32">
            <w:pPr>
              <w:pStyle w:val="ListParagraph"/>
              <w:numPr>
                <w:ilvl w:val="0"/>
                <w:numId w:val="20"/>
              </w:numPr>
            </w:pPr>
            <w:r w:rsidRPr="003104E3">
              <w:t>Let us know how we might be tested on the material.</w:t>
            </w:r>
          </w:p>
        </w:tc>
        <w:sdt>
          <w:sdtPr>
            <w:rPr>
              <w:sz w:val="22"/>
            </w:rPr>
            <w:id w:val="-733543043"/>
            <w:placeholder>
              <w:docPart w:val="013E81B23DAF43FC97DD791B61DD4A60"/>
            </w:placeholder>
            <w:showingPlcHdr/>
            <w:dropDownList>
              <w:listItem w:value="Choose an item."/>
              <w:listItem w:displayText="A) No improvement needed" w:value="No improvement needed"/>
              <w:listItem w:displayText="B) Little improvement needed" w:value="B) Little improvement needed"/>
              <w:listItem w:displayText="C) Improvement is needed" w:value="C) Improvement is needed"/>
              <w:listItem w:displayText="D) Considerable improvement needed" w:value="D) Considerable improvement needed"/>
            </w:dropDownList>
          </w:sdtPr>
          <w:sdtContent>
            <w:tc>
              <w:tcPr>
                <w:tcW w:w="2430" w:type="dxa"/>
              </w:tcPr>
              <w:p w14:paraId="10034466" w14:textId="6EA14ABB" w:rsidR="0040223D" w:rsidRPr="0040223D" w:rsidRDefault="0089262E" w:rsidP="0040223D">
                <w:pPr>
                  <w:rPr>
                    <w:sz w:val="22"/>
                  </w:rPr>
                </w:pPr>
                <w:r w:rsidRPr="001502E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0223D" w:rsidRPr="0040223D" w14:paraId="5B4878DB" w14:textId="77777777" w:rsidTr="000A12B1">
        <w:tc>
          <w:tcPr>
            <w:tcW w:w="7290" w:type="dxa"/>
            <w:hideMark/>
          </w:tcPr>
          <w:p w14:paraId="56B6DDB4" w14:textId="63552F9E" w:rsidR="0040223D" w:rsidRPr="003104E3" w:rsidRDefault="0040223D" w:rsidP="009F6A32">
            <w:pPr>
              <w:pStyle w:val="ListParagraph"/>
              <w:numPr>
                <w:ilvl w:val="0"/>
                <w:numId w:val="20"/>
              </w:numPr>
            </w:pPr>
            <w:r w:rsidRPr="003104E3">
              <w:t>Provided exercises or an assignment so that we could practice using the material.</w:t>
            </w:r>
          </w:p>
        </w:tc>
        <w:sdt>
          <w:sdtPr>
            <w:rPr>
              <w:sz w:val="22"/>
            </w:rPr>
            <w:id w:val="1847675807"/>
            <w:placeholder>
              <w:docPart w:val="E0589D56A47B4EE6AEE42E12E0C63202"/>
            </w:placeholder>
            <w:showingPlcHdr/>
            <w:dropDownList>
              <w:listItem w:value="Choose an item."/>
              <w:listItem w:displayText="A) No improvement needed" w:value="No improvement needed"/>
              <w:listItem w:displayText="B) Little improvement needed" w:value="B) Little improvement needed"/>
              <w:listItem w:displayText="C) Improvement is needed" w:value="C) Improvement is needed"/>
              <w:listItem w:displayText="D) Considerable improvement needed" w:value="D) Considerable improvement needed"/>
            </w:dropDownList>
          </w:sdtPr>
          <w:sdtContent>
            <w:tc>
              <w:tcPr>
                <w:tcW w:w="2430" w:type="dxa"/>
              </w:tcPr>
              <w:p w14:paraId="40641A0F" w14:textId="2F2CE762" w:rsidR="0040223D" w:rsidRPr="0040223D" w:rsidRDefault="0089262E" w:rsidP="0040223D">
                <w:pPr>
                  <w:rPr>
                    <w:sz w:val="22"/>
                  </w:rPr>
                </w:pPr>
                <w:r w:rsidRPr="001502E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AE9664E" w14:textId="62DAE1AB" w:rsidR="0040223D" w:rsidRDefault="0040223D" w:rsidP="0040223D">
      <w:pPr>
        <w:rPr>
          <w:b/>
          <w:sz w:val="22"/>
        </w:rPr>
      </w:pPr>
    </w:p>
    <w:p w14:paraId="5FEC13FA" w14:textId="68ECC958" w:rsidR="0040223D" w:rsidRDefault="00C628C7" w:rsidP="0088019C">
      <w:pPr>
        <w:pStyle w:val="Heading2"/>
      </w:pPr>
      <w:r w:rsidRPr="0040223D">
        <w:t xml:space="preserve">Overall </w:t>
      </w:r>
      <w:r w:rsidR="006C3D54">
        <w:t>c</w:t>
      </w:r>
      <w:r w:rsidRPr="0040223D">
        <w:t xml:space="preserve">lass </w:t>
      </w:r>
      <w:r w:rsidR="006C3D54">
        <w:t>r</w:t>
      </w:r>
      <w:r w:rsidRPr="0040223D">
        <w:t>ating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0F56EA" w14:paraId="7BB2D3AC" w14:textId="77777777" w:rsidTr="00831AA3">
        <w:tc>
          <w:tcPr>
            <w:tcW w:w="9710" w:type="dxa"/>
            <w:tcBorders>
              <w:left w:val="nil"/>
              <w:bottom w:val="single" w:sz="4" w:space="0" w:color="auto"/>
              <w:right w:val="nil"/>
            </w:tcBorders>
          </w:tcPr>
          <w:p w14:paraId="1FB19BCD" w14:textId="3CC062B1" w:rsidR="000F56EA" w:rsidRPr="009F6A32" w:rsidRDefault="000F56EA" w:rsidP="009F6A32">
            <w:pPr>
              <w:pStyle w:val="ListParagraph"/>
              <w:numPr>
                <w:ilvl w:val="0"/>
                <w:numId w:val="20"/>
              </w:numPr>
            </w:pPr>
            <w:r w:rsidRPr="009F6A32">
              <w:t xml:space="preserve">What is your overall rating </w:t>
            </w:r>
            <w:proofErr w:type="gramStart"/>
            <w:r w:rsidRPr="009F6A32">
              <w:t>of</w:t>
            </w:r>
            <w:proofErr w:type="gramEnd"/>
            <w:r w:rsidRPr="009F6A32">
              <w:t xml:space="preserve"> today’s class?</w:t>
            </w:r>
          </w:p>
        </w:tc>
      </w:tr>
      <w:tr w:rsidR="00905A76" w14:paraId="340040BE" w14:textId="77777777" w:rsidTr="00831AA3">
        <w:trPr>
          <w:trHeight w:val="485"/>
        </w:trPr>
        <w:tc>
          <w:tcPr>
            <w:tcW w:w="9710" w:type="dxa"/>
            <w:tcBorders>
              <w:left w:val="nil"/>
              <w:bottom w:val="single" w:sz="4" w:space="0" w:color="auto"/>
              <w:right w:val="nil"/>
            </w:tcBorders>
          </w:tcPr>
          <w:p w14:paraId="3F626063" w14:textId="5923ADF0" w:rsidR="00905A76" w:rsidRDefault="00000000" w:rsidP="009F6A32">
            <w:sdt>
              <w:sdtPr>
                <w:id w:val="131613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A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A76">
              <w:t xml:space="preserve"> Excellent </w:t>
            </w:r>
          </w:p>
          <w:p w14:paraId="156A6B62" w14:textId="2837163C" w:rsidR="00905A76" w:rsidRDefault="00000000" w:rsidP="009F6A32">
            <w:sdt>
              <w:sdtPr>
                <w:id w:val="143201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A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A76">
              <w:t xml:space="preserve"> Good </w:t>
            </w:r>
          </w:p>
          <w:p w14:paraId="65C81BCF" w14:textId="0DD8BF5C" w:rsidR="00905A76" w:rsidRDefault="00000000" w:rsidP="009F6A32">
            <w:sdt>
              <w:sdtPr>
                <w:id w:val="-92742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A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A76">
              <w:t xml:space="preserve"> Satisfactory </w:t>
            </w:r>
          </w:p>
          <w:p w14:paraId="39D1A83B" w14:textId="22FFCA4D" w:rsidR="00905A76" w:rsidRDefault="00000000" w:rsidP="009F6A32">
            <w:sdt>
              <w:sdtPr>
                <w:id w:val="-160194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A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A76">
              <w:t xml:space="preserve"> Fair </w:t>
            </w:r>
          </w:p>
          <w:p w14:paraId="46152383" w14:textId="03B72E83" w:rsidR="00905A76" w:rsidRDefault="00000000" w:rsidP="009F6A32">
            <w:sdt>
              <w:sdtPr>
                <w:id w:val="128191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A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A76">
              <w:t xml:space="preserve"> Poor </w:t>
            </w:r>
          </w:p>
        </w:tc>
      </w:tr>
    </w:tbl>
    <w:p w14:paraId="339824E7" w14:textId="77777777" w:rsidR="00110150" w:rsidRPr="0040223D" w:rsidRDefault="00110150" w:rsidP="0040223D">
      <w:pPr>
        <w:rPr>
          <w:b/>
          <w:sz w:val="22"/>
        </w:rPr>
      </w:pPr>
    </w:p>
    <w:p w14:paraId="4823F04A" w14:textId="77777777" w:rsidR="009F6A32" w:rsidRDefault="009F6A3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4924DB" w:rsidRPr="00656410" w14:paraId="4A42519C" w14:textId="77777777" w:rsidTr="00CB3B58">
        <w:tc>
          <w:tcPr>
            <w:tcW w:w="9710" w:type="dxa"/>
            <w:tcBorders>
              <w:left w:val="nil"/>
              <w:bottom w:val="single" w:sz="4" w:space="0" w:color="auto"/>
              <w:right w:val="nil"/>
            </w:tcBorders>
          </w:tcPr>
          <w:p w14:paraId="5BF7BE09" w14:textId="7BA01A75" w:rsidR="004924DB" w:rsidRPr="00656410" w:rsidRDefault="004924DB" w:rsidP="009F6A32">
            <w:pPr>
              <w:pStyle w:val="ListParagraph"/>
              <w:numPr>
                <w:ilvl w:val="0"/>
                <w:numId w:val="20"/>
              </w:numPr>
              <w:rPr>
                <w:sz w:val="22"/>
              </w:rPr>
            </w:pPr>
            <w:r w:rsidRPr="009F6A32">
              <w:lastRenderedPageBreak/>
              <w:t>What</w:t>
            </w:r>
            <w:r w:rsidRPr="00E421D0">
              <w:rPr>
                <w:sz w:val="22"/>
              </w:rPr>
              <w:t xml:space="preserve"> made you rate today’s class as high as you did?</w:t>
            </w:r>
            <w:r>
              <w:rPr>
                <w:sz w:val="22"/>
              </w:rPr>
              <w:t xml:space="preserve"> </w:t>
            </w:r>
            <w:r w:rsidRPr="00E421D0">
              <w:rPr>
                <w:sz w:val="22"/>
              </w:rPr>
              <w:t>(Provide your response below)</w:t>
            </w:r>
          </w:p>
        </w:tc>
      </w:tr>
      <w:tr w:rsidR="004924DB" w14:paraId="1EA4AB74" w14:textId="77777777" w:rsidTr="00CB3B58">
        <w:trPr>
          <w:trHeight w:val="1440"/>
        </w:trPr>
        <w:tc>
          <w:tcPr>
            <w:tcW w:w="9710" w:type="dxa"/>
            <w:tcBorders>
              <w:left w:val="single" w:sz="4" w:space="0" w:color="auto"/>
              <w:right w:val="single" w:sz="4" w:space="0" w:color="auto"/>
            </w:tcBorders>
          </w:tcPr>
          <w:p w14:paraId="6D41AE8D" w14:textId="77777777" w:rsidR="004924DB" w:rsidRDefault="004924DB" w:rsidP="00CB3B58">
            <w:pPr>
              <w:rPr>
                <w:b/>
                <w:sz w:val="22"/>
              </w:rPr>
            </w:pPr>
          </w:p>
          <w:p w14:paraId="0BD2521C" w14:textId="77777777" w:rsidR="004924DB" w:rsidRDefault="004924DB" w:rsidP="00CB3B58">
            <w:pPr>
              <w:rPr>
                <w:b/>
                <w:sz w:val="22"/>
              </w:rPr>
            </w:pPr>
          </w:p>
        </w:tc>
      </w:tr>
    </w:tbl>
    <w:p w14:paraId="6F747E5D" w14:textId="01E66877" w:rsidR="0040223D" w:rsidRPr="0040223D" w:rsidRDefault="0040223D" w:rsidP="0040223D">
      <w:pPr>
        <w:rPr>
          <w:sz w:val="2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10"/>
      </w:tblGrid>
      <w:tr w:rsidR="0002384D" w:rsidRPr="00656410" w14:paraId="74649165" w14:textId="77777777" w:rsidTr="004D55B0">
        <w:tc>
          <w:tcPr>
            <w:tcW w:w="9710" w:type="dxa"/>
            <w:tcBorders>
              <w:bottom w:val="single" w:sz="4" w:space="0" w:color="auto"/>
            </w:tcBorders>
          </w:tcPr>
          <w:p w14:paraId="28D7A869" w14:textId="0795A5F3" w:rsidR="0002384D" w:rsidRPr="00656410" w:rsidRDefault="0002384D" w:rsidP="009F6A32">
            <w:pPr>
              <w:pStyle w:val="ListParagraph"/>
              <w:numPr>
                <w:ilvl w:val="0"/>
                <w:numId w:val="20"/>
              </w:numPr>
              <w:rPr>
                <w:sz w:val="22"/>
              </w:rPr>
            </w:pPr>
            <w:r w:rsidRPr="0040223D">
              <w:rPr>
                <w:sz w:val="22"/>
              </w:rPr>
              <w:t xml:space="preserve">What </w:t>
            </w:r>
            <w:r w:rsidRPr="009F6A32">
              <w:t>kept</w:t>
            </w:r>
            <w:r w:rsidRPr="0040223D">
              <w:rPr>
                <w:sz w:val="22"/>
              </w:rPr>
              <w:t xml:space="preserve"> you from rating it higher?</w:t>
            </w:r>
            <w:r w:rsidR="00656410">
              <w:rPr>
                <w:sz w:val="22"/>
              </w:rPr>
              <w:t xml:space="preserve"> </w:t>
            </w:r>
            <w:r w:rsidRPr="0040223D">
              <w:rPr>
                <w:sz w:val="22"/>
              </w:rPr>
              <w:t>(</w:t>
            </w:r>
            <w:r w:rsidR="0024134C">
              <w:rPr>
                <w:sz w:val="22"/>
              </w:rPr>
              <w:t xml:space="preserve">Provide </w:t>
            </w:r>
            <w:r w:rsidRPr="0040223D">
              <w:rPr>
                <w:sz w:val="22"/>
              </w:rPr>
              <w:t>your response below)</w:t>
            </w:r>
          </w:p>
        </w:tc>
      </w:tr>
      <w:tr w:rsidR="0002384D" w14:paraId="14364F34" w14:textId="77777777" w:rsidTr="004D55B0">
        <w:trPr>
          <w:trHeight w:val="1440"/>
        </w:trPr>
        <w:tc>
          <w:tcPr>
            <w:tcW w:w="9710" w:type="dxa"/>
            <w:tcBorders>
              <w:left w:val="single" w:sz="4" w:space="0" w:color="auto"/>
              <w:right w:val="single" w:sz="4" w:space="0" w:color="auto"/>
            </w:tcBorders>
          </w:tcPr>
          <w:p w14:paraId="512AB3F2" w14:textId="77777777" w:rsidR="0002384D" w:rsidRDefault="0002384D" w:rsidP="00B168A2">
            <w:pPr>
              <w:rPr>
                <w:b/>
                <w:sz w:val="22"/>
              </w:rPr>
            </w:pPr>
          </w:p>
          <w:p w14:paraId="6E462640" w14:textId="77777777" w:rsidR="0002384D" w:rsidRDefault="0002384D" w:rsidP="00B168A2">
            <w:pPr>
              <w:rPr>
                <w:b/>
                <w:sz w:val="22"/>
              </w:rPr>
            </w:pPr>
          </w:p>
        </w:tc>
      </w:tr>
    </w:tbl>
    <w:p w14:paraId="0BF20043" w14:textId="77777777" w:rsidR="001520BD" w:rsidRDefault="001520BD" w:rsidP="0040223D">
      <w:pPr>
        <w:rPr>
          <w:szCs w:val="20"/>
        </w:rPr>
      </w:pPr>
    </w:p>
    <w:p w14:paraId="782C25A7" w14:textId="284C2346" w:rsidR="0040223D" w:rsidRPr="009F6A32" w:rsidRDefault="0040223D" w:rsidP="0040223D">
      <w:pPr>
        <w:rPr>
          <w:szCs w:val="20"/>
        </w:rPr>
      </w:pPr>
      <w:r w:rsidRPr="009F6A32">
        <w:rPr>
          <w:szCs w:val="20"/>
        </w:rPr>
        <w:t>Above material adapted from the University of Texas Center for Teaching Effectiveness.</w:t>
      </w:r>
    </w:p>
    <w:p w14:paraId="50AD6ECE" w14:textId="77777777" w:rsidR="0040223D" w:rsidRPr="0040223D" w:rsidRDefault="0040223D" w:rsidP="0040223D">
      <w:pPr>
        <w:rPr>
          <w:sz w:val="22"/>
        </w:rPr>
      </w:pPr>
    </w:p>
    <w:p w14:paraId="680263B4" w14:textId="77777777" w:rsidR="007628F9" w:rsidRDefault="007628F9" w:rsidP="008767CE"/>
    <w:sectPr w:rsidR="007628F9" w:rsidSect="0051140C">
      <w:headerReference w:type="default" r:id="rId11"/>
      <w:footerReference w:type="default" r:id="rId12"/>
      <w:headerReference w:type="first" r:id="rId13"/>
      <w:type w:val="continuous"/>
      <w:pgSz w:w="12240" w:h="15840"/>
      <w:pgMar w:top="720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BF868" w14:textId="77777777" w:rsidR="00DD5EB7" w:rsidRDefault="00DD5EB7" w:rsidP="009A6E82">
      <w:r>
        <w:separator/>
      </w:r>
    </w:p>
  </w:endnote>
  <w:endnote w:type="continuationSeparator" w:id="0">
    <w:p w14:paraId="783463B3" w14:textId="77777777" w:rsidR="00DD5EB7" w:rsidRDefault="00DD5EB7" w:rsidP="009A6E82">
      <w:r>
        <w:continuationSeparator/>
      </w:r>
    </w:p>
  </w:endnote>
  <w:endnote w:type="continuationNotice" w:id="1">
    <w:p w14:paraId="4D0F6B7E" w14:textId="77777777" w:rsidR="00DD5EB7" w:rsidRDefault="00DD5E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92DB9" w14:textId="77777777" w:rsidR="008821F0" w:rsidRDefault="004B20DF" w:rsidP="00895026">
    <w:pPr>
      <w:pStyle w:val="Footer"/>
      <w:tabs>
        <w:tab w:val="clear" w:pos="9360"/>
        <w:tab w:val="right" w:pos="9720"/>
      </w:tabs>
    </w:pPr>
    <w:r>
      <w:rPr>
        <w:rFonts w:ascii="Segoe UI Light" w:hAnsi="Segoe UI Light" w:cs="Segoe UI Light"/>
        <w:noProof/>
      </w:rPr>
      <w:drawing>
        <wp:anchor distT="0" distB="0" distL="114300" distR="114300" simplePos="0" relativeHeight="251658240" behindDoc="0" locked="0" layoutInCell="1" allowOverlap="1" wp14:anchorId="63DDA0EF" wp14:editId="4873DF6B">
          <wp:simplePos x="0" y="0"/>
          <wp:positionH relativeFrom="margin">
            <wp:posOffset>0</wp:posOffset>
          </wp:positionH>
          <wp:positionV relativeFrom="margin">
            <wp:posOffset>8682990</wp:posOffset>
          </wp:positionV>
          <wp:extent cx="2000250" cy="91440"/>
          <wp:effectExtent l="0" t="0" r="0" b="381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9411"/>
                  <a:stretch/>
                </pic:blipFill>
                <pic:spPr bwMode="auto">
                  <a:xfrm>
                    <a:off x="0" y="0"/>
                    <a:ext cx="2000250" cy="91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="00895026">
      <w:tab/>
    </w:r>
    <w:r w:rsidR="00895026">
      <w:tab/>
    </w:r>
    <w:sdt>
      <w:sdtPr>
        <w:id w:val="12812919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21F0">
          <w:fldChar w:fldCharType="begin"/>
        </w:r>
        <w:r w:rsidR="008821F0">
          <w:instrText xml:space="preserve"> PAGE   \* MERGEFORMAT </w:instrText>
        </w:r>
        <w:r w:rsidR="008821F0">
          <w:fldChar w:fldCharType="separate"/>
        </w:r>
        <w:r w:rsidR="00AA4715">
          <w:rPr>
            <w:noProof/>
          </w:rPr>
          <w:t>2</w:t>
        </w:r>
        <w:r w:rsidR="008821F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666B6" w14:textId="77777777" w:rsidR="00DD5EB7" w:rsidRDefault="00DD5EB7" w:rsidP="009A6E82">
      <w:r>
        <w:separator/>
      </w:r>
    </w:p>
  </w:footnote>
  <w:footnote w:type="continuationSeparator" w:id="0">
    <w:p w14:paraId="640CDB77" w14:textId="77777777" w:rsidR="00DD5EB7" w:rsidRDefault="00DD5EB7" w:rsidP="009A6E82">
      <w:r>
        <w:continuationSeparator/>
      </w:r>
    </w:p>
  </w:footnote>
  <w:footnote w:type="continuationNotice" w:id="1">
    <w:p w14:paraId="78BE931D" w14:textId="77777777" w:rsidR="00DD5EB7" w:rsidRDefault="00DD5EB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55453" w14:textId="77777777" w:rsidR="00C374B3" w:rsidRPr="008821F0" w:rsidRDefault="00662AE8" w:rsidP="00662AE8">
    <w:pPr>
      <w:tabs>
        <w:tab w:val="right" w:pos="9720"/>
      </w:tabs>
    </w:pPr>
    <w:r>
      <w:rPr>
        <w:noProof/>
      </w:rPr>
      <w:tab/>
    </w:r>
  </w:p>
  <w:p w14:paraId="7300969E" w14:textId="77777777" w:rsidR="00EF36A9" w:rsidRDefault="00EF36A9" w:rsidP="009A6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4F44E" w14:textId="77777777" w:rsidR="0051140C" w:rsidRDefault="0051140C" w:rsidP="0051140C">
    <w:pPr>
      <w:pStyle w:val="Header"/>
      <w:tabs>
        <w:tab w:val="clear" w:pos="4680"/>
        <w:tab w:val="clear" w:pos="9360"/>
        <w:tab w:val="right" w:pos="9720"/>
      </w:tabs>
      <w:spacing w:line="240" w:lineRule="auto"/>
    </w:pPr>
    <w:r>
      <w:rPr>
        <w:noProof/>
      </w:rPr>
      <w:drawing>
        <wp:inline distT="0" distB="0" distL="0" distR="0" wp14:anchorId="204EE99C" wp14:editId="0E64C211">
          <wp:extent cx="2243847" cy="283836"/>
          <wp:effectExtent l="0" t="0" r="4445" b="0"/>
          <wp:docPr id="3" name="Picture 3" descr="Center for Faculty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enter for Faculty Developmen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64" r="3714"/>
                  <a:stretch/>
                </pic:blipFill>
                <pic:spPr bwMode="auto">
                  <a:xfrm>
                    <a:off x="0" y="0"/>
                    <a:ext cx="2243919" cy="283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A75C916" wp14:editId="23B032B3">
          <wp:extent cx="1341056" cy="297815"/>
          <wp:effectExtent l="0" t="0" r="0" b="0"/>
          <wp:docPr id="4" name="Picture 4" descr="Seattl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eattle University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91" t="13703" r="9378" b="5263"/>
                  <a:stretch/>
                </pic:blipFill>
                <pic:spPr bwMode="auto">
                  <a:xfrm>
                    <a:off x="0" y="0"/>
                    <a:ext cx="1357438" cy="3014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898"/>
    <w:multiLevelType w:val="hybridMultilevel"/>
    <w:tmpl w:val="6494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E264A"/>
    <w:multiLevelType w:val="hybridMultilevel"/>
    <w:tmpl w:val="60FE8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2CA3"/>
    <w:multiLevelType w:val="hybridMultilevel"/>
    <w:tmpl w:val="1ECAB6D4"/>
    <w:lvl w:ilvl="0" w:tplc="8BF2297E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2B3AE8"/>
    <w:multiLevelType w:val="hybridMultilevel"/>
    <w:tmpl w:val="1A1E5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331A8"/>
    <w:multiLevelType w:val="hybridMultilevel"/>
    <w:tmpl w:val="C3B44C6E"/>
    <w:lvl w:ilvl="0" w:tplc="A1DE73D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A176A1"/>
    <w:multiLevelType w:val="hybridMultilevel"/>
    <w:tmpl w:val="B674F6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A54DC"/>
    <w:multiLevelType w:val="hybridMultilevel"/>
    <w:tmpl w:val="57163B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B6CBC"/>
    <w:multiLevelType w:val="hybridMultilevel"/>
    <w:tmpl w:val="4D869B54"/>
    <w:lvl w:ilvl="0" w:tplc="86AABA02">
      <w:start w:val="1"/>
      <w:numFmt w:val="lowerLetter"/>
      <w:lvlText w:val="%1)"/>
      <w:lvlJc w:val="left"/>
      <w:pPr>
        <w:ind w:left="1020" w:hanging="360"/>
      </w:pPr>
    </w:lvl>
    <w:lvl w:ilvl="1" w:tplc="67744778">
      <w:start w:val="1"/>
      <w:numFmt w:val="lowerLetter"/>
      <w:lvlText w:val="%2)"/>
      <w:lvlJc w:val="left"/>
      <w:pPr>
        <w:ind w:left="1020" w:hanging="360"/>
      </w:pPr>
    </w:lvl>
    <w:lvl w:ilvl="2" w:tplc="3C1A3994">
      <w:start w:val="1"/>
      <w:numFmt w:val="lowerLetter"/>
      <w:lvlText w:val="%3)"/>
      <w:lvlJc w:val="left"/>
      <w:pPr>
        <w:ind w:left="1020" w:hanging="360"/>
      </w:pPr>
    </w:lvl>
    <w:lvl w:ilvl="3" w:tplc="7608ABFA">
      <w:start w:val="1"/>
      <w:numFmt w:val="lowerLetter"/>
      <w:lvlText w:val="%4)"/>
      <w:lvlJc w:val="left"/>
      <w:pPr>
        <w:ind w:left="1020" w:hanging="360"/>
      </w:pPr>
    </w:lvl>
    <w:lvl w:ilvl="4" w:tplc="29B2DA2A">
      <w:start w:val="1"/>
      <w:numFmt w:val="lowerLetter"/>
      <w:lvlText w:val="%5)"/>
      <w:lvlJc w:val="left"/>
      <w:pPr>
        <w:ind w:left="1020" w:hanging="360"/>
      </w:pPr>
    </w:lvl>
    <w:lvl w:ilvl="5" w:tplc="0F9628E6">
      <w:start w:val="1"/>
      <w:numFmt w:val="lowerLetter"/>
      <w:lvlText w:val="%6)"/>
      <w:lvlJc w:val="left"/>
      <w:pPr>
        <w:ind w:left="1020" w:hanging="360"/>
      </w:pPr>
    </w:lvl>
    <w:lvl w:ilvl="6" w:tplc="81E48694">
      <w:start w:val="1"/>
      <w:numFmt w:val="lowerLetter"/>
      <w:lvlText w:val="%7)"/>
      <w:lvlJc w:val="left"/>
      <w:pPr>
        <w:ind w:left="1020" w:hanging="360"/>
      </w:pPr>
    </w:lvl>
    <w:lvl w:ilvl="7" w:tplc="78C22EA8">
      <w:start w:val="1"/>
      <w:numFmt w:val="lowerLetter"/>
      <w:lvlText w:val="%8)"/>
      <w:lvlJc w:val="left"/>
      <w:pPr>
        <w:ind w:left="1020" w:hanging="360"/>
      </w:pPr>
    </w:lvl>
    <w:lvl w:ilvl="8" w:tplc="5C1C21AC">
      <w:start w:val="1"/>
      <w:numFmt w:val="lowerLetter"/>
      <w:lvlText w:val="%9)"/>
      <w:lvlJc w:val="left"/>
      <w:pPr>
        <w:ind w:left="1020" w:hanging="360"/>
      </w:pPr>
    </w:lvl>
  </w:abstractNum>
  <w:abstractNum w:abstractNumId="8" w15:restartNumberingAfterBreak="0">
    <w:nsid w:val="34253402"/>
    <w:multiLevelType w:val="hybridMultilevel"/>
    <w:tmpl w:val="19228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395EF1"/>
    <w:multiLevelType w:val="hybridMultilevel"/>
    <w:tmpl w:val="84901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767A0"/>
    <w:multiLevelType w:val="hybridMultilevel"/>
    <w:tmpl w:val="87DC8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92F47"/>
    <w:multiLevelType w:val="hybridMultilevel"/>
    <w:tmpl w:val="D73E26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94B95"/>
    <w:multiLevelType w:val="hybridMultilevel"/>
    <w:tmpl w:val="ED268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3519E"/>
    <w:multiLevelType w:val="hybridMultilevel"/>
    <w:tmpl w:val="AE44F0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F4511"/>
    <w:multiLevelType w:val="hybridMultilevel"/>
    <w:tmpl w:val="B16A9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023C89"/>
    <w:multiLevelType w:val="hybridMultilevel"/>
    <w:tmpl w:val="4AB2E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F035A"/>
    <w:multiLevelType w:val="hybridMultilevel"/>
    <w:tmpl w:val="AFFCD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DF4A63"/>
    <w:multiLevelType w:val="hybridMultilevel"/>
    <w:tmpl w:val="F3C8E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56B05"/>
    <w:multiLevelType w:val="hybridMultilevel"/>
    <w:tmpl w:val="E410C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078834">
    <w:abstractNumId w:val="0"/>
  </w:num>
  <w:num w:numId="2" w16cid:durableId="113182432">
    <w:abstractNumId w:val="9"/>
  </w:num>
  <w:num w:numId="3" w16cid:durableId="805508064">
    <w:abstractNumId w:val="16"/>
  </w:num>
  <w:num w:numId="4" w16cid:durableId="1303074663">
    <w:abstractNumId w:val="8"/>
  </w:num>
  <w:num w:numId="5" w16cid:durableId="2129202715">
    <w:abstractNumId w:val="3"/>
  </w:num>
  <w:num w:numId="6" w16cid:durableId="1820533869">
    <w:abstractNumId w:val="15"/>
  </w:num>
  <w:num w:numId="7" w16cid:durableId="2014523921">
    <w:abstractNumId w:val="2"/>
  </w:num>
  <w:num w:numId="8" w16cid:durableId="81605926">
    <w:abstractNumId w:val="18"/>
  </w:num>
  <w:num w:numId="9" w16cid:durableId="1676614855">
    <w:abstractNumId w:val="10"/>
  </w:num>
  <w:num w:numId="10" w16cid:durableId="1550192274">
    <w:abstractNumId w:val="14"/>
  </w:num>
  <w:num w:numId="11" w16cid:durableId="1764912577">
    <w:abstractNumId w:val="11"/>
  </w:num>
  <w:num w:numId="12" w16cid:durableId="768965843">
    <w:abstractNumId w:val="5"/>
  </w:num>
  <w:num w:numId="13" w16cid:durableId="608927168">
    <w:abstractNumId w:val="4"/>
  </w:num>
  <w:num w:numId="14" w16cid:durableId="1440299030">
    <w:abstractNumId w:val="17"/>
  </w:num>
  <w:num w:numId="15" w16cid:durableId="935479787">
    <w:abstractNumId w:val="1"/>
  </w:num>
  <w:num w:numId="16" w16cid:durableId="1934628042">
    <w:abstractNumId w:val="6"/>
  </w:num>
  <w:num w:numId="17" w16cid:durableId="1581522842">
    <w:abstractNumId w:val="12"/>
  </w:num>
  <w:num w:numId="18" w16cid:durableId="343677530">
    <w:abstractNumId w:val="2"/>
  </w:num>
  <w:num w:numId="19" w16cid:durableId="1566916563">
    <w:abstractNumId w:val="2"/>
  </w:num>
  <w:num w:numId="20" w16cid:durableId="1526168179">
    <w:abstractNumId w:val="13"/>
  </w:num>
  <w:num w:numId="21" w16cid:durableId="1770421853">
    <w:abstractNumId w:val="2"/>
  </w:num>
  <w:num w:numId="22" w16cid:durableId="372507020">
    <w:abstractNumId w:val="2"/>
  </w:num>
  <w:num w:numId="23" w16cid:durableId="1607496354">
    <w:abstractNumId w:val="2"/>
  </w:num>
  <w:num w:numId="24" w16cid:durableId="614750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23D"/>
    <w:rsid w:val="00015BA3"/>
    <w:rsid w:val="0002384D"/>
    <w:rsid w:val="00036D4F"/>
    <w:rsid w:val="0008631D"/>
    <w:rsid w:val="000972E3"/>
    <w:rsid w:val="000A12B1"/>
    <w:rsid w:val="000A3D9E"/>
    <w:rsid w:val="000A6D11"/>
    <w:rsid w:val="000C30AD"/>
    <w:rsid w:val="000C6F9C"/>
    <w:rsid w:val="000E61B5"/>
    <w:rsid w:val="000F56EA"/>
    <w:rsid w:val="0010730A"/>
    <w:rsid w:val="00110150"/>
    <w:rsid w:val="00145255"/>
    <w:rsid w:val="0014792B"/>
    <w:rsid w:val="001500C1"/>
    <w:rsid w:val="001520BD"/>
    <w:rsid w:val="00167083"/>
    <w:rsid w:val="001842CF"/>
    <w:rsid w:val="00184A6A"/>
    <w:rsid w:val="001930F5"/>
    <w:rsid w:val="001A6112"/>
    <w:rsid w:val="001C08A2"/>
    <w:rsid w:val="001C5E5A"/>
    <w:rsid w:val="001E4844"/>
    <w:rsid w:val="002305BC"/>
    <w:rsid w:val="0024134C"/>
    <w:rsid w:val="00245FF2"/>
    <w:rsid w:val="002766A3"/>
    <w:rsid w:val="00283B5D"/>
    <w:rsid w:val="0028712A"/>
    <w:rsid w:val="00296C4E"/>
    <w:rsid w:val="002A6296"/>
    <w:rsid w:val="002C191D"/>
    <w:rsid w:val="002E3314"/>
    <w:rsid w:val="003104E3"/>
    <w:rsid w:val="00314850"/>
    <w:rsid w:val="00334505"/>
    <w:rsid w:val="00350F79"/>
    <w:rsid w:val="0035739F"/>
    <w:rsid w:val="00366630"/>
    <w:rsid w:val="00370662"/>
    <w:rsid w:val="00372249"/>
    <w:rsid w:val="00381AE9"/>
    <w:rsid w:val="003909F7"/>
    <w:rsid w:val="003B7BA7"/>
    <w:rsid w:val="003C1DC5"/>
    <w:rsid w:val="003D29D9"/>
    <w:rsid w:val="0040223D"/>
    <w:rsid w:val="00403C68"/>
    <w:rsid w:val="00423D28"/>
    <w:rsid w:val="00431089"/>
    <w:rsid w:val="00446E6A"/>
    <w:rsid w:val="00474133"/>
    <w:rsid w:val="004924DB"/>
    <w:rsid w:val="004945DC"/>
    <w:rsid w:val="004A4D3B"/>
    <w:rsid w:val="004B1C24"/>
    <w:rsid w:val="004B20DF"/>
    <w:rsid w:val="004D55B0"/>
    <w:rsid w:val="004F0F65"/>
    <w:rsid w:val="004F7D4F"/>
    <w:rsid w:val="00505EA0"/>
    <w:rsid w:val="0050649D"/>
    <w:rsid w:val="0051140C"/>
    <w:rsid w:val="00543FB2"/>
    <w:rsid w:val="0055218A"/>
    <w:rsid w:val="00575594"/>
    <w:rsid w:val="005946C4"/>
    <w:rsid w:val="005A2A0A"/>
    <w:rsid w:val="005B6B7B"/>
    <w:rsid w:val="005C2F9E"/>
    <w:rsid w:val="005E77A4"/>
    <w:rsid w:val="006201C9"/>
    <w:rsid w:val="00631533"/>
    <w:rsid w:val="00635E23"/>
    <w:rsid w:val="00642919"/>
    <w:rsid w:val="00653CBC"/>
    <w:rsid w:val="00656410"/>
    <w:rsid w:val="00662AE8"/>
    <w:rsid w:val="00665131"/>
    <w:rsid w:val="0067739C"/>
    <w:rsid w:val="00683D31"/>
    <w:rsid w:val="006A1B85"/>
    <w:rsid w:val="006A2420"/>
    <w:rsid w:val="006A45B9"/>
    <w:rsid w:val="006B54F4"/>
    <w:rsid w:val="006C3D54"/>
    <w:rsid w:val="006C5327"/>
    <w:rsid w:val="006D4DE3"/>
    <w:rsid w:val="006E00FB"/>
    <w:rsid w:val="007170E1"/>
    <w:rsid w:val="00740A73"/>
    <w:rsid w:val="00746DB4"/>
    <w:rsid w:val="00755796"/>
    <w:rsid w:val="00755EDF"/>
    <w:rsid w:val="007628F9"/>
    <w:rsid w:val="0076707C"/>
    <w:rsid w:val="00774F6D"/>
    <w:rsid w:val="0078652A"/>
    <w:rsid w:val="007A46D7"/>
    <w:rsid w:val="008077CA"/>
    <w:rsid w:val="00831AA3"/>
    <w:rsid w:val="008407DB"/>
    <w:rsid w:val="00841CCE"/>
    <w:rsid w:val="00843C0D"/>
    <w:rsid w:val="008767CE"/>
    <w:rsid w:val="0088019C"/>
    <w:rsid w:val="008821F0"/>
    <w:rsid w:val="00886525"/>
    <w:rsid w:val="0089262E"/>
    <w:rsid w:val="0089314F"/>
    <w:rsid w:val="00895026"/>
    <w:rsid w:val="00895B0B"/>
    <w:rsid w:val="008A22CF"/>
    <w:rsid w:val="008B3DAE"/>
    <w:rsid w:val="008C1813"/>
    <w:rsid w:val="008C3C63"/>
    <w:rsid w:val="008E47AC"/>
    <w:rsid w:val="008F36F6"/>
    <w:rsid w:val="00905A76"/>
    <w:rsid w:val="00943FFD"/>
    <w:rsid w:val="00964AD6"/>
    <w:rsid w:val="0097453A"/>
    <w:rsid w:val="009826B4"/>
    <w:rsid w:val="009837A9"/>
    <w:rsid w:val="00985494"/>
    <w:rsid w:val="009A1E1E"/>
    <w:rsid w:val="009A6E82"/>
    <w:rsid w:val="009D7E4C"/>
    <w:rsid w:val="009E1CBC"/>
    <w:rsid w:val="009E411D"/>
    <w:rsid w:val="009F6A32"/>
    <w:rsid w:val="00A16FDE"/>
    <w:rsid w:val="00A32F06"/>
    <w:rsid w:val="00A4138D"/>
    <w:rsid w:val="00A420F2"/>
    <w:rsid w:val="00A834AE"/>
    <w:rsid w:val="00A9097A"/>
    <w:rsid w:val="00AA4715"/>
    <w:rsid w:val="00AB0E2F"/>
    <w:rsid w:val="00AB7795"/>
    <w:rsid w:val="00AF6B4D"/>
    <w:rsid w:val="00B32BEA"/>
    <w:rsid w:val="00B579E1"/>
    <w:rsid w:val="00B67125"/>
    <w:rsid w:val="00B702DC"/>
    <w:rsid w:val="00B762AD"/>
    <w:rsid w:val="00B97741"/>
    <w:rsid w:val="00BE2802"/>
    <w:rsid w:val="00C0543F"/>
    <w:rsid w:val="00C374B3"/>
    <w:rsid w:val="00C47604"/>
    <w:rsid w:val="00C51317"/>
    <w:rsid w:val="00C628C7"/>
    <w:rsid w:val="00C66171"/>
    <w:rsid w:val="00C83173"/>
    <w:rsid w:val="00C87F53"/>
    <w:rsid w:val="00C9071D"/>
    <w:rsid w:val="00CA3EE4"/>
    <w:rsid w:val="00CD2198"/>
    <w:rsid w:val="00CE2C50"/>
    <w:rsid w:val="00D35D96"/>
    <w:rsid w:val="00D40439"/>
    <w:rsid w:val="00D537D3"/>
    <w:rsid w:val="00D54004"/>
    <w:rsid w:val="00D603A1"/>
    <w:rsid w:val="00D846B8"/>
    <w:rsid w:val="00DB07C2"/>
    <w:rsid w:val="00DC0CFA"/>
    <w:rsid w:val="00DC3706"/>
    <w:rsid w:val="00DD0B19"/>
    <w:rsid w:val="00DD2F00"/>
    <w:rsid w:val="00DD5EB7"/>
    <w:rsid w:val="00DF7504"/>
    <w:rsid w:val="00DF7D88"/>
    <w:rsid w:val="00E1329F"/>
    <w:rsid w:val="00E16562"/>
    <w:rsid w:val="00E225E4"/>
    <w:rsid w:val="00E421D0"/>
    <w:rsid w:val="00E62B42"/>
    <w:rsid w:val="00E651E6"/>
    <w:rsid w:val="00E97FCA"/>
    <w:rsid w:val="00EA206B"/>
    <w:rsid w:val="00EA72DA"/>
    <w:rsid w:val="00EC2703"/>
    <w:rsid w:val="00ED2518"/>
    <w:rsid w:val="00ED3D2C"/>
    <w:rsid w:val="00EF36A9"/>
    <w:rsid w:val="00F04096"/>
    <w:rsid w:val="00F133F1"/>
    <w:rsid w:val="00F35081"/>
    <w:rsid w:val="00F367F1"/>
    <w:rsid w:val="00F8185C"/>
    <w:rsid w:val="00F91E19"/>
    <w:rsid w:val="00FF2E2D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1DDA2"/>
  <w15:chartTrackingRefBased/>
  <w15:docId w15:val="{C29C4C35-1A38-4BAD-8173-A32E8898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E82"/>
    <w:pPr>
      <w:spacing w:after="0" w:line="300" w:lineRule="exact"/>
    </w:pPr>
    <w:rPr>
      <w:rFonts w:ascii="Segoe UI" w:hAnsi="Segoe UI" w:cs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296"/>
    <w:pPr>
      <w:keepNext/>
      <w:keepLines/>
      <w:spacing w:line="240" w:lineRule="auto"/>
      <w:outlineLvl w:val="0"/>
    </w:pPr>
    <w:rPr>
      <w:rFonts w:ascii="Segoe UI Semilight" w:eastAsiaTheme="majorEastAsia" w:hAnsi="Segoe UI Semilight" w:cs="Segoe UI Semilight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E82"/>
    <w:pPr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CE"/>
    <w:pPr>
      <w:outlineLvl w:val="2"/>
    </w:pPr>
    <w:rPr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51E6"/>
    <w:pPr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2B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F00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3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6A9"/>
  </w:style>
  <w:style w:type="paragraph" w:styleId="Footer">
    <w:name w:val="footer"/>
    <w:basedOn w:val="Normal"/>
    <w:link w:val="FooterChar"/>
    <w:uiPriority w:val="99"/>
    <w:unhideWhenUsed/>
    <w:rsid w:val="00EF3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6A9"/>
  </w:style>
  <w:style w:type="paragraph" w:styleId="ListParagraph">
    <w:name w:val="List Paragraph"/>
    <w:basedOn w:val="Normal"/>
    <w:uiPriority w:val="34"/>
    <w:qFormat/>
    <w:rsid w:val="00381AE9"/>
    <w:pPr>
      <w:numPr>
        <w:numId w:val="7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A206B"/>
    <w:pPr>
      <w:tabs>
        <w:tab w:val="left" w:pos="3075"/>
      </w:tabs>
      <w:spacing w:line="240" w:lineRule="auto"/>
    </w:pPr>
    <w:rPr>
      <w:rFonts w:ascii="Segoe UI Light" w:hAnsi="Segoe UI Light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EA206B"/>
    <w:rPr>
      <w:rFonts w:ascii="Segoe UI Light" w:hAnsi="Segoe UI Light" w:cs="Segoe UI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2A6296"/>
    <w:rPr>
      <w:rFonts w:ascii="Segoe UI Semilight" w:eastAsiaTheme="majorEastAsia" w:hAnsi="Segoe UI Semilight" w:cs="Segoe UI Semilight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6E82"/>
    <w:rPr>
      <w:rFonts w:ascii="Segoe UI" w:hAnsi="Segoe UI" w:cs="Segoe U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41CCE"/>
    <w:rPr>
      <w:rFonts w:ascii="Segoe UI" w:hAnsi="Segoe UI" w:cs="Segoe UI"/>
      <w:caps/>
    </w:rPr>
  </w:style>
  <w:style w:type="character" w:styleId="Emphasis">
    <w:name w:val="Emphasis"/>
    <w:uiPriority w:val="20"/>
    <w:qFormat/>
    <w:rsid w:val="00985494"/>
    <w:rPr>
      <w:rFonts w:ascii="Rockwell" w:hAnsi="Rockwell"/>
    </w:rPr>
  </w:style>
  <w:style w:type="character" w:customStyle="1" w:styleId="Heading4Char">
    <w:name w:val="Heading 4 Char"/>
    <w:basedOn w:val="DefaultParagraphFont"/>
    <w:link w:val="Heading4"/>
    <w:uiPriority w:val="9"/>
    <w:rsid w:val="00E651E6"/>
    <w:rPr>
      <w:rFonts w:ascii="Segoe UI" w:hAnsi="Segoe UI" w:cs="Segoe UI"/>
      <w:i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651E6"/>
    <w:pPr>
      <w:ind w:left="720"/>
    </w:pPr>
    <w:rPr>
      <w:rFonts w:ascii="Rockwell" w:hAnsi="Rockwell"/>
    </w:rPr>
  </w:style>
  <w:style w:type="character" w:customStyle="1" w:styleId="QuoteChar">
    <w:name w:val="Quote Char"/>
    <w:basedOn w:val="DefaultParagraphFont"/>
    <w:link w:val="Quote"/>
    <w:uiPriority w:val="29"/>
    <w:rsid w:val="00E651E6"/>
    <w:rPr>
      <w:rFonts w:ascii="Rockwell" w:hAnsi="Rockwell" w:cs="Segoe U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32BEA"/>
    <w:rPr>
      <w:rFonts w:asciiTheme="majorHAnsi" w:eastAsiaTheme="majorEastAsia" w:hAnsiTheme="majorHAnsi" w:cstheme="majorBidi"/>
      <w:color w:val="7F0000" w:themeColor="accent1" w:themeShade="BF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E1E"/>
    <w:rPr>
      <w:spacing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A1E1E"/>
    <w:rPr>
      <w:rFonts w:ascii="Segoe UI" w:hAnsi="Segoe UI" w:cs="Segoe UI"/>
      <w:spacing w:val="20"/>
      <w:sz w:val="20"/>
    </w:rPr>
  </w:style>
  <w:style w:type="paragraph" w:styleId="NoSpacing">
    <w:name w:val="No Spacing"/>
    <w:uiPriority w:val="1"/>
    <w:qFormat/>
    <w:rsid w:val="0076707C"/>
    <w:pPr>
      <w:spacing w:after="0" w:line="240" w:lineRule="auto"/>
    </w:pPr>
    <w:rPr>
      <w:rFonts w:ascii="Segoe UI" w:hAnsi="Segoe UI" w:cs="Segoe UI"/>
      <w:sz w:val="20"/>
    </w:rPr>
  </w:style>
  <w:style w:type="character" w:styleId="Hyperlink">
    <w:name w:val="Hyperlink"/>
    <w:basedOn w:val="DefaultParagraphFont"/>
    <w:uiPriority w:val="99"/>
    <w:unhideWhenUsed/>
    <w:rsid w:val="00B6712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1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1E1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1E19"/>
    <w:rPr>
      <w:rFonts w:ascii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E19"/>
    <w:rPr>
      <w:rFonts w:ascii="Segoe UI" w:hAnsi="Segoe UI" w:cs="Segoe U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91E19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366630"/>
    <w:pPr>
      <w:spacing w:after="0" w:line="240" w:lineRule="auto"/>
    </w:pPr>
    <w:rPr>
      <w:rFonts w:ascii="Segoe UI" w:hAnsi="Segoe UI" w:cs="Segoe UI"/>
      <w:sz w:val="20"/>
    </w:rPr>
  </w:style>
  <w:style w:type="character" w:styleId="PlaceholderText">
    <w:name w:val="Placeholder Text"/>
    <w:basedOn w:val="DefaultParagraphFont"/>
    <w:uiPriority w:val="99"/>
    <w:semiHidden/>
    <w:rsid w:val="00505EA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5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onj\OneDrive%20-%20Seattle%20University\Documents%20-%20Center%20for%20Faculty%20Development\ZZ_CFD%20one-line%20heading%20-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C8B70-905A-4382-B56C-5CA3F0CD8520}"/>
      </w:docPartPr>
      <w:docPartBody>
        <w:p w:rsidR="002504A8" w:rsidRDefault="001C41C6">
          <w:r w:rsidRPr="001502E5">
            <w:rPr>
              <w:rStyle w:val="PlaceholderText"/>
            </w:rPr>
            <w:t>Choose an item.</w:t>
          </w:r>
        </w:p>
      </w:docPartBody>
    </w:docPart>
    <w:docPart>
      <w:docPartPr>
        <w:name w:val="084C8B2EE0874A99A798DF8D0636F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31978-6B8C-4A46-A5E5-327C0145078D}"/>
      </w:docPartPr>
      <w:docPartBody>
        <w:p w:rsidR="00000000" w:rsidRDefault="00843AE7" w:rsidP="00843AE7">
          <w:pPr>
            <w:pStyle w:val="084C8B2EE0874A99A798DF8D0636F3AE"/>
          </w:pPr>
          <w:r w:rsidRPr="001502E5">
            <w:rPr>
              <w:rStyle w:val="PlaceholderText"/>
            </w:rPr>
            <w:t>Choose an item.</w:t>
          </w:r>
        </w:p>
      </w:docPartBody>
    </w:docPart>
    <w:docPart>
      <w:docPartPr>
        <w:name w:val="88FB225BA8804514837A83185C88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094E0-D965-4C70-96E0-0EF6F432BDC9}"/>
      </w:docPartPr>
      <w:docPartBody>
        <w:p w:rsidR="00000000" w:rsidRDefault="00843AE7" w:rsidP="00843AE7">
          <w:pPr>
            <w:pStyle w:val="88FB225BA8804514837A83185C884AC4"/>
          </w:pPr>
          <w:r w:rsidRPr="001502E5">
            <w:rPr>
              <w:rStyle w:val="PlaceholderText"/>
            </w:rPr>
            <w:t>Choose an item.</w:t>
          </w:r>
        </w:p>
      </w:docPartBody>
    </w:docPart>
    <w:docPart>
      <w:docPartPr>
        <w:name w:val="12F0746086164DD59B60BA9839391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A0481-50CE-417B-9548-EC199A729139}"/>
      </w:docPartPr>
      <w:docPartBody>
        <w:p w:rsidR="00000000" w:rsidRDefault="00843AE7" w:rsidP="00843AE7">
          <w:pPr>
            <w:pStyle w:val="12F0746086164DD59B60BA9839391365"/>
          </w:pPr>
          <w:r w:rsidRPr="001502E5">
            <w:rPr>
              <w:rStyle w:val="PlaceholderText"/>
            </w:rPr>
            <w:t>Choose an item.</w:t>
          </w:r>
        </w:p>
      </w:docPartBody>
    </w:docPart>
    <w:docPart>
      <w:docPartPr>
        <w:name w:val="3E0131DD7439498DAE9E965DF6A68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27FD5-E57F-4A42-8DDE-644C151D353E}"/>
      </w:docPartPr>
      <w:docPartBody>
        <w:p w:rsidR="00000000" w:rsidRDefault="00843AE7" w:rsidP="00843AE7">
          <w:pPr>
            <w:pStyle w:val="3E0131DD7439498DAE9E965DF6A68C28"/>
          </w:pPr>
          <w:r w:rsidRPr="001502E5">
            <w:rPr>
              <w:rStyle w:val="PlaceholderText"/>
            </w:rPr>
            <w:t>Choose an item.</w:t>
          </w:r>
        </w:p>
      </w:docPartBody>
    </w:docPart>
    <w:docPart>
      <w:docPartPr>
        <w:name w:val="6D27376F15F84EF5B971B422612EB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127BD-20C6-47B1-8BE7-C74DA95651AC}"/>
      </w:docPartPr>
      <w:docPartBody>
        <w:p w:rsidR="00000000" w:rsidRDefault="00843AE7" w:rsidP="00843AE7">
          <w:pPr>
            <w:pStyle w:val="6D27376F15F84EF5B971B422612EB6FF"/>
          </w:pPr>
          <w:r w:rsidRPr="001502E5">
            <w:rPr>
              <w:rStyle w:val="PlaceholderText"/>
            </w:rPr>
            <w:t>Choose an item.</w:t>
          </w:r>
        </w:p>
      </w:docPartBody>
    </w:docPart>
    <w:docPart>
      <w:docPartPr>
        <w:name w:val="00F5CF134D1E4CCE876D6FFA645B8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DCB27-734E-4240-8051-526E94F5AFFC}"/>
      </w:docPartPr>
      <w:docPartBody>
        <w:p w:rsidR="00000000" w:rsidRDefault="00843AE7" w:rsidP="00843AE7">
          <w:pPr>
            <w:pStyle w:val="00F5CF134D1E4CCE876D6FFA645B87A8"/>
          </w:pPr>
          <w:r w:rsidRPr="001502E5">
            <w:rPr>
              <w:rStyle w:val="PlaceholderText"/>
            </w:rPr>
            <w:t>Choose an item.</w:t>
          </w:r>
        </w:p>
      </w:docPartBody>
    </w:docPart>
    <w:docPart>
      <w:docPartPr>
        <w:name w:val="F159B6893AE54CFFB69FD4A8CD867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D61B2-AE50-4A66-8C57-8747330F0D77}"/>
      </w:docPartPr>
      <w:docPartBody>
        <w:p w:rsidR="00000000" w:rsidRDefault="00843AE7" w:rsidP="00843AE7">
          <w:pPr>
            <w:pStyle w:val="F159B6893AE54CFFB69FD4A8CD8678A2"/>
          </w:pPr>
          <w:r w:rsidRPr="001502E5">
            <w:rPr>
              <w:rStyle w:val="PlaceholderText"/>
            </w:rPr>
            <w:t>Choose an item.</w:t>
          </w:r>
        </w:p>
      </w:docPartBody>
    </w:docPart>
    <w:docPart>
      <w:docPartPr>
        <w:name w:val="013E81B23DAF43FC97DD791B61DD4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0EFCB-5878-4AB4-AD73-22F011E46E02}"/>
      </w:docPartPr>
      <w:docPartBody>
        <w:p w:rsidR="00000000" w:rsidRDefault="00843AE7" w:rsidP="00843AE7">
          <w:pPr>
            <w:pStyle w:val="013E81B23DAF43FC97DD791B61DD4A60"/>
          </w:pPr>
          <w:r w:rsidRPr="001502E5">
            <w:rPr>
              <w:rStyle w:val="PlaceholderText"/>
            </w:rPr>
            <w:t>Choose an item.</w:t>
          </w:r>
        </w:p>
      </w:docPartBody>
    </w:docPart>
    <w:docPart>
      <w:docPartPr>
        <w:name w:val="E0589D56A47B4EE6AEE42E12E0C63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AD077-73A9-42FE-B6F5-46AA2A63BDE5}"/>
      </w:docPartPr>
      <w:docPartBody>
        <w:p w:rsidR="00000000" w:rsidRDefault="00843AE7" w:rsidP="00843AE7">
          <w:pPr>
            <w:pStyle w:val="E0589D56A47B4EE6AEE42E12E0C63202"/>
          </w:pPr>
          <w:r w:rsidRPr="001502E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C6"/>
    <w:rsid w:val="001C41C6"/>
    <w:rsid w:val="002504A8"/>
    <w:rsid w:val="00271B95"/>
    <w:rsid w:val="003F1F67"/>
    <w:rsid w:val="00423D28"/>
    <w:rsid w:val="004F5604"/>
    <w:rsid w:val="00631533"/>
    <w:rsid w:val="00843AE7"/>
    <w:rsid w:val="00A22872"/>
    <w:rsid w:val="00AB7795"/>
    <w:rsid w:val="00D54004"/>
    <w:rsid w:val="00E6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3AE7"/>
    <w:rPr>
      <w:color w:val="666666"/>
    </w:rPr>
  </w:style>
  <w:style w:type="paragraph" w:customStyle="1" w:styleId="9C05D21807F74013ADD29255E87A0D39">
    <w:name w:val="9C05D21807F74013ADD29255E87A0D39"/>
    <w:rsid w:val="001C41C6"/>
  </w:style>
  <w:style w:type="paragraph" w:customStyle="1" w:styleId="29E6ECDAA4544A7F97D5D9AEB010A003">
    <w:name w:val="29E6ECDAA4544A7F97D5D9AEB010A003"/>
    <w:rsid w:val="001C41C6"/>
  </w:style>
  <w:style w:type="paragraph" w:customStyle="1" w:styleId="A65D93B917A646059DFA03CED027A952">
    <w:name w:val="A65D93B917A646059DFA03CED027A952"/>
    <w:rsid w:val="001C41C6"/>
  </w:style>
  <w:style w:type="paragraph" w:customStyle="1" w:styleId="AF380A1D44C94A3EA2C4DDD378EEE21E">
    <w:name w:val="AF380A1D44C94A3EA2C4DDD378EEE21E"/>
    <w:rsid w:val="001C41C6"/>
  </w:style>
  <w:style w:type="paragraph" w:customStyle="1" w:styleId="98F114141A2F4A8F9C48853D0FF07A04">
    <w:name w:val="98F114141A2F4A8F9C48853D0FF07A04"/>
    <w:rsid w:val="001C41C6"/>
  </w:style>
  <w:style w:type="paragraph" w:customStyle="1" w:styleId="4EE02554422941D5B7F529745BC54208">
    <w:name w:val="4EE02554422941D5B7F529745BC54208"/>
    <w:rsid w:val="001C41C6"/>
  </w:style>
  <w:style w:type="paragraph" w:customStyle="1" w:styleId="FFF652BBE7C64935AEDD7E54026783D0">
    <w:name w:val="FFF652BBE7C64935AEDD7E54026783D0"/>
    <w:rsid w:val="001C41C6"/>
  </w:style>
  <w:style w:type="paragraph" w:customStyle="1" w:styleId="39F4004A4CA742CA992276E22F672A7F">
    <w:name w:val="39F4004A4CA742CA992276E22F672A7F"/>
    <w:rsid w:val="001C41C6"/>
  </w:style>
  <w:style w:type="paragraph" w:customStyle="1" w:styleId="8567FD0A150342BD8865702D4BCEFB87">
    <w:name w:val="8567FD0A150342BD8865702D4BCEFB87"/>
    <w:rsid w:val="001C41C6"/>
  </w:style>
  <w:style w:type="paragraph" w:customStyle="1" w:styleId="D253F3FA757A4CD0B1B3046C6E095DCF">
    <w:name w:val="D253F3FA757A4CD0B1B3046C6E095DCF"/>
    <w:rsid w:val="00843AE7"/>
  </w:style>
  <w:style w:type="paragraph" w:customStyle="1" w:styleId="084C8B2EE0874A99A798DF8D0636F3AE">
    <w:name w:val="084C8B2EE0874A99A798DF8D0636F3AE"/>
    <w:rsid w:val="00843AE7"/>
  </w:style>
  <w:style w:type="paragraph" w:customStyle="1" w:styleId="88FB225BA8804514837A83185C884AC4">
    <w:name w:val="88FB225BA8804514837A83185C884AC4"/>
    <w:rsid w:val="00843AE7"/>
  </w:style>
  <w:style w:type="paragraph" w:customStyle="1" w:styleId="12F0746086164DD59B60BA9839391365">
    <w:name w:val="12F0746086164DD59B60BA9839391365"/>
    <w:rsid w:val="00843AE7"/>
  </w:style>
  <w:style w:type="paragraph" w:customStyle="1" w:styleId="3E0131DD7439498DAE9E965DF6A68C28">
    <w:name w:val="3E0131DD7439498DAE9E965DF6A68C28"/>
    <w:rsid w:val="00843AE7"/>
  </w:style>
  <w:style w:type="paragraph" w:customStyle="1" w:styleId="6D27376F15F84EF5B971B422612EB6FF">
    <w:name w:val="6D27376F15F84EF5B971B422612EB6FF"/>
    <w:rsid w:val="00843AE7"/>
  </w:style>
  <w:style w:type="paragraph" w:customStyle="1" w:styleId="00F5CF134D1E4CCE876D6FFA645B87A8">
    <w:name w:val="00F5CF134D1E4CCE876D6FFA645B87A8"/>
    <w:rsid w:val="00843AE7"/>
  </w:style>
  <w:style w:type="paragraph" w:customStyle="1" w:styleId="F159B6893AE54CFFB69FD4A8CD8678A2">
    <w:name w:val="F159B6893AE54CFFB69FD4A8CD8678A2"/>
    <w:rsid w:val="00843AE7"/>
  </w:style>
  <w:style w:type="paragraph" w:customStyle="1" w:styleId="013E81B23DAF43FC97DD791B61DD4A60">
    <w:name w:val="013E81B23DAF43FC97DD791B61DD4A60"/>
    <w:rsid w:val="00843AE7"/>
  </w:style>
  <w:style w:type="paragraph" w:customStyle="1" w:styleId="E0589D56A47B4EE6AEE42E12E0C63202">
    <w:name w:val="E0589D56A47B4EE6AEE42E12E0C63202"/>
    <w:rsid w:val="00843A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 2014 brand">
      <a:dk1>
        <a:srgbClr val="393839"/>
      </a:dk1>
      <a:lt1>
        <a:sysClr val="window" lastClr="FFFFFF"/>
      </a:lt1>
      <a:dk2>
        <a:srgbClr val="00245D"/>
      </a:dk2>
      <a:lt2>
        <a:srgbClr val="FFF7EC"/>
      </a:lt2>
      <a:accent1>
        <a:srgbClr val="AA0000"/>
      </a:accent1>
      <a:accent2>
        <a:srgbClr val="EF4135"/>
      </a:accent2>
      <a:accent3>
        <a:srgbClr val="47C3D3"/>
      </a:accent3>
      <a:accent4>
        <a:srgbClr val="FDB913"/>
      </a:accent4>
      <a:accent5>
        <a:srgbClr val="6CB33F"/>
      </a:accent5>
      <a:accent6>
        <a:srgbClr val="009B7A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A8E7D7EAEB143ACA84076A53C5632" ma:contentTypeVersion="18" ma:contentTypeDescription="Create a new document." ma:contentTypeScope="" ma:versionID="b5adfdd8b5d5eb9a72f4e0cfe9a6a99f">
  <xsd:schema xmlns:xsd="http://www.w3.org/2001/XMLSchema" xmlns:xs="http://www.w3.org/2001/XMLSchema" xmlns:p="http://schemas.microsoft.com/office/2006/metadata/properties" xmlns:ns2="17371c6e-43e4-41f4-96d1-0773d44bb864" xmlns:ns3="7f5b4368-8537-467f-9ed7-1cb807c9173a" targetNamespace="http://schemas.microsoft.com/office/2006/metadata/properties" ma:root="true" ma:fieldsID="c0fb225df8b8d883888be533025f9938" ns2:_="" ns3:_="">
    <xsd:import namespace="17371c6e-43e4-41f4-96d1-0773d44bb864"/>
    <xsd:import namespace="7f5b4368-8537-467f-9ed7-1cb807c91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1c6e-43e4-41f4-96d1-0773d44bb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cb9138-4e5c-4f96-9d77-c435c3151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b4368-8537-467f-9ed7-1cb807c91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1d7224-287d-448f-8d3c-1c7ec0276634}" ma:internalName="TaxCatchAll" ma:showField="CatchAllData" ma:web="7f5b4368-8537-467f-9ed7-1cb807c91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5b4368-8537-467f-9ed7-1cb807c9173a" xsi:nil="true"/>
    <lcf76f155ced4ddcb4097134ff3c332f xmlns="17371c6e-43e4-41f4-96d1-0773d44bb86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507F3-3F10-4682-913F-A9076F02C9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B2AFCA-63CF-4FBF-AD40-AC6C12E5E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71c6e-43e4-41f4-96d1-0773d44bb864"/>
    <ds:schemaRef ds:uri="7f5b4368-8537-467f-9ed7-1cb807c91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C9F28A-B82B-43F6-A566-B16508848C2F}">
  <ds:schemaRefs>
    <ds:schemaRef ds:uri="http://schemas.microsoft.com/office/2006/metadata/properties"/>
    <ds:schemaRef ds:uri="http://schemas.microsoft.com/office/infopath/2007/PartnerControls"/>
    <ds:schemaRef ds:uri="7f5b4368-8537-467f-9ed7-1cb807c9173a"/>
    <ds:schemaRef ds:uri="17371c6e-43e4-41f4-96d1-0773d44bb864"/>
  </ds:schemaRefs>
</ds:datastoreItem>
</file>

<file path=customXml/itemProps4.xml><?xml version="1.0" encoding="utf-8"?>
<ds:datastoreItem xmlns:ds="http://schemas.openxmlformats.org/officeDocument/2006/customXml" ds:itemID="{D316DA8A-F127-41A1-8867-AE7E9A7E949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c10e052-b01c-4849-9967-ee7ec74fc9d8}" enabled="0" method="" siteId="{bc10e052-b01c-4849-9967-ee7ec74fc9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ZZ_CFD one-line heading - Word template</Template>
  <TotalTime>23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University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Neton</dc:creator>
  <cp:keywords/>
  <dc:description/>
  <cp:lastModifiedBy>Jack Neton</cp:lastModifiedBy>
  <cp:revision>12</cp:revision>
  <dcterms:created xsi:type="dcterms:W3CDTF">2025-05-21T18:42:00Z</dcterms:created>
  <dcterms:modified xsi:type="dcterms:W3CDTF">2025-05-22T22:14:00Z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0x010100AF3A8E7D7EAEB143ACA84076A53C5632</vt:lpwstr>
  </property>
  <property fmtid="{D5CDD505-2E9C-101B-9397-08002B2CF9AE}" pid="3" name="MediaServiceImageTags">
    <vt:lpwstr/>
  </property>
</Properties>
</file>