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EC3A" w14:textId="28B4CFC1" w:rsidR="001F1550" w:rsidRPr="00EF3AEC" w:rsidRDefault="00142557" w:rsidP="00142557">
      <w:pPr>
        <w:pStyle w:val="Heading1"/>
        <w:rPr>
          <w:rFonts w:ascii="Segoe UI Light" w:hAnsi="Segoe UI Light" w:cs="Segoe UI Light"/>
          <w:sz w:val="48"/>
          <w:szCs w:val="48"/>
        </w:rPr>
      </w:pPr>
      <w:r w:rsidRPr="00EF3AEC">
        <w:rPr>
          <w:rFonts w:ascii="Segoe UI Light" w:hAnsi="Segoe UI Light" w:cs="Segoe UI Light"/>
          <w:sz w:val="48"/>
          <w:szCs w:val="48"/>
        </w:rPr>
        <w:t xml:space="preserve">Teacher </w:t>
      </w:r>
      <w:r w:rsidR="00791D1B">
        <w:rPr>
          <w:rFonts w:ascii="Segoe UI Light" w:hAnsi="Segoe UI Light" w:cs="Segoe UI Light"/>
          <w:sz w:val="48"/>
          <w:szCs w:val="48"/>
        </w:rPr>
        <w:t>b</w:t>
      </w:r>
      <w:r w:rsidRPr="00EF3AEC">
        <w:rPr>
          <w:rFonts w:ascii="Segoe UI Light" w:hAnsi="Segoe UI Light" w:cs="Segoe UI Light"/>
          <w:sz w:val="48"/>
          <w:szCs w:val="48"/>
        </w:rPr>
        <w:t xml:space="preserve">ehaviors </w:t>
      </w:r>
      <w:r w:rsidR="00791D1B">
        <w:rPr>
          <w:rFonts w:ascii="Segoe UI Light" w:hAnsi="Segoe UI Light" w:cs="Segoe UI Light"/>
          <w:sz w:val="48"/>
          <w:szCs w:val="48"/>
        </w:rPr>
        <w:t>i</w:t>
      </w:r>
      <w:r w:rsidRPr="00EF3AEC">
        <w:rPr>
          <w:rFonts w:ascii="Segoe UI Light" w:hAnsi="Segoe UI Light" w:cs="Segoe UI Light"/>
          <w:sz w:val="48"/>
          <w:szCs w:val="48"/>
        </w:rPr>
        <w:t>nventory</w:t>
      </w:r>
    </w:p>
    <w:p w14:paraId="62B67EB3" w14:textId="77777777" w:rsidR="00142557" w:rsidRPr="00142557" w:rsidRDefault="00142557" w:rsidP="00142557"/>
    <w:p w14:paraId="0FF9C996" w14:textId="77777777" w:rsidR="008D38F0" w:rsidRPr="006A0E54" w:rsidRDefault="008D38F0" w:rsidP="008D38F0">
      <w:pPr>
        <w:pStyle w:val="Heading2"/>
      </w:pPr>
      <w:r w:rsidRPr="006A0E54">
        <w:t xml:space="preserve">Course </w:t>
      </w:r>
      <w:r>
        <w:t>i</w:t>
      </w:r>
      <w:r w:rsidRPr="006A0E54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9"/>
        <w:gridCol w:w="7331"/>
      </w:tblGrid>
      <w:tr w:rsidR="008D38F0" w:rsidRPr="006A0E54" w14:paraId="02647D53" w14:textId="77777777" w:rsidTr="00A0136C">
        <w:tc>
          <w:tcPr>
            <w:tcW w:w="2070" w:type="dxa"/>
            <w:hideMark/>
          </w:tcPr>
          <w:p w14:paraId="7CB74399" w14:textId="77777777" w:rsidR="008D38F0" w:rsidRPr="006A0E54" w:rsidRDefault="008D38F0" w:rsidP="00A0136C">
            <w:r w:rsidRPr="006A0E54">
              <w:t>Course: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1DA9490F" w14:textId="77777777" w:rsidR="008D38F0" w:rsidRPr="006A0E54" w:rsidRDefault="008D38F0" w:rsidP="00A0136C">
            <w:pPr>
              <w:rPr>
                <w:sz w:val="22"/>
              </w:rPr>
            </w:pPr>
          </w:p>
        </w:tc>
      </w:tr>
      <w:tr w:rsidR="008D38F0" w:rsidRPr="006A0E54" w14:paraId="41A260D5" w14:textId="77777777" w:rsidTr="00A0136C">
        <w:tc>
          <w:tcPr>
            <w:tcW w:w="2070" w:type="dxa"/>
            <w:hideMark/>
          </w:tcPr>
          <w:p w14:paraId="64288775" w14:textId="77777777" w:rsidR="008D38F0" w:rsidRPr="006A0E54" w:rsidRDefault="008D38F0" w:rsidP="00A0136C">
            <w:r w:rsidRPr="006A0E54">
              <w:t>Class Time: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1E17717" w14:textId="77777777" w:rsidR="008D38F0" w:rsidRPr="006A0E54" w:rsidRDefault="008D38F0" w:rsidP="00A0136C">
            <w:pPr>
              <w:rPr>
                <w:sz w:val="22"/>
              </w:rPr>
            </w:pPr>
          </w:p>
        </w:tc>
      </w:tr>
      <w:tr w:rsidR="008D38F0" w:rsidRPr="006A0E54" w14:paraId="4901000F" w14:textId="77777777" w:rsidTr="00A0136C">
        <w:tc>
          <w:tcPr>
            <w:tcW w:w="2070" w:type="dxa"/>
            <w:hideMark/>
          </w:tcPr>
          <w:p w14:paraId="0D699D0E" w14:textId="77777777" w:rsidR="008D38F0" w:rsidRPr="006A0E54" w:rsidRDefault="008D38F0" w:rsidP="00A0136C">
            <w:r w:rsidRPr="006A0E54">
              <w:t>Instructor: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27BAEC1E" w14:textId="77777777" w:rsidR="008D38F0" w:rsidRPr="006A0E54" w:rsidRDefault="008D38F0" w:rsidP="00A0136C">
            <w:pPr>
              <w:rPr>
                <w:sz w:val="22"/>
              </w:rPr>
            </w:pPr>
          </w:p>
        </w:tc>
      </w:tr>
      <w:tr w:rsidR="008D38F0" w:rsidRPr="006A0E54" w14:paraId="00E6D355" w14:textId="77777777" w:rsidTr="00A0136C">
        <w:tc>
          <w:tcPr>
            <w:tcW w:w="2070" w:type="dxa"/>
            <w:hideMark/>
          </w:tcPr>
          <w:p w14:paraId="466C0C07" w14:textId="77777777" w:rsidR="008D38F0" w:rsidRPr="006A0E54" w:rsidRDefault="008D38F0" w:rsidP="00A0136C">
            <w:r w:rsidRPr="006A0E54">
              <w:t>Date: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3A163472" w14:textId="77777777" w:rsidR="008D38F0" w:rsidRPr="006A0E54" w:rsidRDefault="008D38F0" w:rsidP="00A0136C">
            <w:pPr>
              <w:rPr>
                <w:sz w:val="22"/>
              </w:rPr>
            </w:pPr>
          </w:p>
        </w:tc>
      </w:tr>
    </w:tbl>
    <w:p w14:paraId="3925EE48" w14:textId="77777777" w:rsidR="001F1550" w:rsidRPr="001F1550" w:rsidRDefault="001F1550" w:rsidP="001F1550">
      <w:pPr>
        <w:rPr>
          <w:sz w:val="22"/>
        </w:rPr>
      </w:pPr>
    </w:p>
    <w:p w14:paraId="64CCD094" w14:textId="37C79C76" w:rsidR="001F1550" w:rsidRPr="001F1550" w:rsidRDefault="001F1550" w:rsidP="008D38F0">
      <w:pPr>
        <w:pStyle w:val="Heading2"/>
      </w:pPr>
      <w:r w:rsidRPr="001F1550">
        <w:t>Instructions to students</w:t>
      </w:r>
    </w:p>
    <w:p w14:paraId="206A9775" w14:textId="52C5A253" w:rsidR="001F1550" w:rsidRPr="001F1550" w:rsidRDefault="001F1550" w:rsidP="0066520B">
      <w:r w:rsidRPr="001F1550">
        <w:t xml:space="preserve">In this inventory you are asked to assess your instructor's specific classroom behaviors. Your instructor has requested this information for </w:t>
      </w:r>
      <w:proofErr w:type="gramStart"/>
      <w:r w:rsidRPr="001F1550">
        <w:t>purposes</w:t>
      </w:r>
      <w:proofErr w:type="gramEnd"/>
      <w:r w:rsidRPr="001F1550">
        <w:t xml:space="preserve"> of instructional analysis and improvement. Please try to be both thoughtful and candid in your responses </w:t>
      </w:r>
      <w:r w:rsidR="00954ABC" w:rsidRPr="001F1550">
        <w:t>to</w:t>
      </w:r>
      <w:r w:rsidRPr="001F1550">
        <w:t xml:space="preserve"> maximize the value of the feedback. </w:t>
      </w:r>
    </w:p>
    <w:p w14:paraId="3441273D" w14:textId="77777777" w:rsidR="001F1550" w:rsidRPr="001F1550" w:rsidRDefault="001F1550" w:rsidP="0066520B"/>
    <w:p w14:paraId="428B30CB" w14:textId="77777777" w:rsidR="001F1550" w:rsidRPr="001F1550" w:rsidRDefault="001F1550" w:rsidP="0066520B">
      <w:r w:rsidRPr="001F1550">
        <w:t xml:space="preserve">Your judgments should reflect that type of teaching you think is best for this </w:t>
      </w:r>
      <w:proofErr w:type="gramStart"/>
      <w:r w:rsidRPr="001F1550">
        <w:t>particular course</w:t>
      </w:r>
      <w:proofErr w:type="gramEnd"/>
      <w:r w:rsidRPr="001F1550">
        <w:t xml:space="preserve"> and your </w:t>
      </w:r>
      <w:proofErr w:type="gramStart"/>
      <w:r w:rsidRPr="001F1550">
        <w:t>particular learning</w:t>
      </w:r>
      <w:proofErr w:type="gramEnd"/>
      <w:r w:rsidRPr="001F1550">
        <w:t xml:space="preserve"> style. Try to assess each behavior independently rather than letting your overall impression of the instructor determine each individual rating. </w:t>
      </w:r>
    </w:p>
    <w:p w14:paraId="70DBA938" w14:textId="77777777" w:rsidR="001F1550" w:rsidRPr="001F1550" w:rsidRDefault="001F1550" w:rsidP="0066520B"/>
    <w:p w14:paraId="35F7C281" w14:textId="77777777" w:rsidR="001F1550" w:rsidRPr="001F1550" w:rsidRDefault="001F1550" w:rsidP="0066520B">
      <w:r w:rsidRPr="001F1550">
        <w:t xml:space="preserve">Each section of the inventory begins with a definition of the category of teaching to be assessed in that section. For each specific teaching behavior, please indicate the frequency with which he/she exhibits the behavior in question. Please use the following rating scale in making your judgments: </w:t>
      </w:r>
    </w:p>
    <w:p w14:paraId="7CED9DC2" w14:textId="77777777" w:rsidR="001F1550" w:rsidRPr="001F1550" w:rsidRDefault="001F1550" w:rsidP="0066520B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362"/>
        <w:gridCol w:w="2330"/>
        <w:gridCol w:w="2330"/>
      </w:tblGrid>
      <w:tr w:rsidR="001F1550" w14:paraId="7F433F65" w14:textId="77777777" w:rsidTr="00F577B0">
        <w:tc>
          <w:tcPr>
            <w:tcW w:w="2476" w:type="dxa"/>
          </w:tcPr>
          <w:p w14:paraId="66495E76" w14:textId="77777777" w:rsidR="001F1550" w:rsidRDefault="001F1550" w:rsidP="0066520B">
            <w:r>
              <w:t>1 = almost never</w:t>
            </w:r>
          </w:p>
          <w:p w14:paraId="27B9BA19" w14:textId="77777777" w:rsidR="001F1550" w:rsidRDefault="001F1550" w:rsidP="0066520B">
            <w:r>
              <w:t>2 = rarely</w:t>
            </w:r>
          </w:p>
        </w:tc>
        <w:tc>
          <w:tcPr>
            <w:tcW w:w="2477" w:type="dxa"/>
          </w:tcPr>
          <w:p w14:paraId="1B2513C5" w14:textId="77777777" w:rsidR="001F1550" w:rsidRDefault="001F1550" w:rsidP="0066520B">
            <w:r>
              <w:t>3 = sometimes</w:t>
            </w:r>
          </w:p>
          <w:p w14:paraId="7874395D" w14:textId="77777777" w:rsidR="001F1550" w:rsidRDefault="001F1550" w:rsidP="0066520B">
            <w:r>
              <w:t>4 = often</w:t>
            </w:r>
          </w:p>
        </w:tc>
        <w:tc>
          <w:tcPr>
            <w:tcW w:w="2477" w:type="dxa"/>
          </w:tcPr>
          <w:p w14:paraId="1DC9ABF5" w14:textId="77777777" w:rsidR="001F1550" w:rsidRDefault="001F1550" w:rsidP="0066520B">
            <w:r>
              <w:t>5 = almost always</w:t>
            </w:r>
          </w:p>
        </w:tc>
        <w:tc>
          <w:tcPr>
            <w:tcW w:w="2477" w:type="dxa"/>
          </w:tcPr>
          <w:p w14:paraId="5CD6A38E" w14:textId="77777777" w:rsidR="001F1550" w:rsidRDefault="001F1550" w:rsidP="0066520B">
            <w:r>
              <w:t>+ = should do more</w:t>
            </w:r>
          </w:p>
          <w:p w14:paraId="314D585A" w14:textId="77777777" w:rsidR="001F1550" w:rsidRDefault="001F1550" w:rsidP="0066520B">
            <w:r>
              <w:t>– = should do less</w:t>
            </w:r>
          </w:p>
        </w:tc>
      </w:tr>
    </w:tbl>
    <w:p w14:paraId="4600A1C7" w14:textId="77777777" w:rsidR="001F1550" w:rsidRPr="001F1550" w:rsidRDefault="001F1550" w:rsidP="001F1550">
      <w:pPr>
        <w:rPr>
          <w:sz w:val="22"/>
        </w:rPr>
      </w:pPr>
    </w:p>
    <w:p w14:paraId="214B2B4F" w14:textId="76C51EA4" w:rsidR="001F1550" w:rsidRPr="001F1550" w:rsidRDefault="001F1550" w:rsidP="00E21604">
      <w:pPr>
        <w:pStyle w:val="Heading2"/>
      </w:pPr>
      <w:r w:rsidRPr="001F1550">
        <w:t xml:space="preserve">CLARITY: </w:t>
      </w:r>
      <w:r w:rsidR="00E21604">
        <w:t>M</w:t>
      </w:r>
      <w:r w:rsidRPr="001F1550">
        <w:t xml:space="preserve">ethods used to explain or clarify concepts and principles </w:t>
      </w:r>
    </w:p>
    <w:p w14:paraId="5BC92B46" w14:textId="77777777" w:rsidR="001F1550" w:rsidRPr="001F1550" w:rsidRDefault="001F1550" w:rsidP="001F1550">
      <w:pPr>
        <w:rPr>
          <w:b/>
          <w:sz w:val="22"/>
        </w:rPr>
      </w:pPr>
    </w:p>
    <w:tbl>
      <w:tblPr>
        <w:tblStyle w:val="TableGrid"/>
        <w:tblW w:w="96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1800"/>
        <w:gridCol w:w="1710"/>
      </w:tblGrid>
      <w:tr w:rsidR="00071506" w:rsidRPr="001F1550" w14:paraId="659975EB" w14:textId="77777777" w:rsidTr="00C42108">
        <w:trPr>
          <w:trHeight w:val="304"/>
        </w:trPr>
        <w:tc>
          <w:tcPr>
            <w:tcW w:w="6100" w:type="dxa"/>
          </w:tcPr>
          <w:p w14:paraId="407522F9" w14:textId="4D856988" w:rsidR="00071506" w:rsidRPr="001F1550" w:rsidRDefault="00252CCD" w:rsidP="00252CCD">
            <w:pPr>
              <w:pStyle w:val="Heading3"/>
            </w:pPr>
            <w:r>
              <w:t>Item</w:t>
            </w:r>
          </w:p>
        </w:tc>
        <w:tc>
          <w:tcPr>
            <w:tcW w:w="1800" w:type="dxa"/>
            <w:vAlign w:val="bottom"/>
          </w:tcPr>
          <w:p w14:paraId="68CB8618" w14:textId="0E59B61A" w:rsidR="00071506" w:rsidRPr="00252CCD" w:rsidRDefault="00252CCD" w:rsidP="00252CCD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  <w:vAlign w:val="bottom"/>
          </w:tcPr>
          <w:p w14:paraId="62E4262D" w14:textId="566E481C" w:rsidR="00071506" w:rsidRPr="00252CCD" w:rsidRDefault="00670D91" w:rsidP="00252CCD">
            <w:pPr>
              <w:pStyle w:val="Heading3"/>
            </w:pPr>
            <w:r>
              <w:t>Suggestion</w:t>
            </w:r>
          </w:p>
        </w:tc>
      </w:tr>
      <w:tr w:rsidR="007B57D4" w:rsidRPr="001F1550" w14:paraId="5B938156" w14:textId="77777777" w:rsidTr="00C42108">
        <w:trPr>
          <w:trHeight w:val="304"/>
        </w:trPr>
        <w:tc>
          <w:tcPr>
            <w:tcW w:w="6100" w:type="dxa"/>
          </w:tcPr>
          <w:p w14:paraId="1372AF26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 xml:space="preserve">Gives several examples of each </w:t>
            </w:r>
            <w:commentRangeStart w:id="0"/>
            <w:commentRangeStart w:id="1"/>
            <w:r w:rsidRPr="001F1550">
              <w:t>concept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 w:rsidR="00A34D74">
              <w:rPr>
                <w:rStyle w:val="CommentReference"/>
              </w:rPr>
              <w:commentReference w:id="1"/>
            </w:r>
            <w:r w:rsidRPr="001F1550">
              <w:tab/>
            </w:r>
          </w:p>
        </w:tc>
        <w:sdt>
          <w:sdtPr>
            <w:rPr>
              <w:sz w:val="22"/>
            </w:rPr>
            <w:id w:val="-85924645"/>
            <w:placeholder>
              <w:docPart w:val="E68D29FCDC594273B56193AAD9936608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1B5F728" w14:textId="087D25E4" w:rsidR="007B57D4" w:rsidRPr="001F1550" w:rsidRDefault="007B57D4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2052755664"/>
            <w:placeholder>
              <w:docPart w:val="E68D29FCDC594273B56193AAD9936608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CD795C5" w14:textId="743D5CF5" w:rsidR="007B57D4" w:rsidRPr="001F1550" w:rsidRDefault="007B57D4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43600876" w14:textId="77777777" w:rsidTr="00C42108">
        <w:trPr>
          <w:trHeight w:val="609"/>
        </w:trPr>
        <w:tc>
          <w:tcPr>
            <w:tcW w:w="6100" w:type="dxa"/>
          </w:tcPr>
          <w:p w14:paraId="51E6A4E7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Uses concrete everyday examples to explain concepts and principles</w:t>
            </w:r>
            <w:r w:rsidRPr="001F1550">
              <w:tab/>
            </w:r>
          </w:p>
        </w:tc>
        <w:sdt>
          <w:sdtPr>
            <w:rPr>
              <w:sz w:val="22"/>
            </w:rPr>
            <w:id w:val="1563301452"/>
            <w:placeholder>
              <w:docPart w:val="BD6FA38A42EF41D2AEC70C10D47C758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85118A6" w14:textId="5DCD0C7D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83443052"/>
            <w:placeholder>
              <w:docPart w:val="C6614C477D604D66AC6326149C52FC89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A2B4CE7" w14:textId="298815FE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4FE38C05" w14:textId="77777777" w:rsidTr="00C42108">
        <w:trPr>
          <w:trHeight w:val="304"/>
        </w:trPr>
        <w:tc>
          <w:tcPr>
            <w:tcW w:w="6100" w:type="dxa"/>
          </w:tcPr>
          <w:p w14:paraId="44446454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Fails to define new or unfamiliar terms</w:t>
            </w:r>
            <w:r w:rsidRPr="001F1550">
              <w:tab/>
            </w:r>
          </w:p>
        </w:tc>
        <w:sdt>
          <w:sdtPr>
            <w:rPr>
              <w:sz w:val="22"/>
            </w:rPr>
            <w:id w:val="-20551648"/>
            <w:placeholder>
              <w:docPart w:val="7BDBEB10948B406D98DB5D03085EE4ED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EC9BD64" w14:textId="6E13422A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797896459"/>
            <w:placeholder>
              <w:docPart w:val="312912C9426447F1BB75F8DA94D6EF75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6C7354C1" w14:textId="3EA1F9D5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76A2C903" w14:textId="77777777" w:rsidTr="00C42108">
        <w:trPr>
          <w:trHeight w:val="304"/>
        </w:trPr>
        <w:tc>
          <w:tcPr>
            <w:tcW w:w="6100" w:type="dxa"/>
          </w:tcPr>
          <w:p w14:paraId="2388F4E6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Repeats difficult ideas several times</w:t>
            </w:r>
            <w:r w:rsidRPr="001F1550">
              <w:tab/>
            </w:r>
          </w:p>
        </w:tc>
        <w:sdt>
          <w:sdtPr>
            <w:rPr>
              <w:sz w:val="22"/>
            </w:rPr>
            <w:id w:val="-1142413888"/>
            <w:placeholder>
              <w:docPart w:val="B5ED0BE5447546EABA30C5DADB873F3A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827DF97" w14:textId="4B65E74E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779103475"/>
            <w:placeholder>
              <w:docPart w:val="4BCB2284D1A046EDA28B3A972879A883"/>
            </w:placeholder>
            <w:showingPlcHdr/>
            <w:dropDownList>
              <w:listItem w:value="Choose an item."/>
              <w:listItem w:displayText="+" w:value="+"/>
              <w:listItem w:displayText="-" w:value="-"/>
            </w:dropDownList>
          </w:sdtPr>
          <w:sdtContent>
            <w:tc>
              <w:tcPr>
                <w:tcW w:w="1710" w:type="dxa"/>
                <w:vAlign w:val="bottom"/>
              </w:tcPr>
              <w:p w14:paraId="0CB97B00" w14:textId="7C2ADE40" w:rsidR="007B57D4" w:rsidRPr="001F1550" w:rsidRDefault="007B57D4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69122534" w14:textId="77777777" w:rsidTr="00C42108">
        <w:trPr>
          <w:trHeight w:val="609"/>
        </w:trPr>
        <w:tc>
          <w:tcPr>
            <w:tcW w:w="6100" w:type="dxa"/>
          </w:tcPr>
          <w:p w14:paraId="36256AE4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Stresses most important points by pausing, speaking slowly, raising voice, and so on</w:t>
            </w:r>
            <w:r w:rsidRPr="001F1550">
              <w:tab/>
            </w:r>
          </w:p>
        </w:tc>
        <w:sdt>
          <w:sdtPr>
            <w:rPr>
              <w:sz w:val="22"/>
            </w:rPr>
            <w:id w:val="885532391"/>
            <w:placeholder>
              <w:docPart w:val="C3DB2EF12E0F47AABA65BCEA44A4BDC8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4828ACA" w14:textId="5AFCEF60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033762367"/>
            <w:placeholder>
              <w:docPart w:val="954982B916734690A4BE9CAD1624AB72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F1338AE" w14:textId="1851C0EF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63D658F5" w14:textId="77777777" w:rsidTr="00C42108">
        <w:trPr>
          <w:trHeight w:val="304"/>
        </w:trPr>
        <w:tc>
          <w:tcPr>
            <w:tcW w:w="6100" w:type="dxa"/>
          </w:tcPr>
          <w:p w14:paraId="02A18C53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Uses graphs or diagrams to facilitate explanation</w:t>
            </w:r>
            <w:r w:rsidRPr="001F1550">
              <w:tab/>
            </w:r>
          </w:p>
        </w:tc>
        <w:sdt>
          <w:sdtPr>
            <w:rPr>
              <w:sz w:val="22"/>
            </w:rPr>
            <w:id w:val="-597407453"/>
            <w:placeholder>
              <w:docPart w:val="8C120188F0294D68BAFD5951B158A182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A90F764" w14:textId="0DBA13ED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  <w:vAlign w:val="bottom"/>
          </w:tcPr>
          <w:p w14:paraId="766F6363" w14:textId="5BF34A1E" w:rsidR="007B57D4" w:rsidRPr="001F1550" w:rsidRDefault="00A968F0" w:rsidP="001F155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71411682"/>
                <w:placeholder>
                  <w:docPart w:val="603421F86CF447999526E072D09C3979"/>
                </w:placeholder>
                <w:showingPlcHdr/>
                <w:dropDownList>
                  <w:listItem w:value="Choose an item."/>
                  <w:listItem w:displayText="+ Should do more" w:value="+ Should do more"/>
                  <w:listItem w:displayText="- Should do less" w:value="- Should do less"/>
                </w:dropDownList>
              </w:sdtPr>
              <w:sdtContent>
                <w:r w:rsidRPr="00D92125">
                  <w:rPr>
                    <w:rStyle w:val="PlaceholderText"/>
                  </w:rPr>
                  <w:t>Choose an item.</w:t>
                </w:r>
              </w:sdtContent>
            </w:sdt>
            <w:r w:rsidR="007B57D4">
              <w:rPr>
                <w:sz w:val="22"/>
              </w:rPr>
              <w:t xml:space="preserve"> </w:t>
            </w:r>
          </w:p>
        </w:tc>
      </w:tr>
      <w:tr w:rsidR="007B57D4" w:rsidRPr="001F1550" w14:paraId="720F49BB" w14:textId="77777777" w:rsidTr="00C42108">
        <w:trPr>
          <w:trHeight w:val="304"/>
        </w:trPr>
        <w:tc>
          <w:tcPr>
            <w:tcW w:w="6100" w:type="dxa"/>
          </w:tcPr>
          <w:p w14:paraId="26580406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Points out practical applications of concepts</w:t>
            </w:r>
            <w:r w:rsidRPr="001F1550">
              <w:tab/>
            </w:r>
          </w:p>
        </w:tc>
        <w:sdt>
          <w:sdtPr>
            <w:rPr>
              <w:sz w:val="22"/>
            </w:rPr>
            <w:id w:val="432560237"/>
            <w:placeholder>
              <w:docPart w:val="84FAC7CE1E1741D2B7B4EACDA1A113A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99F2868" w14:textId="52EED945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893083986"/>
            <w:placeholder>
              <w:docPart w:val="217933CB40AD4E4EB0E7BF7E88EF745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9DDE98A" w14:textId="69313941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481AE64A" w14:textId="77777777" w:rsidTr="00C42108">
        <w:trPr>
          <w:trHeight w:val="304"/>
        </w:trPr>
        <w:tc>
          <w:tcPr>
            <w:tcW w:w="6100" w:type="dxa"/>
          </w:tcPr>
          <w:p w14:paraId="5E9FE56D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Answers students' questions thoroughly</w:t>
            </w:r>
            <w:r w:rsidRPr="001F1550">
              <w:tab/>
            </w:r>
          </w:p>
        </w:tc>
        <w:sdt>
          <w:sdtPr>
            <w:rPr>
              <w:sz w:val="22"/>
            </w:rPr>
            <w:id w:val="-1862813027"/>
            <w:placeholder>
              <w:docPart w:val="048FB2411DB1423EA9D34DEFD0963E46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7317BF0" w14:textId="3A9FC40D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865644083"/>
            <w:placeholder>
              <w:docPart w:val="27DE4B7FCD914F13A36B13BD59E11D3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06C6AE7" w14:textId="158C11D6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36BF8991" w14:textId="77777777" w:rsidTr="00C42108">
        <w:trPr>
          <w:trHeight w:val="304"/>
        </w:trPr>
        <w:tc>
          <w:tcPr>
            <w:tcW w:w="6100" w:type="dxa"/>
          </w:tcPr>
          <w:p w14:paraId="10DDAE1C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Suggests ways of memorizing complicated ideas</w:t>
            </w:r>
            <w:r w:rsidRPr="001F1550">
              <w:tab/>
            </w:r>
          </w:p>
        </w:tc>
        <w:sdt>
          <w:sdtPr>
            <w:rPr>
              <w:sz w:val="22"/>
            </w:rPr>
            <w:id w:val="-130174688"/>
            <w:placeholder>
              <w:docPart w:val="A7C019995D364FAE8CC1AE91F30C8587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36D25D7" w14:textId="362C59D3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586733056"/>
            <w:placeholder>
              <w:docPart w:val="2FBD1BBDBA794F7AAD5599F854FBC1E4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D516F64" w14:textId="10BE664D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2978304E" w14:textId="77777777" w:rsidTr="00C42108">
        <w:trPr>
          <w:trHeight w:val="304"/>
        </w:trPr>
        <w:tc>
          <w:tcPr>
            <w:tcW w:w="6100" w:type="dxa"/>
          </w:tcPr>
          <w:p w14:paraId="32360563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Writes key terms on blackboard or overhead screen</w:t>
            </w:r>
            <w:r w:rsidRPr="001F1550">
              <w:tab/>
            </w:r>
          </w:p>
        </w:tc>
        <w:sdt>
          <w:sdtPr>
            <w:rPr>
              <w:sz w:val="22"/>
            </w:rPr>
            <w:id w:val="2081709012"/>
            <w:placeholder>
              <w:docPart w:val="A83B01FA6B09451389753DD40B594DAC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D797CE8" w14:textId="1E702662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2121363556"/>
            <w:placeholder>
              <w:docPart w:val="B63EDE68F604477CBC901247A2191086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8B9B73C" w14:textId="5D09C251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57D4" w:rsidRPr="001F1550" w14:paraId="34F123DF" w14:textId="77777777" w:rsidTr="00C42108">
        <w:trPr>
          <w:trHeight w:val="304"/>
        </w:trPr>
        <w:tc>
          <w:tcPr>
            <w:tcW w:w="6100" w:type="dxa"/>
          </w:tcPr>
          <w:p w14:paraId="2FA1008B" w14:textId="77777777" w:rsidR="007B57D4" w:rsidRPr="001F1550" w:rsidRDefault="007B57D4" w:rsidP="00A452CC">
            <w:pPr>
              <w:pStyle w:val="ListParagraph"/>
              <w:numPr>
                <w:ilvl w:val="0"/>
                <w:numId w:val="13"/>
              </w:numPr>
            </w:pPr>
            <w:r w:rsidRPr="001F1550">
              <w:t>Explains subject matter in familiar colloquial language</w:t>
            </w:r>
            <w:r w:rsidRPr="001F1550">
              <w:tab/>
            </w:r>
          </w:p>
        </w:tc>
        <w:sdt>
          <w:sdtPr>
            <w:rPr>
              <w:sz w:val="22"/>
            </w:rPr>
            <w:id w:val="397407377"/>
            <w:placeholder>
              <w:docPart w:val="0A64CF3FC34F4F91A0B5AC3C1FE34263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4E9E9503" w14:textId="5D819746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368364700"/>
            <w:placeholder>
              <w:docPart w:val="AC8D973AC24643B993EAF4B80B52C08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34C76DA1" w14:textId="46802805" w:rsidR="007B57D4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1F9F03D" w14:textId="77777777" w:rsidR="001F1550" w:rsidRPr="001F1550" w:rsidRDefault="001F1550" w:rsidP="001F1550">
      <w:pPr>
        <w:rPr>
          <w:sz w:val="22"/>
        </w:rPr>
        <w:sectPr w:rsidR="001F1550" w:rsidRPr="001F1550" w:rsidSect="001F1550"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893" w:right="1440" w:bottom="1440" w:left="1440" w:header="720" w:footer="720" w:gutter="0"/>
          <w:cols w:space="720"/>
          <w:titlePg/>
          <w:docGrid w:linePitch="360"/>
        </w:sectPr>
      </w:pPr>
    </w:p>
    <w:p w14:paraId="5A43601E" w14:textId="77777777" w:rsidR="00B31C85" w:rsidRDefault="00B31C85" w:rsidP="00E21604">
      <w:pPr>
        <w:pStyle w:val="Heading2"/>
        <w:rPr>
          <w:caps/>
        </w:rPr>
      </w:pPr>
    </w:p>
    <w:p w14:paraId="3FD98181" w14:textId="77777777" w:rsidR="00B31C85" w:rsidRDefault="00B31C85" w:rsidP="00E21604">
      <w:pPr>
        <w:pStyle w:val="Heading2"/>
        <w:rPr>
          <w:caps/>
        </w:rPr>
      </w:pPr>
    </w:p>
    <w:p w14:paraId="0C821FEB" w14:textId="65CB35BD" w:rsidR="001F1550" w:rsidRDefault="006E40D7" w:rsidP="00E21604">
      <w:pPr>
        <w:pStyle w:val="Heading2"/>
      </w:pPr>
      <w:r w:rsidRPr="00E21604">
        <w:rPr>
          <w:caps/>
        </w:rPr>
        <w:t>Enthusiasm</w:t>
      </w:r>
      <w:r w:rsidR="001F1550" w:rsidRPr="001F1550">
        <w:t xml:space="preserve">: use of non-verbal behavior to solicit student attention and interest </w:t>
      </w:r>
    </w:p>
    <w:p w14:paraId="7AB66B6F" w14:textId="77777777" w:rsidR="00C42108" w:rsidRPr="00C42108" w:rsidRDefault="00C42108" w:rsidP="00C42108"/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6FADBCF6" w14:textId="77777777" w:rsidTr="00F95A06">
        <w:trPr>
          <w:trHeight w:val="304"/>
        </w:trPr>
        <w:tc>
          <w:tcPr>
            <w:tcW w:w="6192" w:type="dxa"/>
          </w:tcPr>
          <w:p w14:paraId="57357BF3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39E0FBA9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072348D5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367BA781" w14:textId="44FE527E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69D3B8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Speaks in a dramatic or expressive way</w:t>
            </w:r>
            <w:r w:rsidRPr="001F1550">
              <w:tab/>
            </w:r>
          </w:p>
        </w:tc>
        <w:sdt>
          <w:sdtPr>
            <w:rPr>
              <w:sz w:val="22"/>
            </w:rPr>
            <w:id w:val="795336738"/>
            <w:placeholder>
              <w:docPart w:val="41FCAAE10E1749BD8F83F8560FCCCCC9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9029333" w14:textId="6D1E180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662242285"/>
            <w:placeholder>
              <w:docPart w:val="ED953C1D8FFB4A70A36ECC84265B325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6BAF7AF8" w14:textId="675108F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7BE849E9" w14:textId="391002E0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64531F7D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Moves about while lecturing</w:t>
            </w:r>
            <w:r w:rsidRPr="001F1550">
              <w:tab/>
            </w:r>
          </w:p>
        </w:tc>
        <w:sdt>
          <w:sdtPr>
            <w:rPr>
              <w:sz w:val="22"/>
            </w:rPr>
            <w:id w:val="220954692"/>
            <w:placeholder>
              <w:docPart w:val="390E23CBA2674D1090B096AC34B05378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3EBDBC5" w14:textId="0277DAA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135399880"/>
            <w:placeholder>
              <w:docPart w:val="487953FB74C4461F8D304CC3F51DB06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364B187A" w14:textId="53E5335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2A2C4F0" w14:textId="2A5FAB48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413C68C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Gestures with hands or arms</w:t>
            </w:r>
            <w:r w:rsidRPr="001F1550">
              <w:tab/>
            </w:r>
          </w:p>
        </w:tc>
        <w:sdt>
          <w:sdtPr>
            <w:rPr>
              <w:sz w:val="22"/>
            </w:rPr>
            <w:id w:val="-76755764"/>
            <w:placeholder>
              <w:docPart w:val="CDD4A3DE30BF461B9B1EF31C42EB8DA5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5B4CB9E" w14:textId="080E7B96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2114043947"/>
            <w:placeholder>
              <w:docPart w:val="605CC7C61106459883F62AF7FA75E75A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333AACBE" w14:textId="10A806C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4AEFF0AF" w14:textId="174E365D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0518BAA8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Exhibits facial gestures or expressions</w:t>
            </w:r>
            <w:r w:rsidRPr="001F1550">
              <w:tab/>
            </w:r>
          </w:p>
        </w:tc>
        <w:sdt>
          <w:sdtPr>
            <w:rPr>
              <w:sz w:val="22"/>
            </w:rPr>
            <w:id w:val="-214051529"/>
            <w:placeholder>
              <w:docPart w:val="A2B7C5F0986844D7A607E3711471A20A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0BD6EFD" w14:textId="06B4BA2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642974406"/>
            <w:placeholder>
              <w:docPart w:val="2981DB00D3BD45A2ACC352C63BBBBBB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2E883D5E" w14:textId="7B919F3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67016374" w14:textId="748B8F5D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057E3C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Avoids eye contact with students</w:t>
            </w:r>
            <w:r w:rsidRPr="001F1550">
              <w:tab/>
            </w:r>
          </w:p>
        </w:tc>
        <w:sdt>
          <w:sdtPr>
            <w:rPr>
              <w:sz w:val="22"/>
            </w:rPr>
            <w:id w:val="-1282715387"/>
            <w:placeholder>
              <w:docPart w:val="9EE264BBFE724B7D831C1F07CD41D67E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6CB50F1" w14:textId="405EEFE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804525729"/>
            <w:placeholder>
              <w:docPart w:val="964409958BE34D8398066E10CB491E24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2907CC36" w14:textId="6ECBCE5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64DECD8" w14:textId="42D87ECB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808F73B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1F1550">
              <w:t>Walks</w:t>
            </w:r>
            <w:proofErr w:type="gramEnd"/>
            <w:r w:rsidRPr="001F1550">
              <w:t xml:space="preserve"> up aisles beside students</w:t>
            </w:r>
            <w:r w:rsidRPr="001F1550">
              <w:tab/>
            </w:r>
          </w:p>
        </w:tc>
        <w:sdt>
          <w:sdtPr>
            <w:rPr>
              <w:sz w:val="22"/>
            </w:rPr>
            <w:id w:val="-2073890254"/>
            <w:placeholder>
              <w:docPart w:val="A976F6F2E741430AA43A0B8BBC62D60A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4B016E85" w14:textId="6FE1A4E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817098410"/>
            <w:placeholder>
              <w:docPart w:val="52783A730A0A480CA4693135BCA0F1E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0684FA48" w14:textId="07ECEB3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02E2AC2" w14:textId="029946B2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B5DB91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Gestures with head or body</w:t>
            </w:r>
            <w:r w:rsidRPr="001F1550">
              <w:tab/>
            </w:r>
          </w:p>
        </w:tc>
        <w:sdt>
          <w:sdtPr>
            <w:rPr>
              <w:sz w:val="22"/>
            </w:rPr>
            <w:id w:val="-1791508942"/>
            <w:placeholder>
              <w:docPart w:val="9B812FD3978F4B1191B1B2844BE0213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59393BB" w14:textId="6E5F497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200245571"/>
            <w:placeholder>
              <w:docPart w:val="AC6F25FCB972440299C23B92340A9210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4D39C7EC" w14:textId="33765A6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32D09F87" w14:textId="0ABAD9C6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1E1A7F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Tells jokes or humorous anecdotes</w:t>
            </w:r>
            <w:r w:rsidRPr="001F1550">
              <w:tab/>
            </w:r>
          </w:p>
        </w:tc>
        <w:sdt>
          <w:sdtPr>
            <w:rPr>
              <w:sz w:val="22"/>
            </w:rPr>
            <w:id w:val="516741133"/>
            <w:placeholder>
              <w:docPart w:val="480ED3DF24D0434BBE2A145C80D8B6F9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8F6A4DA" w14:textId="6CB6A58D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445109616"/>
            <w:placeholder>
              <w:docPart w:val="B3ED8AD293E64214A516089D3976A3D0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3D413EE5" w14:textId="7473D07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FB6EB85" w14:textId="58D85E04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6AFBFD6D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Reads lecture verbatim from prepared notes or text</w:t>
            </w:r>
            <w:r w:rsidRPr="001F1550">
              <w:tab/>
            </w:r>
          </w:p>
        </w:tc>
        <w:sdt>
          <w:sdtPr>
            <w:rPr>
              <w:sz w:val="22"/>
            </w:rPr>
            <w:id w:val="173236558"/>
            <w:placeholder>
              <w:docPart w:val="420A0A2099E5473DB5672F4BCC507571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0362818" w14:textId="252F5549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734578557"/>
            <w:placeholder>
              <w:docPart w:val="2B001F6D837E4120AB780F5BD0293B35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7F9BB743" w14:textId="5E7C1C9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7100D7DA" w14:textId="267BFF7A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E4F9298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Smiles or laughs while teaching</w:t>
            </w:r>
            <w:r w:rsidRPr="001F1550">
              <w:tab/>
            </w:r>
          </w:p>
        </w:tc>
        <w:sdt>
          <w:sdtPr>
            <w:rPr>
              <w:sz w:val="22"/>
            </w:rPr>
            <w:id w:val="1009871723"/>
            <w:placeholder>
              <w:docPart w:val="07A0926E6AF441B192CDCE115FC99E3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DB7B4F3" w14:textId="1A360D29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740064172"/>
            <w:placeholder>
              <w:docPart w:val="454E62DD96A24916B3BC5AE981DFC9D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7E04BDAA" w14:textId="5F3B6C1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F2B4B01" w14:textId="294E88DE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02ACF1EA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Shows distracting mannerisms</w:t>
            </w:r>
            <w:r w:rsidRPr="001F1550">
              <w:tab/>
            </w:r>
          </w:p>
        </w:tc>
        <w:sdt>
          <w:sdtPr>
            <w:rPr>
              <w:sz w:val="22"/>
            </w:rPr>
            <w:id w:val="1901407328"/>
            <w:placeholder>
              <w:docPart w:val="5F8CF8046C834EB0A67B8F05422EAC58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FC942B9" w14:textId="50F81A5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332675810"/>
            <w:placeholder>
              <w:docPart w:val="9093551D62254775B030C647BC07088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</w:tcPr>
              <w:p w14:paraId="44E5770D" w14:textId="14DC19F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AE93CA8" w14:textId="77777777" w:rsidR="001F1550" w:rsidRPr="001F1550" w:rsidRDefault="001F1550" w:rsidP="001F1550">
      <w:pPr>
        <w:rPr>
          <w:sz w:val="22"/>
        </w:rPr>
      </w:pPr>
    </w:p>
    <w:p w14:paraId="00C8C3F7" w14:textId="21EA9F79" w:rsidR="001F1550" w:rsidRDefault="001F1550" w:rsidP="00E21604">
      <w:pPr>
        <w:pStyle w:val="Heading2"/>
      </w:pPr>
      <w:r w:rsidRPr="001F1550">
        <w:t xml:space="preserve">INTERACTION: </w:t>
      </w:r>
      <w:r w:rsidR="00E21604">
        <w:t>T</w:t>
      </w:r>
      <w:r w:rsidRPr="001F1550">
        <w:t>echniques used to foster students' participation in class</w:t>
      </w:r>
    </w:p>
    <w:p w14:paraId="686EAD45" w14:textId="77777777" w:rsidR="00C42108" w:rsidRPr="00C42108" w:rsidRDefault="00C42108" w:rsidP="00C42108"/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3119F894" w14:textId="77777777" w:rsidTr="00F95A06">
        <w:trPr>
          <w:trHeight w:val="304"/>
        </w:trPr>
        <w:tc>
          <w:tcPr>
            <w:tcW w:w="6192" w:type="dxa"/>
          </w:tcPr>
          <w:p w14:paraId="2D2A58C0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4C9B7CC4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040E3BD4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190A1E7E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052451B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Encourages students to ask questions or make comments during lectures</w:t>
            </w:r>
            <w:r w:rsidRPr="001F1550">
              <w:tab/>
            </w:r>
          </w:p>
        </w:tc>
        <w:sdt>
          <w:sdtPr>
            <w:rPr>
              <w:sz w:val="22"/>
            </w:rPr>
            <w:id w:val="93605932"/>
            <w:placeholder>
              <w:docPart w:val="C6165E5043354B5F9E2CBF47A4867594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F32017A" w14:textId="7641AF4B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079171973"/>
            <w:placeholder>
              <w:docPart w:val="84C6B1D93CE342DCA8FC1DAA98139564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5C6F6D53" w14:textId="713FF24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893EDE9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2957B154" w14:textId="273688C5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Criticizes students whe</w:t>
            </w:r>
            <w:r>
              <w:t>n</w:t>
            </w:r>
            <w:r w:rsidRPr="001F1550">
              <w:t xml:space="preserve"> they make errors</w:t>
            </w:r>
            <w:r w:rsidRPr="001F1550">
              <w:tab/>
            </w:r>
          </w:p>
        </w:tc>
        <w:sdt>
          <w:sdtPr>
            <w:rPr>
              <w:sz w:val="22"/>
            </w:rPr>
            <w:id w:val="-2046125726"/>
            <w:placeholder>
              <w:docPart w:val="69E2538E9B5C489396818BFE8B6B10B5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43AAA8D" w14:textId="4DB14FC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931502070"/>
            <w:placeholder>
              <w:docPart w:val="C03A8BC6A7CD41559B9D597496D3E40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9AD9E30" w14:textId="49DA3BE8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36341DE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70BD716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Praises students for good ideas</w:t>
            </w:r>
            <w:r w:rsidRPr="001F1550">
              <w:tab/>
            </w:r>
          </w:p>
        </w:tc>
        <w:sdt>
          <w:sdtPr>
            <w:rPr>
              <w:sz w:val="22"/>
            </w:rPr>
            <w:id w:val="1953586251"/>
            <w:placeholder>
              <w:docPart w:val="64FBA288BDB5453299E01F33C1AFFD42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C476B78" w14:textId="78A7853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  <w:vAlign w:val="bottom"/>
          </w:tcPr>
          <w:p w14:paraId="7AF29376" w14:textId="73832ED8" w:rsidR="00EF5A8D" w:rsidRPr="001F1550" w:rsidRDefault="00A968F0" w:rsidP="001F155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629516745"/>
                <w:placeholder>
                  <w:docPart w:val="2D2EF44F68A84F5CBD27D65744A25691"/>
                </w:placeholder>
                <w:showingPlcHdr/>
                <w:dropDownList>
                  <w:listItem w:value="Choose an item."/>
                  <w:listItem w:displayText="+ Should do more" w:value="+ Should do more"/>
                  <w:listItem w:displayText="- Should do less" w:value="- Should do less"/>
                </w:dropDownList>
              </w:sdtPr>
              <w:sdtContent>
                <w:r w:rsidRPr="00D92125">
                  <w:rPr>
                    <w:rStyle w:val="PlaceholderText"/>
                  </w:rPr>
                  <w:t>Choose an item.</w:t>
                </w:r>
              </w:sdtContent>
            </w:sdt>
            <w:r w:rsidR="00EF5A8D">
              <w:rPr>
                <w:sz w:val="22"/>
              </w:rPr>
              <w:t xml:space="preserve"> </w:t>
            </w:r>
          </w:p>
        </w:tc>
      </w:tr>
      <w:tr w:rsidR="00EF5A8D" w:rsidRPr="001F1550" w14:paraId="5208E903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B016F7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1F1550">
              <w:t>Asks</w:t>
            </w:r>
            <w:proofErr w:type="gramEnd"/>
            <w:r w:rsidRPr="001F1550">
              <w:t xml:space="preserve"> questions of individual students</w:t>
            </w:r>
            <w:r w:rsidRPr="001F1550">
              <w:tab/>
            </w:r>
          </w:p>
        </w:tc>
        <w:sdt>
          <w:sdtPr>
            <w:rPr>
              <w:sz w:val="22"/>
            </w:rPr>
            <w:id w:val="-74437487"/>
            <w:placeholder>
              <w:docPart w:val="680C50C90FC24A9AB2DB179AB32518A1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11F3F8B" w14:textId="04246A3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127921983"/>
            <w:placeholder>
              <w:docPart w:val="18AEEB2F474D4430A47AEA675B5AC7B7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6D57A41" w14:textId="5186C6E7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3650551A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CAD04F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Asks questions of class as a whole</w:t>
            </w:r>
            <w:r w:rsidRPr="001F1550">
              <w:tab/>
            </w:r>
          </w:p>
        </w:tc>
        <w:sdt>
          <w:sdtPr>
            <w:rPr>
              <w:sz w:val="22"/>
            </w:rPr>
            <w:id w:val="705765059"/>
            <w:placeholder>
              <w:docPart w:val="F849E59460894BE79C5BD130504999D1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4A5733E" w14:textId="350223C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256434609"/>
            <w:placeholder>
              <w:docPart w:val="F7BED48DA91245BAAB63DC3BDDAEABFD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6A42EBBC" w14:textId="5B4E1DFF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346C5605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8DCBEE7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Incorporates students' ideas into lecture</w:t>
            </w:r>
            <w:r w:rsidRPr="001F1550">
              <w:tab/>
            </w:r>
          </w:p>
        </w:tc>
        <w:sdt>
          <w:sdtPr>
            <w:rPr>
              <w:sz w:val="22"/>
            </w:rPr>
            <w:id w:val="1555349698"/>
            <w:placeholder>
              <w:docPart w:val="FEF10D471A2B4528902B364B3BF0B197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7947776" w14:textId="1C79A6F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204979636"/>
            <w:placeholder>
              <w:docPart w:val="B738E262FEEF4D54A706D9C4646370D7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5B7D802" w14:textId="300D3E5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92849C5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168A491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Presents challenging, thought-provoking ideas</w:t>
            </w:r>
            <w:r w:rsidRPr="001F1550">
              <w:tab/>
            </w:r>
          </w:p>
        </w:tc>
        <w:sdt>
          <w:sdtPr>
            <w:rPr>
              <w:sz w:val="22"/>
            </w:rPr>
            <w:id w:val="1261649699"/>
            <w:placeholder>
              <w:docPart w:val="D378CFC8212B4EEBB8C49C3DE01FE8C3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67E28F6" w14:textId="4059309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892534271"/>
            <w:placeholder>
              <w:docPart w:val="95F34941820645E8A02EDA3F0AF06EC4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0F660DA" w14:textId="44386C2E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3F083BC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D9947FA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Uses a variety of media and activities in class</w:t>
            </w:r>
            <w:r w:rsidRPr="001F1550">
              <w:tab/>
            </w:r>
          </w:p>
        </w:tc>
        <w:sdt>
          <w:sdtPr>
            <w:rPr>
              <w:sz w:val="22"/>
            </w:rPr>
            <w:id w:val="-289980392"/>
            <w:placeholder>
              <w:docPart w:val="7E5A705DCC8E41408BF5562B0D1B1A5B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C6B4B03" w14:textId="1ECAD70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870979232"/>
            <w:placeholder>
              <w:docPart w:val="624455C55B784061BE63AE8885A6686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3B29A268" w14:textId="7A98A83D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D81BC56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00E78D61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Asks rhetorical questions</w:t>
            </w:r>
            <w:r w:rsidRPr="001F1550">
              <w:tab/>
            </w:r>
          </w:p>
        </w:tc>
        <w:sdt>
          <w:sdtPr>
            <w:rPr>
              <w:sz w:val="22"/>
            </w:rPr>
            <w:id w:val="86892241"/>
            <w:placeholder>
              <w:docPart w:val="5195DA010B0C47A5A65D06471330EBC9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4E277C4F" w14:textId="2DCFA7CC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488606252"/>
            <w:placeholder>
              <w:docPart w:val="C07BD65A24F34B6C910D3B4BEDC0F4CD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5BD8B3C5" w14:textId="13746CE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5230A5A" w14:textId="77777777" w:rsidR="001F1550" w:rsidRPr="001F1550" w:rsidRDefault="001F1550" w:rsidP="001F1550">
      <w:pPr>
        <w:rPr>
          <w:sz w:val="22"/>
        </w:rPr>
      </w:pPr>
    </w:p>
    <w:p w14:paraId="0C511A1B" w14:textId="3767CB21" w:rsidR="001F1550" w:rsidRPr="001F1550" w:rsidRDefault="001F1550" w:rsidP="00E21604">
      <w:pPr>
        <w:pStyle w:val="Heading2"/>
      </w:pPr>
      <w:r w:rsidRPr="001F1550">
        <w:t xml:space="preserve">ORGANIZATION: </w:t>
      </w:r>
      <w:r w:rsidR="00E21604">
        <w:t>W</w:t>
      </w:r>
      <w:r w:rsidRPr="001F1550">
        <w:t xml:space="preserve">ays of organizing or structuring subject matter of the course </w:t>
      </w:r>
    </w:p>
    <w:p w14:paraId="1E633781" w14:textId="77777777" w:rsidR="001F1550" w:rsidRDefault="001F1550" w:rsidP="001F1550">
      <w:pPr>
        <w:rPr>
          <w:sz w:val="22"/>
        </w:rPr>
      </w:pPr>
    </w:p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76BBA844" w14:textId="77777777" w:rsidTr="00F95A06">
        <w:trPr>
          <w:trHeight w:val="304"/>
        </w:trPr>
        <w:tc>
          <w:tcPr>
            <w:tcW w:w="6192" w:type="dxa"/>
          </w:tcPr>
          <w:p w14:paraId="5C889994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7F78B21B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5455B2DD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2318A84A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6064791D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Uses headings and subheadings to organize lectures</w:t>
            </w:r>
            <w:r w:rsidRPr="001F1550">
              <w:tab/>
            </w:r>
          </w:p>
        </w:tc>
        <w:sdt>
          <w:sdtPr>
            <w:rPr>
              <w:sz w:val="22"/>
            </w:rPr>
            <w:id w:val="-415325984"/>
            <w:placeholder>
              <w:docPart w:val="2DB0F00B36634D31A459E88CD9F5C3E9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9873ADC" w14:textId="09A43E6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408198573"/>
            <w:placeholder>
              <w:docPart w:val="CD3723FC581647FE86CC896D328C5F52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3E9BDED" w14:textId="3364C8CB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77BF4352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8D93A29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Puts outline of lecture on blackboard or overhead screen</w:t>
            </w:r>
            <w:r w:rsidRPr="001F1550">
              <w:tab/>
            </w:r>
          </w:p>
        </w:tc>
        <w:sdt>
          <w:sdtPr>
            <w:rPr>
              <w:sz w:val="22"/>
            </w:rPr>
            <w:id w:val="-342932293"/>
            <w:placeholder>
              <w:docPart w:val="6470D980CF46497CBAE499A698B6D424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098F6CF" w14:textId="08C10AFB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206191209"/>
            <w:placeholder>
              <w:docPart w:val="9A75254412864B5A84D94E222BDC8DC7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67413AB7" w14:textId="4ECEF0F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3583B59F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6B6D9B7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Clearly indicates transition from one topic to the next</w:t>
            </w:r>
            <w:r w:rsidRPr="001F1550">
              <w:tab/>
            </w:r>
          </w:p>
        </w:tc>
        <w:sdt>
          <w:sdtPr>
            <w:rPr>
              <w:sz w:val="22"/>
            </w:rPr>
            <w:id w:val="1576320454"/>
            <w:placeholder>
              <w:docPart w:val="C3794A8D6C264E078A39CC798B0B0AE8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6F3528B" w14:textId="5A39BDE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590689318"/>
            <w:placeholder>
              <w:docPart w:val="54BFE4EA92FB4CD59E4F6AF788B1A662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FB27EA2" w14:textId="2C3B370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7A67C15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1326987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Gives preliminary overview of lecture at beginning of class</w:t>
            </w:r>
            <w:r w:rsidRPr="001F1550">
              <w:tab/>
            </w:r>
          </w:p>
        </w:tc>
        <w:sdt>
          <w:sdtPr>
            <w:rPr>
              <w:sz w:val="22"/>
            </w:rPr>
            <w:id w:val="864880182"/>
            <w:placeholder>
              <w:docPart w:val="A837031A9D474DF7A8F04E30745F6BAE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6073E99" w14:textId="447ABEF9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105080104"/>
            <w:placeholder>
              <w:docPart w:val="C74117202B8F4E54A7D4407D61D44A7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EF97CA1" w14:textId="2E760D5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64AD399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EA730CA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Explains how each topic fits into the course as a whole</w:t>
            </w:r>
            <w:r w:rsidRPr="001F1550">
              <w:tab/>
            </w:r>
          </w:p>
        </w:tc>
        <w:sdt>
          <w:sdtPr>
            <w:rPr>
              <w:sz w:val="22"/>
            </w:rPr>
            <w:id w:val="-2113650128"/>
            <w:placeholder>
              <w:docPart w:val="7C067050D4CC4CC39F90A9A56DF6EF05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4F07ABEB" w14:textId="363940A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268463768"/>
            <w:placeholder>
              <w:docPart w:val="9670F962884E4B9BB944BB858E52F5A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45B3DD8" w14:textId="2305A99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37E9AE63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D3C2FC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Reviews topics covered in previous lectures at beginning of each class</w:t>
            </w:r>
            <w:r w:rsidRPr="001F1550">
              <w:tab/>
            </w:r>
          </w:p>
        </w:tc>
        <w:sdt>
          <w:sdtPr>
            <w:rPr>
              <w:sz w:val="22"/>
            </w:rPr>
            <w:id w:val="-241486975"/>
            <w:placeholder>
              <w:docPart w:val="107CF1721BFB49459459A47F741AF762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902FBC8" w14:textId="0D4DC0A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944906882"/>
            <w:placeholder>
              <w:docPart w:val="27542BE7C0D4412996F28C450673B35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5281EA91" w14:textId="0239E449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68C98A49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A300F08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Periodically summarizes points previously made</w:t>
            </w:r>
            <w:r w:rsidRPr="001F1550">
              <w:tab/>
            </w:r>
          </w:p>
        </w:tc>
        <w:sdt>
          <w:sdtPr>
            <w:rPr>
              <w:sz w:val="22"/>
            </w:rPr>
            <w:id w:val="1263736476"/>
            <w:placeholder>
              <w:docPart w:val="956A2540BADA44E3B9AC38EF585EC0DB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0BD781B" w14:textId="51C36E3D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296413010"/>
            <w:placeholder>
              <w:docPart w:val="2B4413B194974B59BD7781F9FEECDF4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6FB5613F" w14:textId="4DA3EAA8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6CAF727" w14:textId="77777777" w:rsidR="001F1550" w:rsidRPr="001F1550" w:rsidRDefault="001F1550" w:rsidP="001F1550">
      <w:pPr>
        <w:rPr>
          <w:sz w:val="22"/>
        </w:rPr>
      </w:pPr>
    </w:p>
    <w:p w14:paraId="0378447A" w14:textId="77777777" w:rsidR="001F1550" w:rsidRPr="001F1550" w:rsidRDefault="001F1550" w:rsidP="001F1550">
      <w:pPr>
        <w:rPr>
          <w:sz w:val="22"/>
        </w:rPr>
      </w:pPr>
    </w:p>
    <w:p w14:paraId="37E79D5D" w14:textId="0F49B99A" w:rsidR="001F1550" w:rsidRPr="001F1550" w:rsidRDefault="001F1550" w:rsidP="00E21604">
      <w:pPr>
        <w:pStyle w:val="Heading2"/>
      </w:pPr>
      <w:r w:rsidRPr="001F1550">
        <w:t xml:space="preserve">PACING: </w:t>
      </w:r>
      <w:r w:rsidR="00E21604">
        <w:t>R</w:t>
      </w:r>
      <w:r w:rsidRPr="001F1550">
        <w:t xml:space="preserve">ate of presentation of information, efficient use of class time </w:t>
      </w:r>
    </w:p>
    <w:p w14:paraId="4B8CD698" w14:textId="77777777" w:rsidR="001F1550" w:rsidRDefault="001F1550" w:rsidP="001F1550">
      <w:pPr>
        <w:rPr>
          <w:sz w:val="22"/>
        </w:rPr>
      </w:pPr>
    </w:p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706EE2BA" w14:textId="77777777" w:rsidTr="00F95A06">
        <w:trPr>
          <w:trHeight w:val="304"/>
        </w:trPr>
        <w:tc>
          <w:tcPr>
            <w:tcW w:w="6192" w:type="dxa"/>
          </w:tcPr>
          <w:p w14:paraId="61689517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042C8FBE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3C930D38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2EB52D01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8D9F8B4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Dwells excessively on obvious points</w:t>
            </w:r>
            <w:r w:rsidRPr="001F1550">
              <w:tab/>
            </w:r>
          </w:p>
        </w:tc>
        <w:sdt>
          <w:sdtPr>
            <w:rPr>
              <w:sz w:val="22"/>
            </w:rPr>
            <w:id w:val="599998228"/>
            <w:placeholder>
              <w:docPart w:val="D5B151D7D35F4CFFA35A34BC8BCD1896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D26F3A0" w14:textId="1DDE6D6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734820514"/>
            <w:placeholder>
              <w:docPart w:val="6F43FC2AB1E44F34B227984FD13DCDD7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A5CF99E" w14:textId="4446D1EE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7815B3E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BD16DE2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Digresses from major theme of lecture</w:t>
            </w:r>
            <w:r w:rsidRPr="001F1550">
              <w:tab/>
            </w:r>
          </w:p>
        </w:tc>
        <w:sdt>
          <w:sdtPr>
            <w:rPr>
              <w:sz w:val="22"/>
            </w:rPr>
            <w:id w:val="-300381533"/>
            <w:placeholder>
              <w:docPart w:val="5303D7A324AD467FB191FFD91E93DDDD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C7164BA" w14:textId="798C99D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732420332"/>
            <w:placeholder>
              <w:docPart w:val="A489335B986B474092D18B4478CA811F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531DD14" w14:textId="4AB4CBA7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DB7A9B2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75F6FE2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Covers very little material in class sessions</w:t>
            </w:r>
            <w:r w:rsidRPr="001F1550">
              <w:tab/>
            </w:r>
          </w:p>
        </w:tc>
        <w:sdt>
          <w:sdtPr>
            <w:rPr>
              <w:sz w:val="22"/>
            </w:rPr>
            <w:id w:val="-454638326"/>
            <w:placeholder>
              <w:docPart w:val="EB671B863BAA47A08189DA7A2D7C1DCC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3542120" w14:textId="377EFF7C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92444852"/>
            <w:placeholder>
              <w:docPart w:val="CFD5988A55A24441BF72041456FFFA05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4D876AF1" w14:textId="514A8878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DCE1134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AC8A07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1F1550">
              <w:t>Asks</w:t>
            </w:r>
            <w:proofErr w:type="gramEnd"/>
            <w:r w:rsidRPr="001F1550">
              <w:t xml:space="preserve"> if students understand before proceeding to next topic</w:t>
            </w:r>
            <w:r w:rsidRPr="001F1550">
              <w:tab/>
            </w:r>
          </w:p>
        </w:tc>
        <w:sdt>
          <w:sdtPr>
            <w:rPr>
              <w:sz w:val="22"/>
            </w:rPr>
            <w:id w:val="-1946692139"/>
            <w:placeholder>
              <w:docPart w:val="73F3B411EDEE403DA53716E8EA182C0E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DC1D3E6" w14:textId="5A7EB50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235126975"/>
            <w:placeholder>
              <w:docPart w:val="2CDEFA08CC23402284F95B09314C7B4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FEAD507" w14:textId="12EB8B7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603E1E0B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D3B835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Sticks to the point in answering students' questions</w:t>
            </w:r>
            <w:r w:rsidRPr="001F1550">
              <w:tab/>
            </w:r>
          </w:p>
        </w:tc>
        <w:sdt>
          <w:sdtPr>
            <w:rPr>
              <w:sz w:val="22"/>
            </w:rPr>
            <w:id w:val="-1043056225"/>
            <w:placeholder>
              <w:docPart w:val="B1E249A9A8C84534AFAF3BBB78500D5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6F2B9599" w14:textId="6A24F33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710075392"/>
            <w:placeholder>
              <w:docPart w:val="96833F87492546208FF1727DEAC0D32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616F083" w14:textId="1695A0E6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A13859B" w14:textId="77777777" w:rsidR="001F1550" w:rsidRPr="001F1550" w:rsidRDefault="001F1550" w:rsidP="001F1550">
      <w:pPr>
        <w:rPr>
          <w:b/>
          <w:sz w:val="22"/>
        </w:rPr>
      </w:pPr>
    </w:p>
    <w:p w14:paraId="69F95D94" w14:textId="3537CCB7" w:rsidR="001F1550" w:rsidRPr="001F1550" w:rsidRDefault="001F1550" w:rsidP="00E21604">
      <w:pPr>
        <w:pStyle w:val="Heading2"/>
      </w:pPr>
      <w:r w:rsidRPr="001F1550">
        <w:t xml:space="preserve">DISCLOSURE: </w:t>
      </w:r>
      <w:r w:rsidR="00E21604">
        <w:t>E</w:t>
      </w:r>
      <w:r w:rsidRPr="001F1550">
        <w:t xml:space="preserve">xplicitness concerning course requirements and grading criteria </w:t>
      </w:r>
    </w:p>
    <w:p w14:paraId="1E87E18A" w14:textId="77777777" w:rsidR="001F1550" w:rsidRDefault="001F1550" w:rsidP="001F1550">
      <w:pPr>
        <w:rPr>
          <w:sz w:val="22"/>
        </w:rPr>
      </w:pPr>
    </w:p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625BD1A2" w14:textId="77777777" w:rsidTr="00F95A06">
        <w:trPr>
          <w:trHeight w:val="304"/>
        </w:trPr>
        <w:tc>
          <w:tcPr>
            <w:tcW w:w="6192" w:type="dxa"/>
          </w:tcPr>
          <w:p w14:paraId="3BCE4E0C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74950616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14177122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1503DF01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84840D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Advises students as to how to prepare for tests or exams</w:t>
            </w:r>
            <w:r w:rsidRPr="001F1550">
              <w:tab/>
            </w:r>
          </w:p>
        </w:tc>
        <w:sdt>
          <w:sdtPr>
            <w:rPr>
              <w:sz w:val="22"/>
            </w:rPr>
            <w:id w:val="293641238"/>
            <w:placeholder>
              <w:docPart w:val="7B142EAF85AD4C88B58B9DAD00C70337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6ED3474" w14:textId="2D97F01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736162300"/>
            <w:placeholder>
              <w:docPart w:val="80C7C38DDA854900911E9F6AD99E2173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5021BA2" w14:textId="0192AA8E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83490BD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5F9DBEA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Provides sample exam questions</w:t>
            </w:r>
            <w:r w:rsidRPr="001F1550">
              <w:tab/>
            </w:r>
          </w:p>
        </w:tc>
        <w:sdt>
          <w:sdtPr>
            <w:rPr>
              <w:sz w:val="22"/>
            </w:rPr>
            <w:id w:val="-58707456"/>
            <w:placeholder>
              <w:docPart w:val="3A87DCAB980C482AB7952D6FC0960BE4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D7666D1" w14:textId="42BC974C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941872676"/>
            <w:placeholder>
              <w:docPart w:val="3939007F44BC48E1AE2294BEA2085E61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32532C5B" w14:textId="71938F96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062EDE79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5548A9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1F1550">
              <w:t>Tells</w:t>
            </w:r>
            <w:proofErr w:type="gramEnd"/>
            <w:r w:rsidRPr="001F1550">
              <w:t xml:space="preserve"> students exactly what is expected of them on tests, essays or </w:t>
            </w:r>
          </w:p>
          <w:p w14:paraId="6756C436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Assignments</w:t>
            </w:r>
            <w:r w:rsidRPr="001F1550">
              <w:tab/>
            </w:r>
          </w:p>
        </w:tc>
        <w:sdt>
          <w:sdtPr>
            <w:rPr>
              <w:sz w:val="22"/>
            </w:rPr>
            <w:id w:val="2055042920"/>
            <w:placeholder>
              <w:docPart w:val="A058F0C89EA344F4A24CD2A396CB9FB9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6B22C47" w14:textId="0EED2C1D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948930827"/>
            <w:placeholder>
              <w:docPart w:val="4A76A78EB9914ED39B4BC53664FB4F02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7C595F67" w14:textId="7334282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7F88A8B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21560F57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States objectives of each lecture</w:t>
            </w:r>
            <w:r w:rsidRPr="001F1550">
              <w:tab/>
            </w:r>
          </w:p>
        </w:tc>
        <w:sdt>
          <w:sdtPr>
            <w:rPr>
              <w:sz w:val="22"/>
            </w:rPr>
            <w:id w:val="-923719030"/>
            <w:placeholder>
              <w:docPart w:val="CDC7136368B74B0785F3B4F6D9B03247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D974967" w14:textId="2921EFC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705138193"/>
            <w:placeholder>
              <w:docPart w:val="22C120CD2F1847A18AB6E3DECDBE1381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FE7FB97" w14:textId="3A0ECFB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03AB581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7C24C56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Reminds students of test dates or assignment deadlines</w:t>
            </w:r>
            <w:r w:rsidRPr="001F1550">
              <w:tab/>
            </w:r>
          </w:p>
        </w:tc>
        <w:sdt>
          <w:sdtPr>
            <w:rPr>
              <w:sz w:val="22"/>
            </w:rPr>
            <w:id w:val="887603383"/>
            <w:placeholder>
              <w:docPart w:val="BC7FCE2D4C394A739C2E2B367E89385A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29B6F6FC" w14:textId="480B8E7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989902239"/>
            <w:placeholder>
              <w:docPart w:val="3099DB8BEEEC4ACEA109202541FFFB71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6B2DFC48" w14:textId="02B4EDC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206247A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F00AB92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States objectives of course as a whole</w:t>
            </w:r>
            <w:r w:rsidRPr="001F1550">
              <w:tab/>
            </w:r>
          </w:p>
        </w:tc>
        <w:sdt>
          <w:sdtPr>
            <w:rPr>
              <w:sz w:val="22"/>
            </w:rPr>
            <w:id w:val="-1003897575"/>
            <w:placeholder>
              <w:docPart w:val="0B592ECA63034138B33AB5A1E11AA03C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7C2CBA3" w14:textId="67D6E6B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418222594"/>
            <w:placeholder>
              <w:docPart w:val="577353FB63DD407F9545E0CD723848C0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70B36FC" w14:textId="5B72E6CF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0B21558" w14:textId="77777777" w:rsidR="001F1550" w:rsidRPr="001F1550" w:rsidRDefault="001F1550" w:rsidP="001F1550">
      <w:pPr>
        <w:rPr>
          <w:sz w:val="22"/>
        </w:rPr>
      </w:pPr>
    </w:p>
    <w:p w14:paraId="1AE98D37" w14:textId="28A701FD" w:rsidR="001F1550" w:rsidRPr="001F1550" w:rsidRDefault="001F1550" w:rsidP="00E21604">
      <w:pPr>
        <w:pStyle w:val="Heading2"/>
      </w:pPr>
      <w:r w:rsidRPr="001F1550">
        <w:t xml:space="preserve">SPEECH: </w:t>
      </w:r>
      <w:r w:rsidR="00E21604">
        <w:t>C</w:t>
      </w:r>
      <w:r w:rsidRPr="001F1550">
        <w:t xml:space="preserve">haracteristics of voice relevant to classroom teaching </w:t>
      </w:r>
    </w:p>
    <w:p w14:paraId="0CDB2BF5" w14:textId="77777777" w:rsidR="001F1550" w:rsidRDefault="001F1550" w:rsidP="001F1550">
      <w:pPr>
        <w:rPr>
          <w:sz w:val="22"/>
        </w:rPr>
      </w:pPr>
    </w:p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0E4B8BC6" w14:textId="77777777" w:rsidTr="00F95A06">
        <w:trPr>
          <w:trHeight w:val="304"/>
        </w:trPr>
        <w:tc>
          <w:tcPr>
            <w:tcW w:w="6192" w:type="dxa"/>
          </w:tcPr>
          <w:p w14:paraId="69AA589E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4716A4ED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4AC1F7C8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179C0827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00C898D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Stutters, mumbles or slurs words</w:t>
            </w:r>
            <w:r w:rsidRPr="001F1550">
              <w:tab/>
            </w:r>
          </w:p>
        </w:tc>
        <w:sdt>
          <w:sdtPr>
            <w:rPr>
              <w:sz w:val="22"/>
            </w:rPr>
            <w:id w:val="967396171"/>
            <w:placeholder>
              <w:docPart w:val="1F48A36D542C4D9693DF7C5610A27893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C05BBF2" w14:textId="6A97A61E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230581690"/>
            <w:placeholder>
              <w:docPart w:val="B9F06133ABE64C2CBEAD40E9474EEBA1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5307DE99" w14:textId="1C3D15E6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008D6FA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67D3F13F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Speaks at appropriate volume</w:t>
            </w:r>
            <w:r w:rsidRPr="001F1550">
              <w:tab/>
            </w:r>
          </w:p>
        </w:tc>
        <w:sdt>
          <w:sdtPr>
            <w:rPr>
              <w:sz w:val="22"/>
            </w:rPr>
            <w:id w:val="1061522384"/>
            <w:placeholder>
              <w:docPart w:val="2599A93BA3CB44AA826BA6B980885CD0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48DAE237" w14:textId="7D2E59B3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418678566"/>
            <w:placeholder>
              <w:docPart w:val="7914E95B09E646849002BE323A0B6339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0253A24" w14:textId="15D5CA4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5BC763C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60856F2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Speaks clearly</w:t>
            </w:r>
            <w:r w:rsidRPr="001F1550">
              <w:tab/>
            </w:r>
          </w:p>
        </w:tc>
        <w:sdt>
          <w:sdtPr>
            <w:rPr>
              <w:sz w:val="22"/>
            </w:rPr>
            <w:id w:val="1025066439"/>
            <w:placeholder>
              <w:docPart w:val="85004CF120204AD8BB9BEF2144793A6B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8FC512F" w14:textId="170D0D87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959221287"/>
            <w:placeholder>
              <w:docPart w:val="AB49379627D4467883884296B03F2DC9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2C37F06" w14:textId="5F3AE6C0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7BB79A3C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081E3F4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Speaks at appropriate pace</w:t>
            </w:r>
            <w:r w:rsidRPr="001F1550">
              <w:tab/>
            </w:r>
          </w:p>
        </w:tc>
        <w:sdt>
          <w:sdtPr>
            <w:rPr>
              <w:sz w:val="22"/>
            </w:rPr>
            <w:id w:val="-571661005"/>
            <w:placeholder>
              <w:docPart w:val="68D4667907D8407AACC60D758B162175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212D93E" w14:textId="3272237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889394255"/>
            <w:placeholder>
              <w:docPart w:val="B354A82FE882438093104F6F241E14F6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824CB95" w14:textId="39C8BD74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13932E7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4833E8C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Says "um" or "ah"</w:t>
            </w:r>
            <w:r w:rsidRPr="001F1550">
              <w:tab/>
            </w:r>
          </w:p>
        </w:tc>
        <w:sdt>
          <w:sdtPr>
            <w:rPr>
              <w:sz w:val="22"/>
            </w:rPr>
            <w:id w:val="-1520847606"/>
            <w:placeholder>
              <w:docPart w:val="FB8F1C4EE9FA4C3C86D0B1ADF3F1C9EA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0A76F1C5" w14:textId="5167B988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836601738"/>
            <w:placeholder>
              <w:docPart w:val="4368059A1B0B49D8A22ED36325B291B1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025B842" w14:textId="1F48DCA1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957F951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20F36E8B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Voice lacks proper modulation (speaks in monotone)</w:t>
            </w:r>
            <w:r w:rsidRPr="001F1550">
              <w:tab/>
            </w:r>
          </w:p>
        </w:tc>
        <w:sdt>
          <w:sdtPr>
            <w:rPr>
              <w:sz w:val="22"/>
            </w:rPr>
            <w:id w:val="471562706"/>
            <w:placeholder>
              <w:docPart w:val="02D0E0463B5F47BD9B284A3E60468C97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5E49893" w14:textId="5E5503B7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372155993"/>
            <w:placeholder>
              <w:docPart w:val="8A3ACE76AB8142C3951741A6C58D763B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DBDFD38" w14:textId="4FE86977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F0460A8" w14:textId="77777777" w:rsidR="001F1550" w:rsidRPr="001F1550" w:rsidRDefault="001F1550" w:rsidP="001F1550">
      <w:pPr>
        <w:rPr>
          <w:sz w:val="22"/>
        </w:rPr>
      </w:pPr>
    </w:p>
    <w:p w14:paraId="45FCEAC4" w14:textId="209A8E4B" w:rsidR="001F1550" w:rsidRPr="001F1550" w:rsidRDefault="001F1550" w:rsidP="00E21604">
      <w:pPr>
        <w:pStyle w:val="Heading2"/>
      </w:pPr>
      <w:r w:rsidRPr="001F1550">
        <w:t xml:space="preserve">RAPPORT: </w:t>
      </w:r>
      <w:r w:rsidR="00E21604">
        <w:t>Q</w:t>
      </w:r>
      <w:r w:rsidRPr="001F1550">
        <w:t xml:space="preserve">uality of interpersonal relations between teacher and students </w:t>
      </w:r>
    </w:p>
    <w:p w14:paraId="12C743F6" w14:textId="77777777" w:rsidR="001F1550" w:rsidRDefault="001F1550" w:rsidP="001F1550">
      <w:pPr>
        <w:rPr>
          <w:sz w:val="22"/>
        </w:rPr>
      </w:pPr>
    </w:p>
    <w:tbl>
      <w:tblPr>
        <w:tblStyle w:val="TableGrid"/>
        <w:tblW w:w="970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1800"/>
        <w:gridCol w:w="1710"/>
      </w:tblGrid>
      <w:tr w:rsidR="00C42108" w:rsidRPr="00252CCD" w14:paraId="792BEAE2" w14:textId="77777777" w:rsidTr="00F95A06">
        <w:trPr>
          <w:trHeight w:val="304"/>
        </w:trPr>
        <w:tc>
          <w:tcPr>
            <w:tcW w:w="6192" w:type="dxa"/>
          </w:tcPr>
          <w:p w14:paraId="726010B9" w14:textId="77777777" w:rsidR="00C42108" w:rsidRPr="001F1550" w:rsidRDefault="00C42108" w:rsidP="003942BE">
            <w:pPr>
              <w:pStyle w:val="Heading3"/>
            </w:pPr>
            <w:r>
              <w:t>Item</w:t>
            </w:r>
          </w:p>
        </w:tc>
        <w:tc>
          <w:tcPr>
            <w:tcW w:w="1800" w:type="dxa"/>
          </w:tcPr>
          <w:p w14:paraId="6A6E7BFF" w14:textId="77777777" w:rsidR="00C42108" w:rsidRPr="00252CCD" w:rsidRDefault="00C42108" w:rsidP="003942BE">
            <w:pPr>
              <w:pStyle w:val="Heading3"/>
            </w:pPr>
            <w:r w:rsidRPr="00252CCD">
              <w:t>Frequency</w:t>
            </w:r>
          </w:p>
        </w:tc>
        <w:tc>
          <w:tcPr>
            <w:tcW w:w="1710" w:type="dxa"/>
          </w:tcPr>
          <w:p w14:paraId="2B97C9F8" w14:textId="77777777" w:rsidR="00C42108" w:rsidRPr="00252CCD" w:rsidRDefault="00C42108" w:rsidP="003942BE">
            <w:pPr>
              <w:pStyle w:val="Heading3"/>
            </w:pPr>
            <w:r>
              <w:t>Suggestion</w:t>
            </w:r>
          </w:p>
        </w:tc>
      </w:tr>
      <w:tr w:rsidR="00EF5A8D" w:rsidRPr="001F1550" w14:paraId="1EBC1ADB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31C94080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Addresses individual students by name</w:t>
            </w:r>
            <w:r w:rsidRPr="001F1550">
              <w:tab/>
            </w:r>
          </w:p>
        </w:tc>
        <w:sdt>
          <w:sdtPr>
            <w:rPr>
              <w:sz w:val="22"/>
            </w:rPr>
            <w:id w:val="2046015164"/>
            <w:placeholder>
              <w:docPart w:val="DD79013285264D649821DB804C38563F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0BC42F3" w14:textId="50D85A1C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14501368"/>
            <w:placeholder>
              <w:docPart w:val="46CCBC22EB614BAEBB9C5006B5A0F8D9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1611818" w14:textId="2A79A3CB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47D911B8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253D4EAA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Announces availability for consultation outside of class</w:t>
            </w:r>
            <w:r w:rsidRPr="001F1550">
              <w:tab/>
            </w:r>
          </w:p>
        </w:tc>
        <w:sdt>
          <w:sdtPr>
            <w:rPr>
              <w:sz w:val="22"/>
            </w:rPr>
            <w:id w:val="2035141660"/>
            <w:placeholder>
              <w:docPart w:val="518C2AD7EE7847F78DD9BD9E08FC89B2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3BFF9C43" w14:textId="645DF9C5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-1464572564"/>
            <w:placeholder>
              <w:docPart w:val="8422710966B14FBA9BC076A13B0B2E3C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581A7B46" w14:textId="1DFA63E2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5C6EDE62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536C39A6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Offers to help students with problems</w:t>
            </w:r>
            <w:r w:rsidRPr="001F1550">
              <w:tab/>
            </w:r>
          </w:p>
        </w:tc>
        <w:sdt>
          <w:sdtPr>
            <w:rPr>
              <w:sz w:val="22"/>
            </w:rPr>
            <w:id w:val="1010261956"/>
            <w:placeholder>
              <w:docPart w:val="1C41B38103024199ADF9AA7A5F83D866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79EC82C6" w14:textId="1533AE89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787083616"/>
            <w:placeholder>
              <w:docPart w:val="7E593AD826104A9C81A43D2FC6E07E30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0161CE3C" w14:textId="25E3D51D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2C8D2EBC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B77BBEE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Shows tolerance of other points of view</w:t>
            </w:r>
            <w:r w:rsidRPr="001F1550">
              <w:tab/>
            </w:r>
          </w:p>
        </w:tc>
        <w:sdt>
          <w:sdtPr>
            <w:rPr>
              <w:sz w:val="22"/>
            </w:rPr>
            <w:id w:val="-1975359408"/>
            <w:placeholder>
              <w:docPart w:val="8521D48C7B564CC2A44CFE601F24D0D4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5B71557A" w14:textId="16E58376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876418888"/>
            <w:placeholder>
              <w:docPart w:val="A5BB5EE375454697AF73D1B23D8EF058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25E9161E" w14:textId="7A7F490A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A8D" w:rsidRPr="001F1550" w14:paraId="1E5BDD60" w14:textId="77777777" w:rsidTr="00F95A06">
        <w:tblPrEx>
          <w:tblLook w:val="01E0" w:firstRow="1" w:lastRow="1" w:firstColumn="1" w:lastColumn="1" w:noHBand="0" w:noVBand="0"/>
        </w:tblPrEx>
        <w:tc>
          <w:tcPr>
            <w:tcW w:w="6192" w:type="dxa"/>
          </w:tcPr>
          <w:p w14:paraId="151CF9E0" w14:textId="77777777" w:rsidR="00EF5A8D" w:rsidRPr="001F1550" w:rsidRDefault="00EF5A8D" w:rsidP="00EF5A8D">
            <w:pPr>
              <w:pStyle w:val="ListParagraph"/>
              <w:numPr>
                <w:ilvl w:val="0"/>
                <w:numId w:val="13"/>
              </w:numPr>
            </w:pPr>
            <w:r w:rsidRPr="001F1550">
              <w:t>Talks with students before or after class</w:t>
            </w:r>
            <w:r w:rsidRPr="001F1550">
              <w:tab/>
            </w:r>
          </w:p>
        </w:tc>
        <w:sdt>
          <w:sdtPr>
            <w:rPr>
              <w:sz w:val="22"/>
            </w:rPr>
            <w:id w:val="1253698890"/>
            <w:placeholder>
              <w:docPart w:val="35B9A8A9BECC4499BDADF0910E812982"/>
            </w:placeholder>
            <w:showingPlcHdr/>
            <w:dropDownList>
              <w:listItem w:value="Choose an item."/>
              <w:listItem w:displayText="1) Almost never" w:value="1) Almost never"/>
              <w:listItem w:displayText="2) Rarely" w:value="2) Rarely"/>
              <w:listItem w:displayText="3) Sometimes" w:value="3) Sometimes"/>
              <w:listItem w:displayText="4) Often" w:value="4) Often"/>
              <w:listItem w:displayText="5) Almost Always" w:value="5) Almost Always"/>
            </w:dropDownList>
          </w:sdtPr>
          <w:sdtContent>
            <w:tc>
              <w:tcPr>
                <w:tcW w:w="1800" w:type="dxa"/>
                <w:vAlign w:val="bottom"/>
              </w:tcPr>
              <w:p w14:paraId="13AACC49" w14:textId="4BDBA30B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</w:rPr>
            <w:id w:val="1202358497"/>
            <w:placeholder>
              <w:docPart w:val="9462BFB3BD9E4A2CB6D83A369DA1B014"/>
            </w:placeholder>
            <w:showingPlcHdr/>
            <w:dropDownList>
              <w:listItem w:value="Choose an item."/>
              <w:listItem w:displayText="+ Should do more" w:value="+ Should do more"/>
              <w:listItem w:displayText="- Should do less" w:value="- Should do less"/>
            </w:dropDownList>
          </w:sdtPr>
          <w:sdtContent>
            <w:tc>
              <w:tcPr>
                <w:tcW w:w="1710" w:type="dxa"/>
                <w:vAlign w:val="bottom"/>
              </w:tcPr>
              <w:p w14:paraId="1A6BD20E" w14:textId="3B4893FF" w:rsidR="00EF5A8D" w:rsidRPr="001F1550" w:rsidRDefault="00A968F0" w:rsidP="001F1550">
                <w:pPr>
                  <w:rPr>
                    <w:sz w:val="22"/>
                  </w:rPr>
                </w:pPr>
                <w:r w:rsidRPr="00D921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5E90113" w14:textId="77777777" w:rsidR="001F1550" w:rsidRPr="00E21604" w:rsidRDefault="001F1550" w:rsidP="00E21604">
      <w:r w:rsidRPr="00E21604">
        <w:lastRenderedPageBreak/>
        <w:t xml:space="preserve">*Murray, H. G. (1983). Low-inference classroom teaching behaviors and student ratings of college teaching effectiveness. </w:t>
      </w:r>
      <w:r w:rsidRPr="00E21604">
        <w:rPr>
          <w:i/>
        </w:rPr>
        <w:t>Journal of Educational Psychology</w:t>
      </w:r>
      <w:r w:rsidRPr="00E21604">
        <w:t xml:space="preserve"> 75, 138–149. </w:t>
      </w:r>
    </w:p>
    <w:p w14:paraId="56DAFAC3" w14:textId="77777777" w:rsidR="001F1550" w:rsidRPr="001F1550" w:rsidRDefault="001F1550" w:rsidP="001F1550">
      <w:pPr>
        <w:rPr>
          <w:sz w:val="22"/>
        </w:rPr>
      </w:pPr>
    </w:p>
    <w:p w14:paraId="29D2E1E8" w14:textId="77777777" w:rsidR="001F1550" w:rsidRPr="001F1550" w:rsidRDefault="001F1550" w:rsidP="001F1550">
      <w:pPr>
        <w:rPr>
          <w:sz w:val="22"/>
        </w:rPr>
      </w:pPr>
    </w:p>
    <w:p w14:paraId="1A315DAC" w14:textId="77777777" w:rsidR="001F1550" w:rsidRPr="001F1550" w:rsidRDefault="001F1550" w:rsidP="001F1550">
      <w:pPr>
        <w:rPr>
          <w:sz w:val="22"/>
        </w:rPr>
      </w:pPr>
    </w:p>
    <w:p w14:paraId="7FAC5540" w14:textId="77777777" w:rsidR="007628F9" w:rsidRDefault="007628F9" w:rsidP="008767CE"/>
    <w:sectPr w:rsidR="007628F9" w:rsidSect="0051140C">
      <w:headerReference w:type="default" r:id="rId18"/>
      <w:footerReference w:type="default" r:id="rId19"/>
      <w:headerReference w:type="first" r:id="rId20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Green" w:date="2025-05-22T11:57:00Z" w:initials="DG">
    <w:p w14:paraId="52C9B7F4" w14:textId="77777777" w:rsidR="000E49C9" w:rsidRDefault="007B57D4" w:rsidP="000E49C9">
      <w:pPr>
        <w:pStyle w:val="CommentText"/>
        <w:numPr>
          <w:ilvl w:val="0"/>
          <w:numId w:val="14"/>
        </w:numPr>
      </w:pPr>
      <w:r>
        <w:rPr>
          <w:rStyle w:val="CommentReference"/>
        </w:rPr>
        <w:annotationRef/>
      </w:r>
      <w:r w:rsidR="000E49C9">
        <w:t>Needs a header row for each of the tables (Item, Frequency, Recommendation)</w:t>
      </w:r>
    </w:p>
    <w:p w14:paraId="658581EB" w14:textId="77777777" w:rsidR="000E49C9" w:rsidRDefault="000E49C9" w:rsidP="000E49C9">
      <w:pPr>
        <w:pStyle w:val="CommentText"/>
        <w:ind w:left="300"/>
      </w:pPr>
      <w:r>
        <w:t>2. Number and Item could be merged to reduce the number of cells (I’ve done that here)</w:t>
      </w:r>
    </w:p>
  </w:comment>
  <w:comment w:id="1" w:author="David Green" w:date="2025-05-22T11:58:00Z" w:initials="DG">
    <w:p w14:paraId="11C3EE02" w14:textId="77777777" w:rsidR="00A34D74" w:rsidRDefault="00A34D74" w:rsidP="00A34D74">
      <w:pPr>
        <w:pStyle w:val="CommentText"/>
      </w:pPr>
      <w:r>
        <w:rPr>
          <w:rStyle w:val="CommentReference"/>
        </w:rPr>
        <w:annotationRef/>
      </w:r>
      <w:r>
        <w:t>Also needs the text in the drop-downs next to the numbers and +/-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8581EB" w15:done="0"/>
  <w15:commentEx w15:paraId="11C3EE02" w15:paraIdParent="658581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7E6E95" w16cex:dateUtc="2025-05-22T18:57:00Z"/>
  <w16cex:commentExtensible w16cex:durableId="611063BE" w16cex:dateUtc="2025-05-22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8581EB" w16cid:durableId="137E6E95"/>
  <w16cid:commentId w16cid:paraId="11C3EE02" w16cid:durableId="61106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F499" w14:textId="77777777" w:rsidR="00606B76" w:rsidRDefault="00606B76" w:rsidP="009A6E82">
      <w:r>
        <w:separator/>
      </w:r>
    </w:p>
  </w:endnote>
  <w:endnote w:type="continuationSeparator" w:id="0">
    <w:p w14:paraId="1A45BB96" w14:textId="77777777" w:rsidR="00606B76" w:rsidRDefault="00606B76" w:rsidP="009A6E82">
      <w:r>
        <w:continuationSeparator/>
      </w:r>
    </w:p>
  </w:endnote>
  <w:endnote w:type="continuationNotice" w:id="1">
    <w:p w14:paraId="5053A951" w14:textId="77777777" w:rsidR="00606B76" w:rsidRDefault="00606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6E4A" w14:textId="77777777" w:rsidR="001F1550" w:rsidRPr="0013331D" w:rsidRDefault="001F1550" w:rsidP="003F02C3">
    <w:pPr>
      <w:pStyle w:val="Footer"/>
      <w:spacing w:line="360" w:lineRule="auto"/>
      <w:jc w:val="right"/>
      <w:rPr>
        <w:sz w:val="16"/>
        <w:szCs w:val="16"/>
      </w:rPr>
    </w:pPr>
    <w:smartTag w:uri="urn:schemas-microsoft-com:office:smarttags" w:element="place">
      <w:smartTag w:uri="urn:schemas-microsoft-com:office:smarttags" w:element="PlaceName">
        <w:r w:rsidRPr="00B40085">
          <w:rPr>
            <w:sz w:val="16"/>
            <w:szCs w:val="16"/>
          </w:rPr>
          <w:t>Seattle</w:t>
        </w:r>
      </w:smartTag>
      <w:r w:rsidRPr="00B40085">
        <w:rPr>
          <w:sz w:val="16"/>
          <w:szCs w:val="16"/>
        </w:rPr>
        <w:t xml:space="preserve"> </w:t>
      </w:r>
      <w:smartTag w:uri="urn:schemas-microsoft-com:office:smarttags" w:element="PlaceType">
        <w:r w:rsidRPr="00B40085">
          <w:rPr>
            <w:sz w:val="16"/>
            <w:szCs w:val="16"/>
          </w:rPr>
          <w:t>University</w:t>
        </w:r>
      </w:smartTag>
    </w:smartTag>
    <w:r w:rsidRPr="00B40085">
      <w:rPr>
        <w:sz w:val="16"/>
        <w:szCs w:val="16"/>
      </w:rPr>
      <w:t xml:space="preserve"> | Center for Excellence in Teaching </w:t>
    </w:r>
    <w:r>
      <w:rPr>
        <w:sz w:val="16"/>
        <w:szCs w:val="16"/>
      </w:rPr>
      <w:t>and</w:t>
    </w:r>
    <w:r w:rsidRPr="00B40085">
      <w:rPr>
        <w:sz w:val="16"/>
        <w:szCs w:val="16"/>
      </w:rPr>
      <w:t xml:space="preserve"> Learning | </w:t>
    </w:r>
    <w:proofErr w:type="spellStart"/>
    <w:r w:rsidRPr="00B40085">
      <w:rPr>
        <w:sz w:val="16"/>
        <w:szCs w:val="16"/>
      </w:rPr>
      <w:t>Hunthausen</w:t>
    </w:r>
    <w:proofErr w:type="spellEnd"/>
    <w:r w:rsidRPr="00B40085">
      <w:rPr>
        <w:sz w:val="16"/>
        <w:szCs w:val="16"/>
      </w:rPr>
      <w:t xml:space="preserve"> 120 | 206-296-2144 | </w:t>
    </w:r>
    <w:r>
      <w:rPr>
        <w:sz w:val="16"/>
        <w:szCs w:val="16"/>
      </w:rPr>
      <w:t>cetl</w:t>
    </w:r>
    <w:r w:rsidRPr="003F02C3">
      <w:rPr>
        <w:sz w:val="16"/>
        <w:szCs w:val="16"/>
      </w:rPr>
      <w:t>@seattleu.edu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4FFA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153A8805" wp14:editId="0180E9FB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  <w:p w14:paraId="232A5E51" w14:textId="77777777" w:rsidR="001F1550" w:rsidRDefault="001F15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7D44" w14:textId="77777777" w:rsidR="00606B76" w:rsidRDefault="00606B76" w:rsidP="009A6E82">
      <w:r>
        <w:separator/>
      </w:r>
    </w:p>
  </w:footnote>
  <w:footnote w:type="continuationSeparator" w:id="0">
    <w:p w14:paraId="0447D6EE" w14:textId="77777777" w:rsidR="00606B76" w:rsidRDefault="00606B76" w:rsidP="009A6E82">
      <w:r>
        <w:continuationSeparator/>
      </w:r>
    </w:p>
  </w:footnote>
  <w:footnote w:type="continuationNotice" w:id="1">
    <w:p w14:paraId="3626F831" w14:textId="77777777" w:rsidR="00606B76" w:rsidRDefault="00606B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3"/>
      <w:gridCol w:w="2366"/>
      <w:gridCol w:w="2333"/>
      <w:gridCol w:w="2328"/>
    </w:tblGrid>
    <w:tr w:rsidR="001F1550" w14:paraId="7F7B02F3" w14:textId="77777777" w:rsidTr="00F54B39">
      <w:tc>
        <w:tcPr>
          <w:tcW w:w="2476" w:type="dxa"/>
        </w:tcPr>
        <w:p w14:paraId="72E34189" w14:textId="77777777" w:rsidR="001F1550" w:rsidRDefault="001F1550" w:rsidP="00F54B39">
          <w:pPr>
            <w:tabs>
              <w:tab w:val="left" w:pos="720"/>
              <w:tab w:val="left" w:pos="2880"/>
            </w:tabs>
            <w:ind w:left="180"/>
          </w:pPr>
          <w:r>
            <w:t>1 = almost never</w:t>
          </w:r>
        </w:p>
        <w:p w14:paraId="13560B80" w14:textId="77777777" w:rsidR="001F1550" w:rsidRDefault="001F1550" w:rsidP="00F54B39">
          <w:pPr>
            <w:tabs>
              <w:tab w:val="left" w:pos="720"/>
              <w:tab w:val="left" w:pos="2880"/>
            </w:tabs>
            <w:ind w:left="180"/>
          </w:pPr>
          <w:r>
            <w:t>2 = rarely</w:t>
          </w:r>
        </w:p>
      </w:tc>
      <w:tc>
        <w:tcPr>
          <w:tcW w:w="2477" w:type="dxa"/>
        </w:tcPr>
        <w:p w14:paraId="6703E22C" w14:textId="77777777" w:rsidR="001F1550" w:rsidRDefault="001F1550" w:rsidP="00F54B39">
          <w:pPr>
            <w:tabs>
              <w:tab w:val="left" w:pos="720"/>
              <w:tab w:val="left" w:pos="2880"/>
            </w:tabs>
            <w:ind w:left="224"/>
          </w:pPr>
          <w:r>
            <w:t>3 = sometimes</w:t>
          </w:r>
        </w:p>
        <w:p w14:paraId="1B08A66D" w14:textId="77777777" w:rsidR="001F1550" w:rsidRDefault="001F1550" w:rsidP="00F54B39">
          <w:pPr>
            <w:tabs>
              <w:tab w:val="left" w:pos="720"/>
              <w:tab w:val="left" w:pos="2880"/>
            </w:tabs>
            <w:ind w:left="224"/>
          </w:pPr>
          <w:r>
            <w:t>4 = often</w:t>
          </w:r>
        </w:p>
      </w:tc>
      <w:tc>
        <w:tcPr>
          <w:tcW w:w="2477" w:type="dxa"/>
        </w:tcPr>
        <w:p w14:paraId="35E5616A" w14:textId="77777777" w:rsidR="001F1550" w:rsidRDefault="001F1550" w:rsidP="00F54B39">
          <w:pPr>
            <w:tabs>
              <w:tab w:val="left" w:pos="720"/>
              <w:tab w:val="left" w:pos="2880"/>
            </w:tabs>
            <w:ind w:left="267"/>
          </w:pPr>
          <w:r>
            <w:t>5 = almost always</w:t>
          </w:r>
        </w:p>
      </w:tc>
      <w:tc>
        <w:tcPr>
          <w:tcW w:w="2477" w:type="dxa"/>
        </w:tcPr>
        <w:p w14:paraId="3BD6F3BA" w14:textId="77777777" w:rsidR="001F1550" w:rsidRDefault="001F1550" w:rsidP="00F54B39">
          <w:pPr>
            <w:tabs>
              <w:tab w:val="left" w:pos="720"/>
              <w:tab w:val="left" w:pos="2880"/>
            </w:tabs>
            <w:ind w:left="220"/>
          </w:pPr>
          <w:r>
            <w:t>+ = should do more</w:t>
          </w:r>
        </w:p>
        <w:p w14:paraId="405106B4" w14:textId="77777777" w:rsidR="001F1550" w:rsidRDefault="001F1550" w:rsidP="00F54B39">
          <w:pPr>
            <w:tabs>
              <w:tab w:val="left" w:pos="720"/>
              <w:tab w:val="left" w:pos="2880"/>
            </w:tabs>
            <w:ind w:left="220"/>
          </w:pPr>
          <w:r>
            <w:t>– = should do less</w:t>
          </w:r>
        </w:p>
      </w:tc>
    </w:tr>
  </w:tbl>
  <w:p w14:paraId="2D2D2322" w14:textId="77777777" w:rsidR="001F1550" w:rsidRDefault="001F1550" w:rsidP="00F54B39">
    <w:pPr>
      <w:tabs>
        <w:tab w:val="left" w:pos="7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4ABB" w14:textId="48293DF2" w:rsidR="00F70E37" w:rsidRDefault="00F70E37" w:rsidP="00F70E37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372246FE" wp14:editId="390A5651">
          <wp:extent cx="2243847" cy="283836"/>
          <wp:effectExtent l="0" t="0" r="4445" b="0"/>
          <wp:docPr id="687008814" name="Picture 687008814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C9E254F" wp14:editId="3A0A3745">
          <wp:extent cx="1341056" cy="297815"/>
          <wp:effectExtent l="0" t="0" r="0" b="0"/>
          <wp:docPr id="534339856" name="Picture 534339856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7AAD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18030BBA" w14:textId="77777777" w:rsidR="00EF36A9" w:rsidRDefault="00EF36A9" w:rsidP="009A6E82">
    <w:pPr>
      <w:pStyle w:val="Header"/>
    </w:pPr>
  </w:p>
  <w:p w14:paraId="618977F8" w14:textId="77777777" w:rsidR="001F1550" w:rsidRDefault="001F15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BB8C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499D0492" wp14:editId="27C52C55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2428F45" wp14:editId="5E7F3477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65DB0"/>
    <w:multiLevelType w:val="hybridMultilevel"/>
    <w:tmpl w:val="D96CC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D32"/>
    <w:multiLevelType w:val="hybridMultilevel"/>
    <w:tmpl w:val="D3004626"/>
    <w:lvl w:ilvl="0" w:tplc="9678139C">
      <w:start w:val="1"/>
      <w:numFmt w:val="decimal"/>
      <w:lvlText w:val="%1."/>
      <w:lvlJc w:val="left"/>
      <w:pPr>
        <w:ind w:left="1320" w:hanging="360"/>
      </w:pPr>
    </w:lvl>
    <w:lvl w:ilvl="1" w:tplc="B6881218">
      <w:start w:val="1"/>
      <w:numFmt w:val="decimal"/>
      <w:lvlText w:val="%2."/>
      <w:lvlJc w:val="left"/>
      <w:pPr>
        <w:ind w:left="1320" w:hanging="360"/>
      </w:pPr>
    </w:lvl>
    <w:lvl w:ilvl="2" w:tplc="9FB46EFA">
      <w:start w:val="1"/>
      <w:numFmt w:val="decimal"/>
      <w:lvlText w:val="%3."/>
      <w:lvlJc w:val="left"/>
      <w:pPr>
        <w:ind w:left="1320" w:hanging="360"/>
      </w:pPr>
    </w:lvl>
    <w:lvl w:ilvl="3" w:tplc="0B0638F2">
      <w:start w:val="1"/>
      <w:numFmt w:val="decimal"/>
      <w:lvlText w:val="%4."/>
      <w:lvlJc w:val="left"/>
      <w:pPr>
        <w:ind w:left="1320" w:hanging="360"/>
      </w:pPr>
    </w:lvl>
    <w:lvl w:ilvl="4" w:tplc="E9A289B2">
      <w:start w:val="1"/>
      <w:numFmt w:val="decimal"/>
      <w:lvlText w:val="%5."/>
      <w:lvlJc w:val="left"/>
      <w:pPr>
        <w:ind w:left="1320" w:hanging="360"/>
      </w:pPr>
    </w:lvl>
    <w:lvl w:ilvl="5" w:tplc="D56C4A40">
      <w:start w:val="1"/>
      <w:numFmt w:val="decimal"/>
      <w:lvlText w:val="%6."/>
      <w:lvlJc w:val="left"/>
      <w:pPr>
        <w:ind w:left="1320" w:hanging="360"/>
      </w:pPr>
    </w:lvl>
    <w:lvl w:ilvl="6" w:tplc="D03C3C20">
      <w:start w:val="1"/>
      <w:numFmt w:val="decimal"/>
      <w:lvlText w:val="%7."/>
      <w:lvlJc w:val="left"/>
      <w:pPr>
        <w:ind w:left="1320" w:hanging="360"/>
      </w:pPr>
    </w:lvl>
    <w:lvl w:ilvl="7" w:tplc="EFC86B9C">
      <w:start w:val="1"/>
      <w:numFmt w:val="decimal"/>
      <w:lvlText w:val="%8."/>
      <w:lvlJc w:val="left"/>
      <w:pPr>
        <w:ind w:left="1320" w:hanging="360"/>
      </w:pPr>
    </w:lvl>
    <w:lvl w:ilvl="8" w:tplc="A5308B44">
      <w:start w:val="1"/>
      <w:numFmt w:val="decimal"/>
      <w:lvlText w:val="%9."/>
      <w:lvlJc w:val="left"/>
      <w:pPr>
        <w:ind w:left="1320" w:hanging="360"/>
      </w:pPr>
    </w:lvl>
  </w:abstractNum>
  <w:abstractNum w:abstractNumId="5" w15:restartNumberingAfterBreak="0">
    <w:nsid w:val="17BE1748"/>
    <w:multiLevelType w:val="hybridMultilevel"/>
    <w:tmpl w:val="2950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684"/>
    <w:multiLevelType w:val="hybridMultilevel"/>
    <w:tmpl w:val="72A0E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7"/>
  </w:num>
  <w:num w:numId="3" w16cid:durableId="805508064">
    <w:abstractNumId w:val="12"/>
  </w:num>
  <w:num w:numId="4" w16cid:durableId="1303074663">
    <w:abstractNumId w:val="6"/>
  </w:num>
  <w:num w:numId="5" w16cid:durableId="2129202715">
    <w:abstractNumId w:val="3"/>
  </w:num>
  <w:num w:numId="6" w16cid:durableId="1820533869">
    <w:abstractNumId w:val="11"/>
  </w:num>
  <w:num w:numId="7" w16cid:durableId="2014523921">
    <w:abstractNumId w:val="1"/>
  </w:num>
  <w:num w:numId="8" w16cid:durableId="81605926">
    <w:abstractNumId w:val="13"/>
  </w:num>
  <w:num w:numId="9" w16cid:durableId="1676614855">
    <w:abstractNumId w:val="8"/>
  </w:num>
  <w:num w:numId="10" w16cid:durableId="1550192274">
    <w:abstractNumId w:val="10"/>
  </w:num>
  <w:num w:numId="11" w16cid:durableId="513612538">
    <w:abstractNumId w:val="9"/>
  </w:num>
  <w:num w:numId="12" w16cid:durableId="1153522730">
    <w:abstractNumId w:val="2"/>
  </w:num>
  <w:num w:numId="13" w16cid:durableId="1821264370">
    <w:abstractNumId w:val="5"/>
  </w:num>
  <w:num w:numId="14" w16cid:durableId="3634038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Green">
    <w15:presenceInfo w15:providerId="AD" w15:userId="S::greend@seattleu.edu::b8578f7d-6d6b-4705-82ef-719ba0c616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50"/>
    <w:rsid w:val="0000192C"/>
    <w:rsid w:val="00036D4F"/>
    <w:rsid w:val="000530F4"/>
    <w:rsid w:val="00071506"/>
    <w:rsid w:val="000A3D9E"/>
    <w:rsid w:val="000A6D11"/>
    <w:rsid w:val="000C6F9C"/>
    <w:rsid w:val="000E49C9"/>
    <w:rsid w:val="000E61B5"/>
    <w:rsid w:val="000F3CD4"/>
    <w:rsid w:val="00106B03"/>
    <w:rsid w:val="0010730A"/>
    <w:rsid w:val="00142557"/>
    <w:rsid w:val="00145255"/>
    <w:rsid w:val="001500C1"/>
    <w:rsid w:val="00167083"/>
    <w:rsid w:val="00184A6A"/>
    <w:rsid w:val="001930F5"/>
    <w:rsid w:val="001A6112"/>
    <w:rsid w:val="001E4844"/>
    <w:rsid w:val="001F1550"/>
    <w:rsid w:val="002305BC"/>
    <w:rsid w:val="00245FF2"/>
    <w:rsid w:val="00252CCD"/>
    <w:rsid w:val="002766A3"/>
    <w:rsid w:val="0028712A"/>
    <w:rsid w:val="002A6296"/>
    <w:rsid w:val="002C191D"/>
    <w:rsid w:val="002C3E9E"/>
    <w:rsid w:val="002E3314"/>
    <w:rsid w:val="00314850"/>
    <w:rsid w:val="00350F79"/>
    <w:rsid w:val="0035739F"/>
    <w:rsid w:val="00370662"/>
    <w:rsid w:val="00372249"/>
    <w:rsid w:val="003745D7"/>
    <w:rsid w:val="00381AE9"/>
    <w:rsid w:val="003909F7"/>
    <w:rsid w:val="003C1DC5"/>
    <w:rsid w:val="003D29D9"/>
    <w:rsid w:val="00402132"/>
    <w:rsid w:val="00403C68"/>
    <w:rsid w:val="00423D28"/>
    <w:rsid w:val="00431089"/>
    <w:rsid w:val="00474133"/>
    <w:rsid w:val="004945DC"/>
    <w:rsid w:val="004A4D3B"/>
    <w:rsid w:val="004B20DF"/>
    <w:rsid w:val="004F0F65"/>
    <w:rsid w:val="00506102"/>
    <w:rsid w:val="0050649D"/>
    <w:rsid w:val="0051140C"/>
    <w:rsid w:val="00543FB2"/>
    <w:rsid w:val="0055218A"/>
    <w:rsid w:val="00575594"/>
    <w:rsid w:val="00593960"/>
    <w:rsid w:val="005946C4"/>
    <w:rsid w:val="005A2A0A"/>
    <w:rsid w:val="005E77A4"/>
    <w:rsid w:val="00606B76"/>
    <w:rsid w:val="006201C9"/>
    <w:rsid w:val="00631533"/>
    <w:rsid w:val="00635E23"/>
    <w:rsid w:val="00662AE8"/>
    <w:rsid w:val="00665131"/>
    <w:rsid w:val="0066520B"/>
    <w:rsid w:val="00670D91"/>
    <w:rsid w:val="0067739C"/>
    <w:rsid w:val="00683D31"/>
    <w:rsid w:val="006A1B85"/>
    <w:rsid w:val="006A2420"/>
    <w:rsid w:val="006A45B9"/>
    <w:rsid w:val="006C5327"/>
    <w:rsid w:val="006D4DE3"/>
    <w:rsid w:val="006E00FB"/>
    <w:rsid w:val="006E40D7"/>
    <w:rsid w:val="006F51B6"/>
    <w:rsid w:val="007170E1"/>
    <w:rsid w:val="00740A73"/>
    <w:rsid w:val="00746DB4"/>
    <w:rsid w:val="00755796"/>
    <w:rsid w:val="00755EDF"/>
    <w:rsid w:val="007628F9"/>
    <w:rsid w:val="00766C6E"/>
    <w:rsid w:val="0076707C"/>
    <w:rsid w:val="00774F6D"/>
    <w:rsid w:val="0078652A"/>
    <w:rsid w:val="0078708B"/>
    <w:rsid w:val="00791D1B"/>
    <w:rsid w:val="007A46D7"/>
    <w:rsid w:val="007B57D4"/>
    <w:rsid w:val="007D236C"/>
    <w:rsid w:val="008077CA"/>
    <w:rsid w:val="008407DB"/>
    <w:rsid w:val="00841CCE"/>
    <w:rsid w:val="00843C0D"/>
    <w:rsid w:val="008767CE"/>
    <w:rsid w:val="008821F0"/>
    <w:rsid w:val="00886525"/>
    <w:rsid w:val="0089314F"/>
    <w:rsid w:val="00895026"/>
    <w:rsid w:val="00895B0B"/>
    <w:rsid w:val="008A22CF"/>
    <w:rsid w:val="008B3DAE"/>
    <w:rsid w:val="008B77F4"/>
    <w:rsid w:val="008C1813"/>
    <w:rsid w:val="008C3C63"/>
    <w:rsid w:val="008D38F0"/>
    <w:rsid w:val="008E47AC"/>
    <w:rsid w:val="008F36F6"/>
    <w:rsid w:val="009237C1"/>
    <w:rsid w:val="00943FFD"/>
    <w:rsid w:val="00954ABC"/>
    <w:rsid w:val="00964AD6"/>
    <w:rsid w:val="009837A9"/>
    <w:rsid w:val="00985494"/>
    <w:rsid w:val="009A1E1E"/>
    <w:rsid w:val="009A6E82"/>
    <w:rsid w:val="009D7E4C"/>
    <w:rsid w:val="009E411D"/>
    <w:rsid w:val="009E4445"/>
    <w:rsid w:val="00A16FDE"/>
    <w:rsid w:val="00A34D74"/>
    <w:rsid w:val="00A4138D"/>
    <w:rsid w:val="00A420F2"/>
    <w:rsid w:val="00A452CC"/>
    <w:rsid w:val="00A66331"/>
    <w:rsid w:val="00A87FD5"/>
    <w:rsid w:val="00A9097A"/>
    <w:rsid w:val="00A94A63"/>
    <w:rsid w:val="00A968F0"/>
    <w:rsid w:val="00AA4715"/>
    <w:rsid w:val="00AF474B"/>
    <w:rsid w:val="00AF6B4D"/>
    <w:rsid w:val="00B31C85"/>
    <w:rsid w:val="00B32BEA"/>
    <w:rsid w:val="00B579E1"/>
    <w:rsid w:val="00B67125"/>
    <w:rsid w:val="00B702DC"/>
    <w:rsid w:val="00B762AD"/>
    <w:rsid w:val="00B97741"/>
    <w:rsid w:val="00BE2802"/>
    <w:rsid w:val="00C158CC"/>
    <w:rsid w:val="00C374B3"/>
    <w:rsid w:val="00C42108"/>
    <w:rsid w:val="00C47604"/>
    <w:rsid w:val="00C51317"/>
    <w:rsid w:val="00C83173"/>
    <w:rsid w:val="00C87F53"/>
    <w:rsid w:val="00C9071D"/>
    <w:rsid w:val="00CD2198"/>
    <w:rsid w:val="00CE2C50"/>
    <w:rsid w:val="00CE66D4"/>
    <w:rsid w:val="00D3135D"/>
    <w:rsid w:val="00D35D96"/>
    <w:rsid w:val="00D537D3"/>
    <w:rsid w:val="00D603A1"/>
    <w:rsid w:val="00D846B8"/>
    <w:rsid w:val="00DB07C2"/>
    <w:rsid w:val="00DC0CFA"/>
    <w:rsid w:val="00DC3706"/>
    <w:rsid w:val="00DD0B19"/>
    <w:rsid w:val="00DD2F00"/>
    <w:rsid w:val="00E16562"/>
    <w:rsid w:val="00E21604"/>
    <w:rsid w:val="00E225E4"/>
    <w:rsid w:val="00E33F33"/>
    <w:rsid w:val="00E63BD6"/>
    <w:rsid w:val="00E651E6"/>
    <w:rsid w:val="00EA206B"/>
    <w:rsid w:val="00EA72DA"/>
    <w:rsid w:val="00EC2703"/>
    <w:rsid w:val="00ED2518"/>
    <w:rsid w:val="00EF36A9"/>
    <w:rsid w:val="00EF3AEC"/>
    <w:rsid w:val="00EF5A8D"/>
    <w:rsid w:val="00F04096"/>
    <w:rsid w:val="00F133F1"/>
    <w:rsid w:val="00F35081"/>
    <w:rsid w:val="00F367F1"/>
    <w:rsid w:val="00F70E37"/>
    <w:rsid w:val="00F8185C"/>
    <w:rsid w:val="00F87A04"/>
    <w:rsid w:val="00F95A06"/>
    <w:rsid w:val="00FB53B3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A0B6FDD"/>
  <w15:chartTrackingRefBased/>
  <w15:docId w15:val="{D0402073-EE28-436C-A0FC-CF421682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F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F33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33"/>
    <w:rPr>
      <w:rFonts w:ascii="Segoe UI" w:hAnsi="Segoe UI" w:cs="Segoe U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58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8D29FCDC594273B56193AAD993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1A65-AFA6-44A9-8385-BF39D98CC273}"/>
      </w:docPartPr>
      <w:docPartBody>
        <w:p w:rsidR="00E90709" w:rsidRDefault="000E0523" w:rsidP="000E0523">
          <w:pPr>
            <w:pStyle w:val="E68D29FCDC594273B56193AAD993660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BCB2284D1A046EDA28B3A972879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6867-6350-4EB2-93EB-5A7B0132B082}"/>
      </w:docPartPr>
      <w:docPartBody>
        <w:p w:rsidR="00E90709" w:rsidRDefault="000E0523" w:rsidP="000E0523">
          <w:pPr>
            <w:pStyle w:val="4BCB2284D1A046EDA28B3A972879A88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D6FA38A42EF41D2AEC70C10D47C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4783-F5C3-4FCC-8057-FD3B3D2A2DE2}"/>
      </w:docPartPr>
      <w:docPartBody>
        <w:p w:rsidR="00000000" w:rsidRDefault="00BB551C" w:rsidP="00BB551C">
          <w:pPr>
            <w:pStyle w:val="BD6FA38A42EF41D2AEC70C10D47C758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BDBEB10948B406D98DB5D03085E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CC71-AAFD-43BA-AF6D-D8A691BB3161}"/>
      </w:docPartPr>
      <w:docPartBody>
        <w:p w:rsidR="00000000" w:rsidRDefault="00BB551C" w:rsidP="00BB551C">
          <w:pPr>
            <w:pStyle w:val="7BDBEB10948B406D98DB5D03085EE4ED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5ED0BE5447546EABA30C5DADB87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6915-5CD1-48E2-A27C-C4CD74D5563C}"/>
      </w:docPartPr>
      <w:docPartBody>
        <w:p w:rsidR="00000000" w:rsidRDefault="00BB551C" w:rsidP="00BB551C">
          <w:pPr>
            <w:pStyle w:val="B5ED0BE5447546EABA30C5DADB873F3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3DB2EF12E0F47AABA65BCEA44A4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CD534-C26C-4435-A902-CCBF4E77D782}"/>
      </w:docPartPr>
      <w:docPartBody>
        <w:p w:rsidR="00000000" w:rsidRDefault="00BB551C" w:rsidP="00BB551C">
          <w:pPr>
            <w:pStyle w:val="C3DB2EF12E0F47AABA65BCEA44A4BDC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C120188F0294D68BAFD5951B158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AC29-A1C1-4533-830F-24B92F7600DD}"/>
      </w:docPartPr>
      <w:docPartBody>
        <w:p w:rsidR="00000000" w:rsidRDefault="00BB551C" w:rsidP="00BB551C">
          <w:pPr>
            <w:pStyle w:val="8C120188F0294D68BAFD5951B158A18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4FAC7CE1E1741D2B7B4EACDA1A1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7794-43EA-4F8D-B2C5-6E44BE610EDD}"/>
      </w:docPartPr>
      <w:docPartBody>
        <w:p w:rsidR="00000000" w:rsidRDefault="00BB551C" w:rsidP="00BB551C">
          <w:pPr>
            <w:pStyle w:val="84FAC7CE1E1741D2B7B4EACDA1A113A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048FB2411DB1423EA9D34DEFD096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B003-91EE-4973-A3EB-4D9D59D3C0D0}"/>
      </w:docPartPr>
      <w:docPartBody>
        <w:p w:rsidR="00000000" w:rsidRDefault="00BB551C" w:rsidP="00BB551C">
          <w:pPr>
            <w:pStyle w:val="048FB2411DB1423EA9D34DEFD0963E46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7C019995D364FAE8CC1AE91F30C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6D02-E0B8-477C-924C-D0EDD3489EA8}"/>
      </w:docPartPr>
      <w:docPartBody>
        <w:p w:rsidR="00000000" w:rsidRDefault="00BB551C" w:rsidP="00BB551C">
          <w:pPr>
            <w:pStyle w:val="A7C019995D364FAE8CC1AE91F30C858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83B01FA6B09451389753DD40B59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7D10-75AC-4A1B-9553-062F37CD31DA}"/>
      </w:docPartPr>
      <w:docPartBody>
        <w:p w:rsidR="00000000" w:rsidRDefault="00BB551C" w:rsidP="00BB551C">
          <w:pPr>
            <w:pStyle w:val="A83B01FA6B09451389753DD40B594DA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0A64CF3FC34F4F91A0B5AC3C1FE3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E066-2B1A-485D-BBCB-AA4F8723013E}"/>
      </w:docPartPr>
      <w:docPartBody>
        <w:p w:rsidR="00000000" w:rsidRDefault="00BB551C" w:rsidP="00BB551C">
          <w:pPr>
            <w:pStyle w:val="0A64CF3FC34F4F91A0B5AC3C1FE3426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1FCAAE10E1749BD8F83F8560FCC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5A44-CDC4-4A42-9F9E-4E707E1CDB2F}"/>
      </w:docPartPr>
      <w:docPartBody>
        <w:p w:rsidR="00000000" w:rsidRDefault="00BB551C" w:rsidP="00BB551C">
          <w:pPr>
            <w:pStyle w:val="41FCAAE10E1749BD8F83F8560FCCCCC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90E23CBA2674D1090B096AC34B0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38AF-2C5A-449D-AABC-F8169E0698B0}"/>
      </w:docPartPr>
      <w:docPartBody>
        <w:p w:rsidR="00000000" w:rsidRDefault="00BB551C" w:rsidP="00BB551C">
          <w:pPr>
            <w:pStyle w:val="390E23CBA2674D1090B096AC34B0537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DD4A3DE30BF461B9B1EF31C42EB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2CF1-1069-4638-AF01-EDF3064DFB33}"/>
      </w:docPartPr>
      <w:docPartBody>
        <w:p w:rsidR="00000000" w:rsidRDefault="00BB551C" w:rsidP="00BB551C">
          <w:pPr>
            <w:pStyle w:val="CDD4A3DE30BF461B9B1EF31C42EB8DA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2B7C5F0986844D7A607E3711471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C0E6-9D53-44DF-8831-429028926B30}"/>
      </w:docPartPr>
      <w:docPartBody>
        <w:p w:rsidR="00000000" w:rsidRDefault="00BB551C" w:rsidP="00BB551C">
          <w:pPr>
            <w:pStyle w:val="A2B7C5F0986844D7A607E3711471A20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EE264BBFE724B7D831C1F07CD41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F652-8233-4183-9EB9-15B82EF981D5}"/>
      </w:docPartPr>
      <w:docPartBody>
        <w:p w:rsidR="00000000" w:rsidRDefault="00BB551C" w:rsidP="00BB551C">
          <w:pPr>
            <w:pStyle w:val="9EE264BBFE724B7D831C1F07CD41D67E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976F6F2E741430AA43A0B8BBC62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782A-FE2A-43AA-9446-CBCAC7852D02}"/>
      </w:docPartPr>
      <w:docPartBody>
        <w:p w:rsidR="00000000" w:rsidRDefault="00BB551C" w:rsidP="00BB551C">
          <w:pPr>
            <w:pStyle w:val="A976F6F2E741430AA43A0B8BBC62D60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B812FD3978F4B1191B1B2844BE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331D-62E4-4423-8CE1-B3D36A9B00C9}"/>
      </w:docPartPr>
      <w:docPartBody>
        <w:p w:rsidR="00000000" w:rsidRDefault="00BB551C" w:rsidP="00BB551C">
          <w:pPr>
            <w:pStyle w:val="9B812FD3978F4B1191B1B2844BE0213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80ED3DF24D0434BBE2A145C80D8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412-8823-4E58-A540-1713C3ECB2C9}"/>
      </w:docPartPr>
      <w:docPartBody>
        <w:p w:rsidR="00000000" w:rsidRDefault="00BB551C" w:rsidP="00BB551C">
          <w:pPr>
            <w:pStyle w:val="480ED3DF24D0434BBE2A145C80D8B6F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20A0A2099E5473DB5672F4BCC50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8998-F5A8-46C7-BE24-3BB479DE8030}"/>
      </w:docPartPr>
      <w:docPartBody>
        <w:p w:rsidR="00000000" w:rsidRDefault="00BB551C" w:rsidP="00BB551C">
          <w:pPr>
            <w:pStyle w:val="420A0A2099E5473DB5672F4BCC50757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07A0926E6AF441B192CDCE115FC9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1D61-339B-4908-8EE6-3FF853CB8F27}"/>
      </w:docPartPr>
      <w:docPartBody>
        <w:p w:rsidR="00000000" w:rsidRDefault="00BB551C" w:rsidP="00BB551C">
          <w:pPr>
            <w:pStyle w:val="07A0926E6AF441B192CDCE115FC99E3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F8CF8046C834EB0A67B8F05422E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C76B-2E30-40AF-B303-64AB83C723B1}"/>
      </w:docPartPr>
      <w:docPartBody>
        <w:p w:rsidR="00000000" w:rsidRDefault="00BB551C" w:rsidP="00BB551C">
          <w:pPr>
            <w:pStyle w:val="5F8CF8046C834EB0A67B8F05422EAC5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6165E5043354B5F9E2CBF47A486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0D66-0246-48D0-B38E-11E397E50515}"/>
      </w:docPartPr>
      <w:docPartBody>
        <w:p w:rsidR="00000000" w:rsidRDefault="00BB551C" w:rsidP="00BB551C">
          <w:pPr>
            <w:pStyle w:val="C6165E5043354B5F9E2CBF47A486759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9E2538E9B5C489396818BFE8B6B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D913-947C-4554-A3C2-C8A09B11ADDE}"/>
      </w:docPartPr>
      <w:docPartBody>
        <w:p w:rsidR="00000000" w:rsidRDefault="00BB551C" w:rsidP="00BB551C">
          <w:pPr>
            <w:pStyle w:val="69E2538E9B5C489396818BFE8B6B10B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4FBA288BDB5453299E01F33C1AF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51F-E4B9-459B-BEEE-6A7419383A7C}"/>
      </w:docPartPr>
      <w:docPartBody>
        <w:p w:rsidR="00000000" w:rsidRDefault="00BB551C" w:rsidP="00BB551C">
          <w:pPr>
            <w:pStyle w:val="64FBA288BDB5453299E01F33C1AFFD4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80C50C90FC24A9AB2DB179AB325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4ECA-FC76-4EE4-BEB5-8D3F6AB8F7FD}"/>
      </w:docPartPr>
      <w:docPartBody>
        <w:p w:rsidR="00000000" w:rsidRDefault="00BB551C" w:rsidP="00BB551C">
          <w:pPr>
            <w:pStyle w:val="680C50C90FC24A9AB2DB179AB32518A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F849E59460894BE79C5BD1305049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24E7-661E-444F-8950-9C814FECD909}"/>
      </w:docPartPr>
      <w:docPartBody>
        <w:p w:rsidR="00000000" w:rsidRDefault="00BB551C" w:rsidP="00BB551C">
          <w:pPr>
            <w:pStyle w:val="F849E59460894BE79C5BD130504999D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FEF10D471A2B4528902B364B3BF0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B72A-48B2-4C56-93AF-AF9649F10047}"/>
      </w:docPartPr>
      <w:docPartBody>
        <w:p w:rsidR="00000000" w:rsidRDefault="00BB551C" w:rsidP="00BB551C">
          <w:pPr>
            <w:pStyle w:val="FEF10D471A2B4528902B364B3BF0B19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D378CFC8212B4EEBB8C49C3DE01F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6D92-3D4B-46F3-8D52-B79C4832E452}"/>
      </w:docPartPr>
      <w:docPartBody>
        <w:p w:rsidR="00000000" w:rsidRDefault="00BB551C" w:rsidP="00BB551C">
          <w:pPr>
            <w:pStyle w:val="D378CFC8212B4EEBB8C49C3DE01FE8C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E5A705DCC8E41408BF5562B0D1B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E41E-7B13-4691-B03A-3457EF9F4C04}"/>
      </w:docPartPr>
      <w:docPartBody>
        <w:p w:rsidR="00000000" w:rsidRDefault="00BB551C" w:rsidP="00BB551C">
          <w:pPr>
            <w:pStyle w:val="7E5A705DCC8E41408BF5562B0D1B1A5B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195DA010B0C47A5A65D06471330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989F-9714-451E-A116-533B78419E14}"/>
      </w:docPartPr>
      <w:docPartBody>
        <w:p w:rsidR="00000000" w:rsidRDefault="00BB551C" w:rsidP="00BB551C">
          <w:pPr>
            <w:pStyle w:val="5195DA010B0C47A5A65D06471330EBC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DB0F00B36634D31A459E88CD9F5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4328-B449-4311-85F0-DA68066AD23B}"/>
      </w:docPartPr>
      <w:docPartBody>
        <w:p w:rsidR="00000000" w:rsidRDefault="00BB551C" w:rsidP="00BB551C">
          <w:pPr>
            <w:pStyle w:val="2DB0F00B36634D31A459E88CD9F5C3E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470D980CF46497CBAE499A698B6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E2BB-1ECC-454C-9CE5-12E79F3373D6}"/>
      </w:docPartPr>
      <w:docPartBody>
        <w:p w:rsidR="00000000" w:rsidRDefault="00BB551C" w:rsidP="00BB551C">
          <w:pPr>
            <w:pStyle w:val="6470D980CF46497CBAE499A698B6D42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3794A8D6C264E078A39CC798B0B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3E9C-BE91-4AB3-B7C5-92C27BD79016}"/>
      </w:docPartPr>
      <w:docPartBody>
        <w:p w:rsidR="00000000" w:rsidRDefault="00BB551C" w:rsidP="00BB551C">
          <w:pPr>
            <w:pStyle w:val="C3794A8D6C264E078A39CC798B0B0AE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837031A9D474DF7A8F04E30745F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5470-2382-4462-A857-0056D3258B05}"/>
      </w:docPartPr>
      <w:docPartBody>
        <w:p w:rsidR="00000000" w:rsidRDefault="00BB551C" w:rsidP="00BB551C">
          <w:pPr>
            <w:pStyle w:val="A837031A9D474DF7A8F04E30745F6BAE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C067050D4CC4CC39F90A9A56DF6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7E20-ADBA-4A2D-84D3-5858D4942965}"/>
      </w:docPartPr>
      <w:docPartBody>
        <w:p w:rsidR="00000000" w:rsidRDefault="00BB551C" w:rsidP="00BB551C">
          <w:pPr>
            <w:pStyle w:val="7C067050D4CC4CC39F90A9A56DF6EF0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107CF1721BFB49459459A47F741A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46D8-29E2-4357-943E-468024A8310D}"/>
      </w:docPartPr>
      <w:docPartBody>
        <w:p w:rsidR="00000000" w:rsidRDefault="00BB551C" w:rsidP="00BB551C">
          <w:pPr>
            <w:pStyle w:val="107CF1721BFB49459459A47F741AF76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56A2540BADA44E3B9AC38EF585E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919E-DC56-4266-B90A-6B44487F28E6}"/>
      </w:docPartPr>
      <w:docPartBody>
        <w:p w:rsidR="00000000" w:rsidRDefault="00BB551C" w:rsidP="00BB551C">
          <w:pPr>
            <w:pStyle w:val="956A2540BADA44E3B9AC38EF585EC0DB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D5B151D7D35F4CFFA35A34BC8BCD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2060-181F-4AA7-AE80-74F0D413FC95}"/>
      </w:docPartPr>
      <w:docPartBody>
        <w:p w:rsidR="00000000" w:rsidRDefault="00BB551C" w:rsidP="00BB551C">
          <w:pPr>
            <w:pStyle w:val="D5B151D7D35F4CFFA35A34BC8BCD1896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303D7A324AD467FB191FFD91E93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A73A-FEA9-4229-8865-EABBCA6BFCF0}"/>
      </w:docPartPr>
      <w:docPartBody>
        <w:p w:rsidR="00000000" w:rsidRDefault="00BB551C" w:rsidP="00BB551C">
          <w:pPr>
            <w:pStyle w:val="5303D7A324AD467FB191FFD91E93DDDD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EB671B863BAA47A08189DA7A2D7C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4D7D-1CE6-432C-9FEB-741E5554E852}"/>
      </w:docPartPr>
      <w:docPartBody>
        <w:p w:rsidR="00000000" w:rsidRDefault="00BB551C" w:rsidP="00BB551C">
          <w:pPr>
            <w:pStyle w:val="EB671B863BAA47A08189DA7A2D7C1DC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3F3B411EDEE403DA53716E8EA18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2E81-B2A3-4C03-AAAD-987739145486}"/>
      </w:docPartPr>
      <w:docPartBody>
        <w:p w:rsidR="00000000" w:rsidRDefault="00BB551C" w:rsidP="00BB551C">
          <w:pPr>
            <w:pStyle w:val="73F3B411EDEE403DA53716E8EA182C0E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1E249A9A8C84534AFAF3BBB7850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C8FC-1DEC-4D7F-AE52-482778932E68}"/>
      </w:docPartPr>
      <w:docPartBody>
        <w:p w:rsidR="00000000" w:rsidRDefault="00BB551C" w:rsidP="00BB551C">
          <w:pPr>
            <w:pStyle w:val="B1E249A9A8C84534AFAF3BBB78500D5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B142EAF85AD4C88B58B9DAD00C7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8AD0-4144-46AD-A449-E588FD83E75B}"/>
      </w:docPartPr>
      <w:docPartBody>
        <w:p w:rsidR="00000000" w:rsidRDefault="00BB551C" w:rsidP="00BB551C">
          <w:pPr>
            <w:pStyle w:val="7B142EAF85AD4C88B58B9DAD00C7033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A87DCAB980C482AB7952D6FC096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32A3-9D28-49FE-9BAD-A94E46BF5B57}"/>
      </w:docPartPr>
      <w:docPartBody>
        <w:p w:rsidR="00000000" w:rsidRDefault="00BB551C" w:rsidP="00BB551C">
          <w:pPr>
            <w:pStyle w:val="3A87DCAB980C482AB7952D6FC0960BE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058F0C89EA344F4A24CD2A396CB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DB68-C612-4230-94EA-C5C199CBEC1E}"/>
      </w:docPartPr>
      <w:docPartBody>
        <w:p w:rsidR="00000000" w:rsidRDefault="00BB551C" w:rsidP="00BB551C">
          <w:pPr>
            <w:pStyle w:val="A058F0C89EA344F4A24CD2A396CB9FB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DC7136368B74B0785F3B4F6D9B0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9C08-B775-4543-B692-DC498B89EA3D}"/>
      </w:docPartPr>
      <w:docPartBody>
        <w:p w:rsidR="00000000" w:rsidRDefault="00BB551C" w:rsidP="00BB551C">
          <w:pPr>
            <w:pStyle w:val="CDC7136368B74B0785F3B4F6D9B0324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C7FCE2D4C394A739C2E2B367E89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537D-1F7A-4A99-8175-4C76FFB87554}"/>
      </w:docPartPr>
      <w:docPartBody>
        <w:p w:rsidR="00000000" w:rsidRDefault="00BB551C" w:rsidP="00BB551C">
          <w:pPr>
            <w:pStyle w:val="BC7FCE2D4C394A739C2E2B367E89385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0B592ECA63034138B33AB5A1E11A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BA6F-0E11-4F40-A3B5-6A75439E9F20}"/>
      </w:docPartPr>
      <w:docPartBody>
        <w:p w:rsidR="00000000" w:rsidRDefault="00BB551C" w:rsidP="00BB551C">
          <w:pPr>
            <w:pStyle w:val="0B592ECA63034138B33AB5A1E11AA03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1F48A36D542C4D9693DF7C5610A2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7569-ABFD-4709-9769-A3DB38CE42A1}"/>
      </w:docPartPr>
      <w:docPartBody>
        <w:p w:rsidR="00000000" w:rsidRDefault="00BB551C" w:rsidP="00BB551C">
          <w:pPr>
            <w:pStyle w:val="1F48A36D542C4D9693DF7C5610A2789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599A93BA3CB44AA826BA6B98088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D8A8-88DE-4FF3-A02A-14C8AC07FFCB}"/>
      </w:docPartPr>
      <w:docPartBody>
        <w:p w:rsidR="00000000" w:rsidRDefault="00BB551C" w:rsidP="00BB551C">
          <w:pPr>
            <w:pStyle w:val="2599A93BA3CB44AA826BA6B980885CD0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5004CF120204AD8BB9BEF214479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660D-6D4F-42AD-9FA0-F269F4A7F9C7}"/>
      </w:docPartPr>
      <w:docPartBody>
        <w:p w:rsidR="00000000" w:rsidRDefault="00BB551C" w:rsidP="00BB551C">
          <w:pPr>
            <w:pStyle w:val="85004CF120204AD8BB9BEF2144793A6B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8D4667907D8407AACC60D758B16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CA08-3B65-4FDF-8C0C-C51BACE54215}"/>
      </w:docPartPr>
      <w:docPartBody>
        <w:p w:rsidR="00000000" w:rsidRDefault="00BB551C" w:rsidP="00BB551C">
          <w:pPr>
            <w:pStyle w:val="68D4667907D8407AACC60D758B16217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FB8F1C4EE9FA4C3C86D0B1ADF3F1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124D-6778-408D-89C7-FF92B20E80A3}"/>
      </w:docPartPr>
      <w:docPartBody>
        <w:p w:rsidR="00000000" w:rsidRDefault="00BB551C" w:rsidP="00BB551C">
          <w:pPr>
            <w:pStyle w:val="FB8F1C4EE9FA4C3C86D0B1ADF3F1C9E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02D0E0463B5F47BD9B284A3E6046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0855-5E05-4A06-B9C4-447E7138CE0F}"/>
      </w:docPartPr>
      <w:docPartBody>
        <w:p w:rsidR="00000000" w:rsidRDefault="00BB551C" w:rsidP="00BB551C">
          <w:pPr>
            <w:pStyle w:val="02D0E0463B5F47BD9B284A3E60468C9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DD79013285264D649821DB804C38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82D3-3A1F-414C-B3DC-95A0A5EAF589}"/>
      </w:docPartPr>
      <w:docPartBody>
        <w:p w:rsidR="00000000" w:rsidRDefault="00BB551C" w:rsidP="00BB551C">
          <w:pPr>
            <w:pStyle w:val="DD79013285264D649821DB804C38563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18C2AD7EE7847F78DD9BD9E08FC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3815-6150-4B05-992D-191CC36B38AE}"/>
      </w:docPartPr>
      <w:docPartBody>
        <w:p w:rsidR="00000000" w:rsidRDefault="00BB551C" w:rsidP="00BB551C">
          <w:pPr>
            <w:pStyle w:val="518C2AD7EE7847F78DD9BD9E08FC89B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1C41B38103024199ADF9AA7A5F83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E5E1-58CC-45C5-8016-499F82D8C484}"/>
      </w:docPartPr>
      <w:docPartBody>
        <w:p w:rsidR="00000000" w:rsidRDefault="00BB551C" w:rsidP="00BB551C">
          <w:pPr>
            <w:pStyle w:val="1C41B38103024199ADF9AA7A5F83D866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521D48C7B564CC2A44CFE601F24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DA1B-B4D7-43EF-826E-2DD9B418285C}"/>
      </w:docPartPr>
      <w:docPartBody>
        <w:p w:rsidR="00000000" w:rsidRDefault="00BB551C" w:rsidP="00BB551C">
          <w:pPr>
            <w:pStyle w:val="8521D48C7B564CC2A44CFE601F24D0D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5B9A8A9BECC4499BDADF0910E81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1F68-630D-401A-9842-BFEB65341643}"/>
      </w:docPartPr>
      <w:docPartBody>
        <w:p w:rsidR="00000000" w:rsidRDefault="00BB551C" w:rsidP="00BB551C">
          <w:pPr>
            <w:pStyle w:val="35B9A8A9BECC4499BDADF0910E81298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6614C477D604D66AC6326149C52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DE98-3BFE-4315-855A-B67FBD5F3E38}"/>
      </w:docPartPr>
      <w:docPartBody>
        <w:p w:rsidR="00000000" w:rsidRDefault="00BB551C" w:rsidP="00BB551C">
          <w:pPr>
            <w:pStyle w:val="C6614C477D604D66AC6326149C52FC8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12912C9426447F1BB75F8DA94D6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8763-C12A-4FB7-A8D7-40EA3E7D406F}"/>
      </w:docPartPr>
      <w:docPartBody>
        <w:p w:rsidR="00000000" w:rsidRDefault="00BB551C" w:rsidP="00BB551C">
          <w:pPr>
            <w:pStyle w:val="312912C9426447F1BB75F8DA94D6EF7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54982B916734690A4BE9CAD1624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1236-DCAD-446C-B9B9-BF0156E61677}"/>
      </w:docPartPr>
      <w:docPartBody>
        <w:p w:rsidR="00000000" w:rsidRDefault="00BB551C" w:rsidP="00BB551C">
          <w:pPr>
            <w:pStyle w:val="954982B916734690A4BE9CAD1624AB7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03421F86CF447999526E072D09C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1727-EC61-4D68-A76F-69C4722D8EB5}"/>
      </w:docPartPr>
      <w:docPartBody>
        <w:p w:rsidR="00000000" w:rsidRDefault="00BB551C" w:rsidP="00BB551C">
          <w:pPr>
            <w:pStyle w:val="603421F86CF447999526E072D09C397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17933CB40AD4E4EB0E7BF7E88EF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F559-BB71-4F83-A0E9-332FC808103A}"/>
      </w:docPartPr>
      <w:docPartBody>
        <w:p w:rsidR="00000000" w:rsidRDefault="00BB551C" w:rsidP="00BB551C">
          <w:pPr>
            <w:pStyle w:val="217933CB40AD4E4EB0E7BF7E88EF745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7DE4B7FCD914F13A36B13BD59E1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A304-0595-40A2-A3F7-D2037CE92B77}"/>
      </w:docPartPr>
      <w:docPartBody>
        <w:p w:rsidR="00000000" w:rsidRDefault="00BB551C" w:rsidP="00BB551C">
          <w:pPr>
            <w:pStyle w:val="27DE4B7FCD914F13A36B13BD59E11D3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FBD1BBDBA794F7AAD5599F854FB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D752-F348-4A6C-BB65-D620DD1D53EF}"/>
      </w:docPartPr>
      <w:docPartBody>
        <w:p w:rsidR="00000000" w:rsidRDefault="00BB551C" w:rsidP="00BB551C">
          <w:pPr>
            <w:pStyle w:val="2FBD1BBDBA794F7AAD5599F854FBC1E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63EDE68F604477CBC901247A219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86EC-F675-4C72-835A-47F3C12AD066}"/>
      </w:docPartPr>
      <w:docPartBody>
        <w:p w:rsidR="00000000" w:rsidRDefault="00BB551C" w:rsidP="00BB551C">
          <w:pPr>
            <w:pStyle w:val="B63EDE68F604477CBC901247A2191086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C8D973AC24643B993EAF4B80B52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F3CA-ABB6-48F9-89BC-3044B3387902}"/>
      </w:docPartPr>
      <w:docPartBody>
        <w:p w:rsidR="00000000" w:rsidRDefault="00BB551C" w:rsidP="00BB551C">
          <w:pPr>
            <w:pStyle w:val="AC8D973AC24643B993EAF4B80B52C08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ED953C1D8FFB4A70A36ECC84265B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E86-09B3-42F8-B056-E1535230F0FE}"/>
      </w:docPartPr>
      <w:docPartBody>
        <w:p w:rsidR="00000000" w:rsidRDefault="00BB551C" w:rsidP="00BB551C">
          <w:pPr>
            <w:pStyle w:val="ED953C1D8FFB4A70A36ECC84265B325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87953FB74C4461F8D304CC3F51D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D233-12A9-49E7-BE42-6BF8E27DCC14}"/>
      </w:docPartPr>
      <w:docPartBody>
        <w:p w:rsidR="00000000" w:rsidRDefault="00BB551C" w:rsidP="00BB551C">
          <w:pPr>
            <w:pStyle w:val="487953FB74C4461F8D304CC3F51DB06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05CC7C61106459883F62AF7FA75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2394-7417-4ED5-9E6C-7F5774C21907}"/>
      </w:docPartPr>
      <w:docPartBody>
        <w:p w:rsidR="00000000" w:rsidRDefault="00BB551C" w:rsidP="00BB551C">
          <w:pPr>
            <w:pStyle w:val="605CC7C61106459883F62AF7FA75E75A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981DB00D3BD45A2ACC352C63BBB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F921-2D4E-496F-A5EC-32AC8FBACB24}"/>
      </w:docPartPr>
      <w:docPartBody>
        <w:p w:rsidR="00000000" w:rsidRDefault="00BB551C" w:rsidP="00BB551C">
          <w:pPr>
            <w:pStyle w:val="2981DB00D3BD45A2ACC352C63BBBBBB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64409958BE34D8398066E10CB49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4E19-1124-4F88-BC5F-02145A5F3B95}"/>
      </w:docPartPr>
      <w:docPartBody>
        <w:p w:rsidR="00000000" w:rsidRDefault="00BB551C" w:rsidP="00BB551C">
          <w:pPr>
            <w:pStyle w:val="964409958BE34D8398066E10CB491E2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2783A730A0A480CA4693135BCA0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8D04-092A-4872-8DE4-210E69BD9788}"/>
      </w:docPartPr>
      <w:docPartBody>
        <w:p w:rsidR="00000000" w:rsidRDefault="00BB551C" w:rsidP="00BB551C">
          <w:pPr>
            <w:pStyle w:val="52783A730A0A480CA4693135BCA0F1E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C6F25FCB972440299C23B92340A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CC2A-16FC-492B-A7F4-040B8E0D944A}"/>
      </w:docPartPr>
      <w:docPartBody>
        <w:p w:rsidR="00000000" w:rsidRDefault="00BB551C" w:rsidP="00BB551C">
          <w:pPr>
            <w:pStyle w:val="AC6F25FCB972440299C23B92340A9210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3ED8AD293E64214A516089D3976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A0BD-A540-45F1-9863-2C44001AF276}"/>
      </w:docPartPr>
      <w:docPartBody>
        <w:p w:rsidR="00000000" w:rsidRDefault="00BB551C" w:rsidP="00BB551C">
          <w:pPr>
            <w:pStyle w:val="B3ED8AD293E64214A516089D3976A3D0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B001F6D837E4120AB780F5BD029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94BA-C99B-42D6-AE80-20AB4C2F6D6C}"/>
      </w:docPartPr>
      <w:docPartBody>
        <w:p w:rsidR="00000000" w:rsidRDefault="00BB551C" w:rsidP="00BB551C">
          <w:pPr>
            <w:pStyle w:val="2B001F6D837E4120AB780F5BD0293B3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54E62DD96A24916B3BC5AE981DF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DAAA-985B-432B-B28D-3D41B77AA134}"/>
      </w:docPartPr>
      <w:docPartBody>
        <w:p w:rsidR="00000000" w:rsidRDefault="00BB551C" w:rsidP="00BB551C">
          <w:pPr>
            <w:pStyle w:val="454E62DD96A24916B3BC5AE981DFC9D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093551D62254775B030C647BC07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7D77-A43A-4042-8433-F6D8EC5B8CEB}"/>
      </w:docPartPr>
      <w:docPartBody>
        <w:p w:rsidR="00000000" w:rsidRDefault="00BB551C" w:rsidP="00BB551C">
          <w:pPr>
            <w:pStyle w:val="9093551D62254775B030C647BC07088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4C6B1D93CE342DCA8FC1DAA9813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CA80-75A0-4BB2-A333-3F3AD3AAC123}"/>
      </w:docPartPr>
      <w:docPartBody>
        <w:p w:rsidR="00000000" w:rsidRDefault="00BB551C" w:rsidP="00BB551C">
          <w:pPr>
            <w:pStyle w:val="84C6B1D93CE342DCA8FC1DAA9813956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03A8BC6A7CD41559B9D597496D3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5701-7CFD-48AF-986D-72A631AE0CA1}"/>
      </w:docPartPr>
      <w:docPartBody>
        <w:p w:rsidR="00000000" w:rsidRDefault="00BB551C" w:rsidP="00BB551C">
          <w:pPr>
            <w:pStyle w:val="C03A8BC6A7CD41559B9D597496D3E40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D2EF44F68A84F5CBD27D65744A2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0B64-A8E1-4523-AD7B-416DFB94940C}"/>
      </w:docPartPr>
      <w:docPartBody>
        <w:p w:rsidR="00000000" w:rsidRDefault="00BB551C" w:rsidP="00BB551C">
          <w:pPr>
            <w:pStyle w:val="2D2EF44F68A84F5CBD27D65744A2569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18AEEB2F474D4430A47AEA675B5A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D50F-3EE9-4382-AF2A-537F0892DD28}"/>
      </w:docPartPr>
      <w:docPartBody>
        <w:p w:rsidR="00000000" w:rsidRDefault="00BB551C" w:rsidP="00BB551C">
          <w:pPr>
            <w:pStyle w:val="18AEEB2F474D4430A47AEA675B5AC7B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F7BED48DA91245BAAB63DC3BDDAE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0EC0-A6F5-469E-BFC2-F8C97CA74B9D}"/>
      </w:docPartPr>
      <w:docPartBody>
        <w:p w:rsidR="00000000" w:rsidRDefault="00BB551C" w:rsidP="00BB551C">
          <w:pPr>
            <w:pStyle w:val="F7BED48DA91245BAAB63DC3BDDAEABFD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738E262FEEF4D54A706D9C46463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48DE-E765-47BA-8116-4A2040C42CC4}"/>
      </w:docPartPr>
      <w:docPartBody>
        <w:p w:rsidR="00000000" w:rsidRDefault="00BB551C" w:rsidP="00BB551C">
          <w:pPr>
            <w:pStyle w:val="B738E262FEEF4D54A706D9C4646370D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5F34941820645E8A02EDA3F0AF0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11AED-C643-479F-B11F-BA7744754A1F}"/>
      </w:docPartPr>
      <w:docPartBody>
        <w:p w:rsidR="00000000" w:rsidRDefault="00BB551C" w:rsidP="00BB551C">
          <w:pPr>
            <w:pStyle w:val="95F34941820645E8A02EDA3F0AF06EC4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07BD65A24F34B6C910D3B4BEDC0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FF98-08EE-49D1-9F9E-334D89FD831A}"/>
      </w:docPartPr>
      <w:docPartBody>
        <w:p w:rsidR="00000000" w:rsidRDefault="00BB551C" w:rsidP="00BB551C">
          <w:pPr>
            <w:pStyle w:val="C07BD65A24F34B6C910D3B4BEDC0F4CD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24455C55B784061BE63AE8885A6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B29D-2F7A-446A-A3A6-34E819F0ED03}"/>
      </w:docPartPr>
      <w:docPartBody>
        <w:p w:rsidR="00000000" w:rsidRDefault="00BB551C" w:rsidP="00BB551C">
          <w:pPr>
            <w:pStyle w:val="624455C55B784061BE63AE8885A6686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D3723FC581647FE86CC896D328C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3ACA-626E-435D-BE37-80DEF100FE7C}"/>
      </w:docPartPr>
      <w:docPartBody>
        <w:p w:rsidR="00000000" w:rsidRDefault="00BB551C" w:rsidP="00BB551C">
          <w:pPr>
            <w:pStyle w:val="CD3723FC581647FE86CC896D328C5F5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A75254412864B5A84D94E222BDC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BAEA-A746-44E7-A136-4E9BF9DADEBC}"/>
      </w:docPartPr>
      <w:docPartBody>
        <w:p w:rsidR="00000000" w:rsidRDefault="00BB551C" w:rsidP="00BB551C">
          <w:pPr>
            <w:pStyle w:val="9A75254412864B5A84D94E222BDC8DC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4BFE4EA92FB4CD59E4F6AF788B1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DB63-1BCD-426C-9212-2F06D99D5CE5}"/>
      </w:docPartPr>
      <w:docPartBody>
        <w:p w:rsidR="00000000" w:rsidRDefault="00BB551C" w:rsidP="00BB551C">
          <w:pPr>
            <w:pStyle w:val="54BFE4EA92FB4CD59E4F6AF788B1A66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74117202B8F4E54A7D4407D61D4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CACB-E607-4B97-A0E2-A3DF3EF274B4}"/>
      </w:docPartPr>
      <w:docPartBody>
        <w:p w:rsidR="00000000" w:rsidRDefault="00BB551C" w:rsidP="00BB551C">
          <w:pPr>
            <w:pStyle w:val="C74117202B8F4E54A7D4407D61D44A7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670F962884E4B9BB944BB858E52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2FA8-0DD9-4BE5-8492-1C80A991D48D}"/>
      </w:docPartPr>
      <w:docPartBody>
        <w:p w:rsidR="00000000" w:rsidRDefault="00BB551C" w:rsidP="00BB551C">
          <w:pPr>
            <w:pStyle w:val="9670F962884E4B9BB944BB858E52F5A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7542BE7C0D4412996F28C450673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FA8C-E364-45A7-93B0-E1B648339AA8}"/>
      </w:docPartPr>
      <w:docPartBody>
        <w:p w:rsidR="00000000" w:rsidRDefault="00BB551C" w:rsidP="00BB551C">
          <w:pPr>
            <w:pStyle w:val="27542BE7C0D4412996F28C450673B35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B4413B194974B59BD7781F9FEEC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AAE7-D585-4FA7-A54F-82F415A5EAD6}"/>
      </w:docPartPr>
      <w:docPartBody>
        <w:p w:rsidR="00000000" w:rsidRDefault="00BB551C" w:rsidP="00BB551C">
          <w:pPr>
            <w:pStyle w:val="2B4413B194974B59BD7781F9FEECDF4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6F43FC2AB1E44F34B227984FD13D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41F6-5D4E-4511-A1FC-3930AAF14B30}"/>
      </w:docPartPr>
      <w:docPartBody>
        <w:p w:rsidR="00000000" w:rsidRDefault="00BB551C" w:rsidP="00BB551C">
          <w:pPr>
            <w:pStyle w:val="6F43FC2AB1E44F34B227984FD13DCDD7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489335B986B474092D18B4478CA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E283-217A-4C66-8F49-F03CB4E7A8DC}"/>
      </w:docPartPr>
      <w:docPartBody>
        <w:p w:rsidR="00000000" w:rsidRDefault="00BB551C" w:rsidP="00BB551C">
          <w:pPr>
            <w:pStyle w:val="A489335B986B474092D18B4478CA811F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CFD5988A55A24441BF72041456FF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785E-1FE7-403E-ADF7-C516585D5E59}"/>
      </w:docPartPr>
      <w:docPartBody>
        <w:p w:rsidR="00000000" w:rsidRDefault="00BB551C" w:rsidP="00BB551C">
          <w:pPr>
            <w:pStyle w:val="CFD5988A55A24441BF72041456FFFA05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CDEFA08CC23402284F95B09314C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DB1B-4B3C-45DC-B4FA-03B28E6DCF32}"/>
      </w:docPartPr>
      <w:docPartBody>
        <w:p w:rsidR="00000000" w:rsidRDefault="00BB551C" w:rsidP="00BB551C">
          <w:pPr>
            <w:pStyle w:val="2CDEFA08CC23402284F95B09314C7B4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6833F87492546208FF1727DEAC0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2275-6438-4F63-8668-FA110B74451C}"/>
      </w:docPartPr>
      <w:docPartBody>
        <w:p w:rsidR="00000000" w:rsidRDefault="00BB551C" w:rsidP="00BB551C">
          <w:pPr>
            <w:pStyle w:val="96833F87492546208FF1727DEAC0D32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0C7C38DDA854900911E9F6AD99E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AD06-5D35-40D5-B532-5269EA531B07}"/>
      </w:docPartPr>
      <w:docPartBody>
        <w:p w:rsidR="00000000" w:rsidRDefault="00BB551C" w:rsidP="00BB551C">
          <w:pPr>
            <w:pStyle w:val="80C7C38DDA854900911E9F6AD99E2173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939007F44BC48E1AE2294BEA208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6147-609D-481D-8A25-BB0C26CD4A83}"/>
      </w:docPartPr>
      <w:docPartBody>
        <w:p w:rsidR="00000000" w:rsidRDefault="00BB551C" w:rsidP="00BB551C">
          <w:pPr>
            <w:pStyle w:val="3939007F44BC48E1AE2294BEA2085E6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A76A78EB9914ED39B4BC53664FB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8E0D-507B-4978-BB7B-9886063B1C4D}"/>
      </w:docPartPr>
      <w:docPartBody>
        <w:p w:rsidR="00000000" w:rsidRDefault="00BB551C" w:rsidP="00BB551C">
          <w:pPr>
            <w:pStyle w:val="4A76A78EB9914ED39B4BC53664FB4F02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22C120CD2F1847A18AB6E3DECDBE1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3CD0-77F9-4516-A1C1-F3D7AE47824D}"/>
      </w:docPartPr>
      <w:docPartBody>
        <w:p w:rsidR="00000000" w:rsidRDefault="00BB551C" w:rsidP="00BB551C">
          <w:pPr>
            <w:pStyle w:val="22C120CD2F1847A18AB6E3DECDBE138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3099DB8BEEEC4ACEA109202541FF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13B1-21D0-40FE-BD68-F53924D733D3}"/>
      </w:docPartPr>
      <w:docPartBody>
        <w:p w:rsidR="00000000" w:rsidRDefault="00BB551C" w:rsidP="00BB551C">
          <w:pPr>
            <w:pStyle w:val="3099DB8BEEEC4ACEA109202541FFFB7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577353FB63DD407F9545E0CD7238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070C-E8F0-490F-9993-32D485190325}"/>
      </w:docPartPr>
      <w:docPartBody>
        <w:p w:rsidR="00000000" w:rsidRDefault="00BB551C" w:rsidP="00BB551C">
          <w:pPr>
            <w:pStyle w:val="577353FB63DD407F9545E0CD723848C0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9F06133ABE64C2CBEAD40E9474E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F744-B151-4700-8AD8-F89BB84EE088}"/>
      </w:docPartPr>
      <w:docPartBody>
        <w:p w:rsidR="00000000" w:rsidRDefault="00BB551C" w:rsidP="00BB551C">
          <w:pPr>
            <w:pStyle w:val="B9F06133ABE64C2CBEAD40E9474EEBA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914E95B09E646849002BE323A0B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E773-A51F-4DB4-9C26-4E749A2E5E0B}"/>
      </w:docPartPr>
      <w:docPartBody>
        <w:p w:rsidR="00000000" w:rsidRDefault="00BB551C" w:rsidP="00BB551C">
          <w:pPr>
            <w:pStyle w:val="7914E95B09E646849002BE323A0B633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B49379627D4467883884296B03F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CCB5-883C-4423-9DEF-AC682053F4B9}"/>
      </w:docPartPr>
      <w:docPartBody>
        <w:p w:rsidR="00000000" w:rsidRDefault="00BB551C" w:rsidP="00BB551C">
          <w:pPr>
            <w:pStyle w:val="AB49379627D4467883884296B03F2DC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B354A82FE882438093104F6F241E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F3637-3488-4576-B0C9-27C836B25E0C}"/>
      </w:docPartPr>
      <w:docPartBody>
        <w:p w:rsidR="00000000" w:rsidRDefault="00BB551C" w:rsidP="00BB551C">
          <w:pPr>
            <w:pStyle w:val="B354A82FE882438093104F6F241E14F6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368059A1B0B49D8A22ED36325B2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0FA8-263D-455F-9A8C-3CF7F135A1F4}"/>
      </w:docPartPr>
      <w:docPartBody>
        <w:p w:rsidR="00000000" w:rsidRDefault="00BB551C" w:rsidP="00BB551C">
          <w:pPr>
            <w:pStyle w:val="4368059A1B0B49D8A22ED36325B291B1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A3ACE76AB8142C3951741A6C58D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262C-48D8-40A3-ABEE-419CFE510701}"/>
      </w:docPartPr>
      <w:docPartBody>
        <w:p w:rsidR="00000000" w:rsidRDefault="00BB551C" w:rsidP="00BB551C">
          <w:pPr>
            <w:pStyle w:val="8A3ACE76AB8142C3951741A6C58D763B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46CCBC22EB614BAEBB9C5006B5A0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2150-49CD-4D91-B7C3-CBF6219F026D}"/>
      </w:docPartPr>
      <w:docPartBody>
        <w:p w:rsidR="00000000" w:rsidRDefault="00BB551C" w:rsidP="00BB551C">
          <w:pPr>
            <w:pStyle w:val="46CCBC22EB614BAEBB9C5006B5A0F8D9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8422710966B14FBA9BC076A13B0B2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AFAC-D24A-448B-86B8-63927B2E752A}"/>
      </w:docPartPr>
      <w:docPartBody>
        <w:p w:rsidR="00000000" w:rsidRDefault="00BB551C" w:rsidP="00BB551C">
          <w:pPr>
            <w:pStyle w:val="8422710966B14FBA9BC076A13B0B2E3C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7E593AD826104A9C81A43D2FC6E0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A450-2BA8-4A0E-BF26-D9A69B26ACA0}"/>
      </w:docPartPr>
      <w:docPartBody>
        <w:p w:rsidR="00000000" w:rsidRDefault="00BB551C" w:rsidP="00BB551C">
          <w:pPr>
            <w:pStyle w:val="7E593AD826104A9C81A43D2FC6E07E30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A5BB5EE375454697AF73D1B23D8E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2F00-7A56-4992-93CA-77CADB71BA73}"/>
      </w:docPartPr>
      <w:docPartBody>
        <w:p w:rsidR="00000000" w:rsidRDefault="00BB551C" w:rsidP="00BB551C">
          <w:pPr>
            <w:pStyle w:val="A5BB5EE375454697AF73D1B23D8EF058"/>
          </w:pPr>
          <w:r w:rsidRPr="00D92125">
            <w:rPr>
              <w:rStyle w:val="PlaceholderText"/>
            </w:rPr>
            <w:t>Choose an item.</w:t>
          </w:r>
        </w:p>
      </w:docPartBody>
    </w:docPart>
    <w:docPart>
      <w:docPartPr>
        <w:name w:val="9462BFB3BD9E4A2CB6D83A369DA1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AFB9-A86D-4B55-BE41-7211BF9A2518}"/>
      </w:docPartPr>
      <w:docPartBody>
        <w:p w:rsidR="00000000" w:rsidRDefault="00BB551C" w:rsidP="00BB551C">
          <w:pPr>
            <w:pStyle w:val="9462BFB3BD9E4A2CB6D83A369DA1B014"/>
          </w:pPr>
          <w:r w:rsidRPr="00D921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D"/>
    <w:rsid w:val="00087A0D"/>
    <w:rsid w:val="000E0523"/>
    <w:rsid w:val="00423D28"/>
    <w:rsid w:val="007D736D"/>
    <w:rsid w:val="009E4445"/>
    <w:rsid w:val="00A94A63"/>
    <w:rsid w:val="00BB551C"/>
    <w:rsid w:val="00C53F0B"/>
    <w:rsid w:val="00CC2207"/>
    <w:rsid w:val="00D3135D"/>
    <w:rsid w:val="00E531A7"/>
    <w:rsid w:val="00E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51C"/>
    <w:rPr>
      <w:color w:val="666666"/>
    </w:rPr>
  </w:style>
  <w:style w:type="paragraph" w:customStyle="1" w:styleId="FF7162FB3FE94CBFA1CE6372C0C74836">
    <w:name w:val="FF7162FB3FE94CBFA1CE6372C0C74836"/>
    <w:rsid w:val="00E90709"/>
  </w:style>
  <w:style w:type="paragraph" w:customStyle="1" w:styleId="37A05882018A4C419BDD08CCA01683C9">
    <w:name w:val="37A05882018A4C419BDD08CCA01683C9"/>
    <w:rsid w:val="00E90709"/>
  </w:style>
  <w:style w:type="paragraph" w:customStyle="1" w:styleId="067BF83B37AA41F980947F09C077A502">
    <w:name w:val="067BF83B37AA41F980947F09C077A502"/>
    <w:rsid w:val="00E90709"/>
  </w:style>
  <w:style w:type="paragraph" w:customStyle="1" w:styleId="5B0E9EEDEF824DB08DC1CCED10CA0050">
    <w:name w:val="5B0E9EEDEF824DB08DC1CCED10CA0050"/>
    <w:rsid w:val="00E90709"/>
  </w:style>
  <w:style w:type="paragraph" w:customStyle="1" w:styleId="1F64B58B9B834B318DCD45383FA5C148">
    <w:name w:val="1F64B58B9B834B318DCD45383FA5C148"/>
    <w:rsid w:val="00E90709"/>
  </w:style>
  <w:style w:type="paragraph" w:customStyle="1" w:styleId="7F8912B67F8A4ED097DE1472D058DCF2">
    <w:name w:val="7F8912B67F8A4ED097DE1472D058DCF2"/>
    <w:rsid w:val="00E90709"/>
  </w:style>
  <w:style w:type="paragraph" w:customStyle="1" w:styleId="FA586AC02DB94D66B66D53A8B43BC054">
    <w:name w:val="FA586AC02DB94D66B66D53A8B43BC054"/>
    <w:rsid w:val="00E90709"/>
  </w:style>
  <w:style w:type="paragraph" w:customStyle="1" w:styleId="647515BFB0914F08A012DBDC5BA5CE92">
    <w:name w:val="647515BFB0914F08A012DBDC5BA5CE92"/>
    <w:rsid w:val="00E90709"/>
  </w:style>
  <w:style w:type="paragraph" w:customStyle="1" w:styleId="6C38757A91A34B988F83DC9B41594583">
    <w:name w:val="6C38757A91A34B988F83DC9B41594583"/>
    <w:rsid w:val="00E90709"/>
  </w:style>
  <w:style w:type="paragraph" w:customStyle="1" w:styleId="1B7B33459BC84C2296938FA766C164E4">
    <w:name w:val="1B7B33459BC84C2296938FA766C164E4"/>
    <w:rsid w:val="00E90709"/>
  </w:style>
  <w:style w:type="paragraph" w:customStyle="1" w:styleId="A4CE4D51557A4619B6B8ABD264BCDFD3">
    <w:name w:val="A4CE4D51557A4619B6B8ABD264BCDFD3"/>
    <w:rsid w:val="00E90709"/>
  </w:style>
  <w:style w:type="paragraph" w:customStyle="1" w:styleId="7E3127A819F54BF9BA7DF767B6BBB5FB">
    <w:name w:val="7E3127A819F54BF9BA7DF767B6BBB5FB"/>
    <w:rsid w:val="00E90709"/>
  </w:style>
  <w:style w:type="paragraph" w:customStyle="1" w:styleId="A22C4C7F3FCC47AF913D42A4009A88CA">
    <w:name w:val="A22C4C7F3FCC47AF913D42A4009A88CA"/>
    <w:rsid w:val="00E90709"/>
  </w:style>
  <w:style w:type="paragraph" w:customStyle="1" w:styleId="1E79AF10174D4C369914B4E21692223D">
    <w:name w:val="1E79AF10174D4C369914B4E21692223D"/>
    <w:rsid w:val="00E90709"/>
  </w:style>
  <w:style w:type="paragraph" w:customStyle="1" w:styleId="E9A6EDC88EE04D689C573753E35C6521">
    <w:name w:val="E9A6EDC88EE04D689C573753E35C6521"/>
    <w:rsid w:val="00E90709"/>
  </w:style>
  <w:style w:type="paragraph" w:customStyle="1" w:styleId="187E483682BF4C01A77FF193DFE895F0">
    <w:name w:val="187E483682BF4C01A77FF193DFE895F0"/>
    <w:rsid w:val="00E90709"/>
  </w:style>
  <w:style w:type="paragraph" w:customStyle="1" w:styleId="3529C8EC2C2A445CBCC659054B92637B">
    <w:name w:val="3529C8EC2C2A445CBCC659054B92637B"/>
    <w:rsid w:val="00E90709"/>
  </w:style>
  <w:style w:type="paragraph" w:customStyle="1" w:styleId="839AEBCB884845EA946BB1BA315E649D">
    <w:name w:val="839AEBCB884845EA946BB1BA315E649D"/>
    <w:rsid w:val="00E90709"/>
  </w:style>
  <w:style w:type="paragraph" w:customStyle="1" w:styleId="F0C75E337A88487E95B1EEB0E7056190">
    <w:name w:val="F0C75E337A88487E95B1EEB0E7056190"/>
    <w:rsid w:val="00E90709"/>
  </w:style>
  <w:style w:type="paragraph" w:customStyle="1" w:styleId="E094C347A31E441CBB30CD0C1A3386E2">
    <w:name w:val="E094C347A31E441CBB30CD0C1A3386E2"/>
    <w:rsid w:val="00E90709"/>
  </w:style>
  <w:style w:type="paragraph" w:customStyle="1" w:styleId="39EDB7ADABCE45B5AAB2A320619A6D59">
    <w:name w:val="39EDB7ADABCE45B5AAB2A320619A6D59"/>
    <w:rsid w:val="00E90709"/>
  </w:style>
  <w:style w:type="paragraph" w:customStyle="1" w:styleId="BD6FA38A42EF41D2AEC70C10D47C758F">
    <w:name w:val="BD6FA38A42EF41D2AEC70C10D47C758F"/>
    <w:rsid w:val="00BB551C"/>
  </w:style>
  <w:style w:type="paragraph" w:customStyle="1" w:styleId="7BDBEB10948B406D98DB5D03085EE4ED">
    <w:name w:val="7BDBEB10948B406D98DB5D03085EE4ED"/>
    <w:rsid w:val="00BB551C"/>
  </w:style>
  <w:style w:type="paragraph" w:customStyle="1" w:styleId="B5ED0BE5447546EABA30C5DADB873F3A">
    <w:name w:val="B5ED0BE5447546EABA30C5DADB873F3A"/>
    <w:rsid w:val="00BB551C"/>
  </w:style>
  <w:style w:type="paragraph" w:customStyle="1" w:styleId="C3DB2EF12E0F47AABA65BCEA44A4BDC8">
    <w:name w:val="C3DB2EF12E0F47AABA65BCEA44A4BDC8"/>
    <w:rsid w:val="00BB551C"/>
  </w:style>
  <w:style w:type="paragraph" w:customStyle="1" w:styleId="8C120188F0294D68BAFD5951B158A182">
    <w:name w:val="8C120188F0294D68BAFD5951B158A182"/>
    <w:rsid w:val="00BB551C"/>
  </w:style>
  <w:style w:type="paragraph" w:customStyle="1" w:styleId="84FAC7CE1E1741D2B7B4EACDA1A113AF">
    <w:name w:val="84FAC7CE1E1741D2B7B4EACDA1A113AF"/>
    <w:rsid w:val="00BB551C"/>
  </w:style>
  <w:style w:type="paragraph" w:customStyle="1" w:styleId="048FB2411DB1423EA9D34DEFD0963E46">
    <w:name w:val="048FB2411DB1423EA9D34DEFD0963E46"/>
    <w:rsid w:val="00BB551C"/>
  </w:style>
  <w:style w:type="paragraph" w:customStyle="1" w:styleId="A7C019995D364FAE8CC1AE91F30C8587">
    <w:name w:val="A7C019995D364FAE8CC1AE91F30C8587"/>
    <w:rsid w:val="00BB551C"/>
  </w:style>
  <w:style w:type="paragraph" w:customStyle="1" w:styleId="A83B01FA6B09451389753DD40B594DAC">
    <w:name w:val="A83B01FA6B09451389753DD40B594DAC"/>
    <w:rsid w:val="00BB551C"/>
  </w:style>
  <w:style w:type="paragraph" w:customStyle="1" w:styleId="0A64CF3FC34F4F91A0B5AC3C1FE34263">
    <w:name w:val="0A64CF3FC34F4F91A0B5AC3C1FE34263"/>
    <w:rsid w:val="00BB551C"/>
  </w:style>
  <w:style w:type="paragraph" w:customStyle="1" w:styleId="41FCAAE10E1749BD8F83F8560FCCCCC9">
    <w:name w:val="41FCAAE10E1749BD8F83F8560FCCCCC9"/>
    <w:rsid w:val="00BB551C"/>
  </w:style>
  <w:style w:type="paragraph" w:customStyle="1" w:styleId="390E23CBA2674D1090B096AC34B05378">
    <w:name w:val="390E23CBA2674D1090B096AC34B05378"/>
    <w:rsid w:val="00BB551C"/>
  </w:style>
  <w:style w:type="paragraph" w:customStyle="1" w:styleId="CDD4A3DE30BF461B9B1EF31C42EB8DA5">
    <w:name w:val="CDD4A3DE30BF461B9B1EF31C42EB8DA5"/>
    <w:rsid w:val="00BB551C"/>
  </w:style>
  <w:style w:type="paragraph" w:customStyle="1" w:styleId="204D23CD5CE843958D40A88C3CE3CD70">
    <w:name w:val="204D23CD5CE843958D40A88C3CE3CD70"/>
    <w:rsid w:val="00E90709"/>
  </w:style>
  <w:style w:type="paragraph" w:customStyle="1" w:styleId="A2B7C5F0986844D7A607E3711471A20A">
    <w:name w:val="A2B7C5F0986844D7A607E3711471A20A"/>
    <w:rsid w:val="00BB551C"/>
  </w:style>
  <w:style w:type="paragraph" w:customStyle="1" w:styleId="6791DFB6A37F4D62A27F81C4C8F99CF5">
    <w:name w:val="6791DFB6A37F4D62A27F81C4C8F99CF5"/>
    <w:rsid w:val="00BB551C"/>
  </w:style>
  <w:style w:type="paragraph" w:customStyle="1" w:styleId="95703FA0E0C442CC97438FE8DE2B0893">
    <w:name w:val="95703FA0E0C442CC97438FE8DE2B0893"/>
    <w:rsid w:val="00E90709"/>
  </w:style>
  <w:style w:type="paragraph" w:customStyle="1" w:styleId="9EE264BBFE724B7D831C1F07CD41D67E">
    <w:name w:val="9EE264BBFE724B7D831C1F07CD41D67E"/>
    <w:rsid w:val="00BB551C"/>
  </w:style>
  <w:style w:type="paragraph" w:customStyle="1" w:styleId="A976F6F2E741430AA43A0B8BBC62D60A">
    <w:name w:val="A976F6F2E741430AA43A0B8BBC62D60A"/>
    <w:rsid w:val="00BB551C"/>
  </w:style>
  <w:style w:type="paragraph" w:customStyle="1" w:styleId="9B812FD3978F4B1191B1B2844BE0213F">
    <w:name w:val="9B812FD3978F4B1191B1B2844BE0213F"/>
    <w:rsid w:val="00BB551C"/>
  </w:style>
  <w:style w:type="paragraph" w:customStyle="1" w:styleId="480ED3DF24D0434BBE2A145C80D8B6F9">
    <w:name w:val="480ED3DF24D0434BBE2A145C80D8B6F9"/>
    <w:rsid w:val="00BB551C"/>
  </w:style>
  <w:style w:type="paragraph" w:customStyle="1" w:styleId="420A0A2099E5473DB5672F4BCC507571">
    <w:name w:val="420A0A2099E5473DB5672F4BCC507571"/>
    <w:rsid w:val="00BB551C"/>
  </w:style>
  <w:style w:type="paragraph" w:customStyle="1" w:styleId="07A0926E6AF441B192CDCE115FC99E3F">
    <w:name w:val="07A0926E6AF441B192CDCE115FC99E3F"/>
    <w:rsid w:val="00BB551C"/>
  </w:style>
  <w:style w:type="paragraph" w:customStyle="1" w:styleId="5F8CF8046C834EB0A67B8F05422EAC58">
    <w:name w:val="5F8CF8046C834EB0A67B8F05422EAC58"/>
    <w:rsid w:val="00BB551C"/>
  </w:style>
  <w:style w:type="paragraph" w:customStyle="1" w:styleId="C6165E5043354B5F9E2CBF47A4867594">
    <w:name w:val="C6165E5043354B5F9E2CBF47A4867594"/>
    <w:rsid w:val="00BB551C"/>
  </w:style>
  <w:style w:type="paragraph" w:customStyle="1" w:styleId="69E2538E9B5C489396818BFE8B6B10B5">
    <w:name w:val="69E2538E9B5C489396818BFE8B6B10B5"/>
    <w:rsid w:val="00BB551C"/>
  </w:style>
  <w:style w:type="paragraph" w:customStyle="1" w:styleId="64FBA288BDB5453299E01F33C1AFFD42">
    <w:name w:val="64FBA288BDB5453299E01F33C1AFFD42"/>
    <w:rsid w:val="00BB551C"/>
  </w:style>
  <w:style w:type="paragraph" w:customStyle="1" w:styleId="680C50C90FC24A9AB2DB179AB32518A1">
    <w:name w:val="680C50C90FC24A9AB2DB179AB32518A1"/>
    <w:rsid w:val="00BB551C"/>
  </w:style>
  <w:style w:type="paragraph" w:customStyle="1" w:styleId="F849E59460894BE79C5BD130504999D1">
    <w:name w:val="F849E59460894BE79C5BD130504999D1"/>
    <w:rsid w:val="00BB551C"/>
  </w:style>
  <w:style w:type="paragraph" w:customStyle="1" w:styleId="FEF10D471A2B4528902B364B3BF0B197">
    <w:name w:val="FEF10D471A2B4528902B364B3BF0B197"/>
    <w:rsid w:val="00BB551C"/>
  </w:style>
  <w:style w:type="paragraph" w:customStyle="1" w:styleId="D378CFC8212B4EEBB8C49C3DE01FE8C3">
    <w:name w:val="D378CFC8212B4EEBB8C49C3DE01FE8C3"/>
    <w:rsid w:val="00BB551C"/>
  </w:style>
  <w:style w:type="paragraph" w:customStyle="1" w:styleId="7E5A705DCC8E41408BF5562B0D1B1A5B">
    <w:name w:val="7E5A705DCC8E41408BF5562B0D1B1A5B"/>
    <w:rsid w:val="00BB551C"/>
  </w:style>
  <w:style w:type="paragraph" w:customStyle="1" w:styleId="5195DA010B0C47A5A65D06471330EBC9">
    <w:name w:val="5195DA010B0C47A5A65D06471330EBC9"/>
    <w:rsid w:val="00BB551C"/>
  </w:style>
  <w:style w:type="paragraph" w:customStyle="1" w:styleId="2DB0F00B36634D31A459E88CD9F5C3E9">
    <w:name w:val="2DB0F00B36634D31A459E88CD9F5C3E9"/>
    <w:rsid w:val="00BB551C"/>
  </w:style>
  <w:style w:type="paragraph" w:customStyle="1" w:styleId="6470D980CF46497CBAE499A698B6D424">
    <w:name w:val="6470D980CF46497CBAE499A698B6D424"/>
    <w:rsid w:val="00BB551C"/>
  </w:style>
  <w:style w:type="paragraph" w:customStyle="1" w:styleId="C3794A8D6C264E078A39CC798B0B0AE8">
    <w:name w:val="C3794A8D6C264E078A39CC798B0B0AE8"/>
    <w:rsid w:val="00BB551C"/>
  </w:style>
  <w:style w:type="paragraph" w:customStyle="1" w:styleId="A837031A9D474DF7A8F04E30745F6BAE">
    <w:name w:val="A837031A9D474DF7A8F04E30745F6BAE"/>
    <w:rsid w:val="00BB551C"/>
  </w:style>
  <w:style w:type="paragraph" w:customStyle="1" w:styleId="7C067050D4CC4CC39F90A9A56DF6EF05">
    <w:name w:val="7C067050D4CC4CC39F90A9A56DF6EF05"/>
    <w:rsid w:val="00BB551C"/>
  </w:style>
  <w:style w:type="paragraph" w:customStyle="1" w:styleId="107CF1721BFB49459459A47F741AF762">
    <w:name w:val="107CF1721BFB49459459A47F741AF762"/>
    <w:rsid w:val="00BB551C"/>
  </w:style>
  <w:style w:type="paragraph" w:customStyle="1" w:styleId="956A2540BADA44E3B9AC38EF585EC0DB">
    <w:name w:val="956A2540BADA44E3B9AC38EF585EC0DB"/>
    <w:rsid w:val="00BB551C"/>
  </w:style>
  <w:style w:type="paragraph" w:customStyle="1" w:styleId="D5B151D7D35F4CFFA35A34BC8BCD1896">
    <w:name w:val="D5B151D7D35F4CFFA35A34BC8BCD1896"/>
    <w:rsid w:val="00BB551C"/>
  </w:style>
  <w:style w:type="paragraph" w:customStyle="1" w:styleId="5303D7A324AD467FB191FFD91E93DDDD">
    <w:name w:val="5303D7A324AD467FB191FFD91E93DDDD"/>
    <w:rsid w:val="00BB551C"/>
  </w:style>
  <w:style w:type="paragraph" w:customStyle="1" w:styleId="EB671B863BAA47A08189DA7A2D7C1DCC">
    <w:name w:val="EB671B863BAA47A08189DA7A2D7C1DCC"/>
    <w:rsid w:val="00BB551C"/>
  </w:style>
  <w:style w:type="paragraph" w:customStyle="1" w:styleId="73F3B411EDEE403DA53716E8EA182C0E">
    <w:name w:val="73F3B411EDEE403DA53716E8EA182C0E"/>
    <w:rsid w:val="00BB551C"/>
  </w:style>
  <w:style w:type="paragraph" w:customStyle="1" w:styleId="B1E249A9A8C84534AFAF3BBB78500D5F">
    <w:name w:val="B1E249A9A8C84534AFAF3BBB78500D5F"/>
    <w:rsid w:val="00BB551C"/>
  </w:style>
  <w:style w:type="paragraph" w:customStyle="1" w:styleId="7B142EAF85AD4C88B58B9DAD00C70337">
    <w:name w:val="7B142EAF85AD4C88B58B9DAD00C70337"/>
    <w:rsid w:val="00BB551C"/>
  </w:style>
  <w:style w:type="paragraph" w:customStyle="1" w:styleId="3A87DCAB980C482AB7952D6FC0960BE4">
    <w:name w:val="3A87DCAB980C482AB7952D6FC0960BE4"/>
    <w:rsid w:val="00BB551C"/>
  </w:style>
  <w:style w:type="paragraph" w:customStyle="1" w:styleId="A058F0C89EA344F4A24CD2A396CB9FB9">
    <w:name w:val="A058F0C89EA344F4A24CD2A396CB9FB9"/>
    <w:rsid w:val="00BB551C"/>
  </w:style>
  <w:style w:type="paragraph" w:customStyle="1" w:styleId="CDC7136368B74B0785F3B4F6D9B03247">
    <w:name w:val="CDC7136368B74B0785F3B4F6D9B03247"/>
    <w:rsid w:val="00BB551C"/>
  </w:style>
  <w:style w:type="paragraph" w:customStyle="1" w:styleId="BC7FCE2D4C394A739C2E2B367E89385A">
    <w:name w:val="BC7FCE2D4C394A739C2E2B367E89385A"/>
    <w:rsid w:val="00BB551C"/>
  </w:style>
  <w:style w:type="paragraph" w:customStyle="1" w:styleId="0B592ECA63034138B33AB5A1E11AA03C">
    <w:name w:val="0B592ECA63034138B33AB5A1E11AA03C"/>
    <w:rsid w:val="00BB551C"/>
  </w:style>
  <w:style w:type="paragraph" w:customStyle="1" w:styleId="1F48A36D542C4D9693DF7C5610A27893">
    <w:name w:val="1F48A36D542C4D9693DF7C5610A27893"/>
    <w:rsid w:val="00BB551C"/>
  </w:style>
  <w:style w:type="paragraph" w:customStyle="1" w:styleId="2599A93BA3CB44AA826BA6B980885CD0">
    <w:name w:val="2599A93BA3CB44AA826BA6B980885CD0"/>
    <w:rsid w:val="00BB551C"/>
  </w:style>
  <w:style w:type="paragraph" w:customStyle="1" w:styleId="85004CF120204AD8BB9BEF2144793A6B">
    <w:name w:val="85004CF120204AD8BB9BEF2144793A6B"/>
    <w:rsid w:val="00BB551C"/>
  </w:style>
  <w:style w:type="paragraph" w:customStyle="1" w:styleId="68D4667907D8407AACC60D758B162175">
    <w:name w:val="68D4667907D8407AACC60D758B162175"/>
    <w:rsid w:val="00BB551C"/>
  </w:style>
  <w:style w:type="paragraph" w:customStyle="1" w:styleId="FB8F1C4EE9FA4C3C86D0B1ADF3F1C9EA">
    <w:name w:val="FB8F1C4EE9FA4C3C86D0B1ADF3F1C9EA"/>
    <w:rsid w:val="00BB551C"/>
  </w:style>
  <w:style w:type="paragraph" w:customStyle="1" w:styleId="02D0E0463B5F47BD9B284A3E60468C97">
    <w:name w:val="02D0E0463B5F47BD9B284A3E60468C97"/>
    <w:rsid w:val="00BB551C"/>
  </w:style>
  <w:style w:type="paragraph" w:customStyle="1" w:styleId="DD79013285264D649821DB804C38563F">
    <w:name w:val="DD79013285264D649821DB804C38563F"/>
    <w:rsid w:val="00BB551C"/>
  </w:style>
  <w:style w:type="paragraph" w:customStyle="1" w:styleId="518C2AD7EE7847F78DD9BD9E08FC89B2">
    <w:name w:val="518C2AD7EE7847F78DD9BD9E08FC89B2"/>
    <w:rsid w:val="00BB551C"/>
  </w:style>
  <w:style w:type="paragraph" w:customStyle="1" w:styleId="1C41B38103024199ADF9AA7A5F83D866">
    <w:name w:val="1C41B38103024199ADF9AA7A5F83D866"/>
    <w:rsid w:val="00BB551C"/>
  </w:style>
  <w:style w:type="paragraph" w:customStyle="1" w:styleId="8521D48C7B564CC2A44CFE601F24D0D4">
    <w:name w:val="8521D48C7B564CC2A44CFE601F24D0D4"/>
    <w:rsid w:val="00BB551C"/>
  </w:style>
  <w:style w:type="paragraph" w:customStyle="1" w:styleId="35B9A8A9BECC4499BDADF0910E812982">
    <w:name w:val="35B9A8A9BECC4499BDADF0910E812982"/>
    <w:rsid w:val="00BB551C"/>
  </w:style>
  <w:style w:type="paragraph" w:customStyle="1" w:styleId="C6614C477D604D66AC6326149C52FC89">
    <w:name w:val="C6614C477D604D66AC6326149C52FC89"/>
    <w:rsid w:val="00BB551C"/>
  </w:style>
  <w:style w:type="paragraph" w:customStyle="1" w:styleId="312912C9426447F1BB75F8DA94D6EF75">
    <w:name w:val="312912C9426447F1BB75F8DA94D6EF75"/>
    <w:rsid w:val="00BB551C"/>
  </w:style>
  <w:style w:type="paragraph" w:customStyle="1" w:styleId="954982B916734690A4BE9CAD1624AB72">
    <w:name w:val="954982B916734690A4BE9CAD1624AB72"/>
    <w:rsid w:val="00BB551C"/>
  </w:style>
  <w:style w:type="paragraph" w:customStyle="1" w:styleId="603421F86CF447999526E072D09C3979">
    <w:name w:val="603421F86CF447999526E072D09C3979"/>
    <w:rsid w:val="00BB551C"/>
  </w:style>
  <w:style w:type="paragraph" w:customStyle="1" w:styleId="217933CB40AD4E4EB0E7BF7E88EF745C">
    <w:name w:val="217933CB40AD4E4EB0E7BF7E88EF745C"/>
    <w:rsid w:val="00BB551C"/>
  </w:style>
  <w:style w:type="paragraph" w:customStyle="1" w:styleId="27DE4B7FCD914F13A36B13BD59E11D33">
    <w:name w:val="27DE4B7FCD914F13A36B13BD59E11D33"/>
    <w:rsid w:val="00BB551C"/>
  </w:style>
  <w:style w:type="paragraph" w:customStyle="1" w:styleId="2FBD1BBDBA794F7AAD5599F854FBC1E4">
    <w:name w:val="2FBD1BBDBA794F7AAD5599F854FBC1E4"/>
    <w:rsid w:val="00BB551C"/>
  </w:style>
  <w:style w:type="paragraph" w:customStyle="1" w:styleId="B63EDE68F604477CBC901247A2191086">
    <w:name w:val="B63EDE68F604477CBC901247A2191086"/>
    <w:rsid w:val="00BB551C"/>
  </w:style>
  <w:style w:type="paragraph" w:customStyle="1" w:styleId="AC8D973AC24643B993EAF4B80B52C08C">
    <w:name w:val="AC8D973AC24643B993EAF4B80B52C08C"/>
    <w:rsid w:val="00BB551C"/>
  </w:style>
  <w:style w:type="paragraph" w:customStyle="1" w:styleId="ED953C1D8FFB4A70A36ECC84265B3253">
    <w:name w:val="ED953C1D8FFB4A70A36ECC84265B3253"/>
    <w:rsid w:val="00BB551C"/>
  </w:style>
  <w:style w:type="paragraph" w:customStyle="1" w:styleId="487953FB74C4461F8D304CC3F51DB06C">
    <w:name w:val="487953FB74C4461F8D304CC3F51DB06C"/>
    <w:rsid w:val="00BB551C"/>
  </w:style>
  <w:style w:type="paragraph" w:customStyle="1" w:styleId="605CC7C61106459883F62AF7FA75E75A">
    <w:name w:val="605CC7C61106459883F62AF7FA75E75A"/>
    <w:rsid w:val="00BB551C"/>
  </w:style>
  <w:style w:type="paragraph" w:customStyle="1" w:styleId="2981DB00D3BD45A2ACC352C63BBBBBBF">
    <w:name w:val="2981DB00D3BD45A2ACC352C63BBBBBBF"/>
    <w:rsid w:val="00BB551C"/>
  </w:style>
  <w:style w:type="paragraph" w:customStyle="1" w:styleId="964409958BE34D8398066E10CB491E24">
    <w:name w:val="964409958BE34D8398066E10CB491E24"/>
    <w:rsid w:val="00BB551C"/>
  </w:style>
  <w:style w:type="paragraph" w:customStyle="1" w:styleId="52783A730A0A480CA4693135BCA0F1EF">
    <w:name w:val="52783A730A0A480CA4693135BCA0F1EF"/>
    <w:rsid w:val="00BB551C"/>
  </w:style>
  <w:style w:type="paragraph" w:customStyle="1" w:styleId="AC6F25FCB972440299C23B92340A9210">
    <w:name w:val="AC6F25FCB972440299C23B92340A9210"/>
    <w:rsid w:val="00BB551C"/>
  </w:style>
  <w:style w:type="paragraph" w:customStyle="1" w:styleId="B3ED8AD293E64214A516089D3976A3D0">
    <w:name w:val="B3ED8AD293E64214A516089D3976A3D0"/>
    <w:rsid w:val="00BB551C"/>
  </w:style>
  <w:style w:type="paragraph" w:customStyle="1" w:styleId="2B001F6D837E4120AB780F5BD0293B35">
    <w:name w:val="2B001F6D837E4120AB780F5BD0293B35"/>
    <w:rsid w:val="00BB551C"/>
  </w:style>
  <w:style w:type="paragraph" w:customStyle="1" w:styleId="454E62DD96A24916B3BC5AE981DFC9D3">
    <w:name w:val="454E62DD96A24916B3BC5AE981DFC9D3"/>
    <w:rsid w:val="00BB551C"/>
  </w:style>
  <w:style w:type="paragraph" w:customStyle="1" w:styleId="9093551D62254775B030C647BC07088F">
    <w:name w:val="9093551D62254775B030C647BC07088F"/>
    <w:rsid w:val="00BB551C"/>
  </w:style>
  <w:style w:type="paragraph" w:customStyle="1" w:styleId="84C6B1D93CE342DCA8FC1DAA98139564">
    <w:name w:val="84C6B1D93CE342DCA8FC1DAA98139564"/>
    <w:rsid w:val="00BB551C"/>
  </w:style>
  <w:style w:type="paragraph" w:customStyle="1" w:styleId="C03A8BC6A7CD41559B9D597496D3E40F">
    <w:name w:val="C03A8BC6A7CD41559B9D597496D3E40F"/>
    <w:rsid w:val="00BB551C"/>
  </w:style>
  <w:style w:type="paragraph" w:customStyle="1" w:styleId="8E6E5EAC3E864F17BC89F11BF786DB78">
    <w:name w:val="8E6E5EAC3E864F17BC89F11BF786DB78"/>
    <w:rsid w:val="00BB551C"/>
  </w:style>
  <w:style w:type="paragraph" w:customStyle="1" w:styleId="2D2EF44F68A84F5CBD27D65744A25691">
    <w:name w:val="2D2EF44F68A84F5CBD27D65744A25691"/>
    <w:rsid w:val="00BB551C"/>
  </w:style>
  <w:style w:type="paragraph" w:customStyle="1" w:styleId="18AEEB2F474D4430A47AEA675B5AC7B7">
    <w:name w:val="18AEEB2F474D4430A47AEA675B5AC7B7"/>
    <w:rsid w:val="00BB551C"/>
  </w:style>
  <w:style w:type="paragraph" w:customStyle="1" w:styleId="F7BED48DA91245BAAB63DC3BDDAEABFD">
    <w:name w:val="F7BED48DA91245BAAB63DC3BDDAEABFD"/>
    <w:rsid w:val="00BB551C"/>
  </w:style>
  <w:style w:type="paragraph" w:customStyle="1" w:styleId="B738E262FEEF4D54A706D9C4646370D7">
    <w:name w:val="B738E262FEEF4D54A706D9C4646370D7"/>
    <w:rsid w:val="00BB551C"/>
  </w:style>
  <w:style w:type="paragraph" w:customStyle="1" w:styleId="95F34941820645E8A02EDA3F0AF06EC4">
    <w:name w:val="95F34941820645E8A02EDA3F0AF06EC4"/>
    <w:rsid w:val="00BB551C"/>
  </w:style>
  <w:style w:type="paragraph" w:customStyle="1" w:styleId="C07BD65A24F34B6C910D3B4BEDC0F4CD">
    <w:name w:val="C07BD65A24F34B6C910D3B4BEDC0F4CD"/>
    <w:rsid w:val="00BB551C"/>
  </w:style>
  <w:style w:type="paragraph" w:customStyle="1" w:styleId="624455C55B784061BE63AE8885A66863">
    <w:name w:val="624455C55B784061BE63AE8885A66863"/>
    <w:rsid w:val="00BB551C"/>
  </w:style>
  <w:style w:type="paragraph" w:customStyle="1" w:styleId="CD3723FC581647FE86CC896D328C5F52">
    <w:name w:val="CD3723FC581647FE86CC896D328C5F52"/>
    <w:rsid w:val="00BB551C"/>
  </w:style>
  <w:style w:type="paragraph" w:customStyle="1" w:styleId="9A75254412864B5A84D94E222BDC8DC7">
    <w:name w:val="9A75254412864B5A84D94E222BDC8DC7"/>
    <w:rsid w:val="00BB551C"/>
  </w:style>
  <w:style w:type="paragraph" w:customStyle="1" w:styleId="54BFE4EA92FB4CD59E4F6AF788B1A662">
    <w:name w:val="54BFE4EA92FB4CD59E4F6AF788B1A662"/>
    <w:rsid w:val="00BB551C"/>
  </w:style>
  <w:style w:type="paragraph" w:customStyle="1" w:styleId="C74117202B8F4E54A7D4407D61D44A7F">
    <w:name w:val="C74117202B8F4E54A7D4407D61D44A7F"/>
    <w:rsid w:val="00BB551C"/>
  </w:style>
  <w:style w:type="paragraph" w:customStyle="1" w:styleId="9670F962884E4B9BB944BB858E52F5A3">
    <w:name w:val="9670F962884E4B9BB944BB858E52F5A3"/>
    <w:rsid w:val="00BB551C"/>
  </w:style>
  <w:style w:type="paragraph" w:customStyle="1" w:styleId="27542BE7C0D4412996F28C450673B353">
    <w:name w:val="27542BE7C0D4412996F28C450673B353"/>
    <w:rsid w:val="00BB551C"/>
  </w:style>
  <w:style w:type="paragraph" w:customStyle="1" w:styleId="2B4413B194974B59BD7781F9FEECDF4C">
    <w:name w:val="2B4413B194974B59BD7781F9FEECDF4C"/>
    <w:rsid w:val="00BB551C"/>
  </w:style>
  <w:style w:type="paragraph" w:customStyle="1" w:styleId="6F43FC2AB1E44F34B227984FD13DCDD7">
    <w:name w:val="6F43FC2AB1E44F34B227984FD13DCDD7"/>
    <w:rsid w:val="00BB551C"/>
  </w:style>
  <w:style w:type="paragraph" w:customStyle="1" w:styleId="BD2DDF3345234895BCA32FBDE4DB8F99">
    <w:name w:val="BD2DDF3345234895BCA32FBDE4DB8F99"/>
    <w:rsid w:val="00E90709"/>
  </w:style>
  <w:style w:type="paragraph" w:customStyle="1" w:styleId="AA1DF3246844406C8BC54EE6EC61DEBE">
    <w:name w:val="AA1DF3246844406C8BC54EE6EC61DEBE"/>
    <w:rsid w:val="00E90709"/>
  </w:style>
  <w:style w:type="paragraph" w:customStyle="1" w:styleId="97BCBA98FEC24C33BD93A0EDE4F9EE7B">
    <w:name w:val="97BCBA98FEC24C33BD93A0EDE4F9EE7B"/>
    <w:rsid w:val="00E90709"/>
  </w:style>
  <w:style w:type="paragraph" w:customStyle="1" w:styleId="E99D12E7460A465C8FD5816B4823B222">
    <w:name w:val="E99D12E7460A465C8FD5816B4823B222"/>
    <w:rsid w:val="00E90709"/>
  </w:style>
  <w:style w:type="paragraph" w:customStyle="1" w:styleId="450305E0839F4F18A949FD3F7037744D">
    <w:name w:val="450305E0839F4F18A949FD3F7037744D"/>
    <w:rsid w:val="00E90709"/>
  </w:style>
  <w:style w:type="paragraph" w:customStyle="1" w:styleId="DA4A083114294D76AB4F97C342239788">
    <w:name w:val="DA4A083114294D76AB4F97C342239788"/>
    <w:rsid w:val="00E90709"/>
  </w:style>
  <w:style w:type="paragraph" w:customStyle="1" w:styleId="3AEE0C4F66BA4EFABE3FDE93824187EC">
    <w:name w:val="3AEE0C4F66BA4EFABE3FDE93824187EC"/>
    <w:rsid w:val="00E90709"/>
  </w:style>
  <w:style w:type="paragraph" w:customStyle="1" w:styleId="029F6F2FD5504A119A6A12CC41B66F6C">
    <w:name w:val="029F6F2FD5504A119A6A12CC41B66F6C"/>
    <w:rsid w:val="00E90709"/>
  </w:style>
  <w:style w:type="paragraph" w:customStyle="1" w:styleId="E52B83987C8D4BB7ADA56938FF6FFCFA">
    <w:name w:val="E52B83987C8D4BB7ADA56938FF6FFCFA"/>
    <w:rsid w:val="00E90709"/>
  </w:style>
  <w:style w:type="paragraph" w:customStyle="1" w:styleId="42E07FFB022140299E2B754432D74CD7">
    <w:name w:val="42E07FFB022140299E2B754432D74CD7"/>
    <w:rsid w:val="00E90709"/>
  </w:style>
  <w:style w:type="paragraph" w:customStyle="1" w:styleId="DA02F40C1B86495BBE4A51466A6FA057">
    <w:name w:val="DA02F40C1B86495BBE4A51466A6FA057"/>
    <w:rsid w:val="00E90709"/>
  </w:style>
  <w:style w:type="paragraph" w:customStyle="1" w:styleId="5FBAFB44A0BE4DF6B94D9F9D0CD173C2">
    <w:name w:val="5FBAFB44A0BE4DF6B94D9F9D0CD173C2"/>
    <w:rsid w:val="00E90709"/>
  </w:style>
  <w:style w:type="paragraph" w:customStyle="1" w:styleId="E7FB4A1B10564C5085619585DB3A8491">
    <w:name w:val="E7FB4A1B10564C5085619585DB3A8491"/>
    <w:rsid w:val="00E90709"/>
  </w:style>
  <w:style w:type="paragraph" w:customStyle="1" w:styleId="CE4430CB6FDD45DCAFA6DC1D7C503DB6">
    <w:name w:val="CE4430CB6FDD45DCAFA6DC1D7C503DB6"/>
    <w:rsid w:val="00E90709"/>
  </w:style>
  <w:style w:type="paragraph" w:customStyle="1" w:styleId="5983AE1D15044F488BA7801C39DFDBA3">
    <w:name w:val="5983AE1D15044F488BA7801C39DFDBA3"/>
    <w:rsid w:val="00E90709"/>
  </w:style>
  <w:style w:type="paragraph" w:customStyle="1" w:styleId="F8C1E65788DE44B0A9230692C7FECB5D">
    <w:name w:val="F8C1E65788DE44B0A9230692C7FECB5D"/>
    <w:rsid w:val="00E90709"/>
  </w:style>
  <w:style w:type="paragraph" w:customStyle="1" w:styleId="BDD6F714F5E54FBCBC0FC31E663A9BF4">
    <w:name w:val="BDD6F714F5E54FBCBC0FC31E663A9BF4"/>
    <w:rsid w:val="00E90709"/>
  </w:style>
  <w:style w:type="paragraph" w:customStyle="1" w:styleId="8464306AC04B4AB2B9B7864EDA8932A9">
    <w:name w:val="8464306AC04B4AB2B9B7864EDA8932A9"/>
    <w:rsid w:val="00E90709"/>
  </w:style>
  <w:style w:type="paragraph" w:customStyle="1" w:styleId="55891993C22546D2A409491ECD29A945">
    <w:name w:val="55891993C22546D2A409491ECD29A945"/>
    <w:rsid w:val="00E90709"/>
  </w:style>
  <w:style w:type="paragraph" w:customStyle="1" w:styleId="5D7DEA4E9D3E4DCE95C89CD8463D5E2F">
    <w:name w:val="5D7DEA4E9D3E4DCE95C89CD8463D5E2F"/>
    <w:rsid w:val="00E90709"/>
  </w:style>
  <w:style w:type="paragraph" w:customStyle="1" w:styleId="EB30C0795BA8496CBFCEEA01AE4C7230">
    <w:name w:val="EB30C0795BA8496CBFCEEA01AE4C7230"/>
    <w:rsid w:val="00E90709"/>
  </w:style>
  <w:style w:type="paragraph" w:customStyle="1" w:styleId="E68D29FCDC594273B56193AAD9936608">
    <w:name w:val="E68D29FCDC594273B56193AAD9936608"/>
    <w:rsid w:val="000E0523"/>
  </w:style>
  <w:style w:type="paragraph" w:customStyle="1" w:styleId="C65D72E3D6DC447195A75D1E5B9E88AD">
    <w:name w:val="C65D72E3D6DC447195A75D1E5B9E88AD"/>
    <w:rsid w:val="000E0523"/>
  </w:style>
  <w:style w:type="paragraph" w:customStyle="1" w:styleId="E08FF8CDC4484BB6B79B3AB11A72128E">
    <w:name w:val="E08FF8CDC4484BB6B79B3AB11A72128E"/>
    <w:rsid w:val="000E0523"/>
  </w:style>
  <w:style w:type="paragraph" w:customStyle="1" w:styleId="FD4D7EFE1CDE40A48908B259A9A01480">
    <w:name w:val="FD4D7EFE1CDE40A48908B259A9A01480"/>
    <w:rsid w:val="000E0523"/>
  </w:style>
  <w:style w:type="paragraph" w:customStyle="1" w:styleId="76C949B9DDC84AFE9E1AA2350AA4F52A">
    <w:name w:val="76C949B9DDC84AFE9E1AA2350AA4F52A"/>
    <w:rsid w:val="000E0523"/>
  </w:style>
  <w:style w:type="paragraph" w:customStyle="1" w:styleId="23C84E0F020E450AAB7B0CEC975BE695">
    <w:name w:val="23C84E0F020E450AAB7B0CEC975BE695"/>
    <w:rsid w:val="000E0523"/>
  </w:style>
  <w:style w:type="paragraph" w:customStyle="1" w:styleId="4BCB2284D1A046EDA28B3A972879A883">
    <w:name w:val="4BCB2284D1A046EDA28B3A972879A883"/>
    <w:rsid w:val="000E0523"/>
  </w:style>
  <w:style w:type="paragraph" w:customStyle="1" w:styleId="264E4392ED7A4815BFE87D2CA13516D0">
    <w:name w:val="264E4392ED7A4815BFE87D2CA13516D0"/>
    <w:rsid w:val="000E0523"/>
  </w:style>
  <w:style w:type="paragraph" w:customStyle="1" w:styleId="5965E4205C55414B9AAE5A9AA2093DCB">
    <w:name w:val="5965E4205C55414B9AAE5A9AA2093DCB"/>
    <w:rsid w:val="000E0523"/>
  </w:style>
  <w:style w:type="paragraph" w:customStyle="1" w:styleId="675446CCC2874F4F8068490107060FA0">
    <w:name w:val="675446CCC2874F4F8068490107060FA0"/>
    <w:rsid w:val="000E0523"/>
  </w:style>
  <w:style w:type="paragraph" w:customStyle="1" w:styleId="D7841F16F5494F269279B66B484EFDDE">
    <w:name w:val="D7841F16F5494F269279B66B484EFDDE"/>
    <w:rsid w:val="000E0523"/>
  </w:style>
  <w:style w:type="paragraph" w:customStyle="1" w:styleId="C851295D98A843C1A73DCEC3235B5F18">
    <w:name w:val="C851295D98A843C1A73DCEC3235B5F18"/>
    <w:rsid w:val="000E0523"/>
  </w:style>
  <w:style w:type="paragraph" w:customStyle="1" w:styleId="53B94133D33E48A7993F2D40FCC62C39">
    <w:name w:val="53B94133D33E48A7993F2D40FCC62C39"/>
    <w:rsid w:val="000E0523"/>
  </w:style>
  <w:style w:type="paragraph" w:customStyle="1" w:styleId="EA420633E4614E59B7BEDF95DA42B9DE">
    <w:name w:val="EA420633E4614E59B7BEDF95DA42B9DE"/>
    <w:rsid w:val="000E0523"/>
  </w:style>
  <w:style w:type="paragraph" w:customStyle="1" w:styleId="088916EAD48A452F8B142946D36CA3AD">
    <w:name w:val="088916EAD48A452F8B142946D36CA3AD"/>
    <w:rsid w:val="000E0523"/>
  </w:style>
  <w:style w:type="paragraph" w:customStyle="1" w:styleId="58279431C91948CE973E1701644C988C">
    <w:name w:val="58279431C91948CE973E1701644C988C"/>
    <w:rsid w:val="000E0523"/>
  </w:style>
  <w:style w:type="paragraph" w:customStyle="1" w:styleId="E5C59595639947A594D3D41D50A2B6B9">
    <w:name w:val="E5C59595639947A594D3D41D50A2B6B9"/>
    <w:rsid w:val="000E0523"/>
  </w:style>
  <w:style w:type="paragraph" w:customStyle="1" w:styleId="7193419502DA49C8A4481C0F4B49E03A">
    <w:name w:val="7193419502DA49C8A4481C0F4B49E03A"/>
    <w:rsid w:val="000E0523"/>
  </w:style>
  <w:style w:type="paragraph" w:customStyle="1" w:styleId="EEA26C14FB5C49D18157771F6A8CDBE4">
    <w:name w:val="EEA26C14FB5C49D18157771F6A8CDBE4"/>
    <w:rsid w:val="000E0523"/>
  </w:style>
  <w:style w:type="paragraph" w:customStyle="1" w:styleId="3924EF8BD6DE45CCBBB15767905B11F9">
    <w:name w:val="3924EF8BD6DE45CCBBB15767905B11F9"/>
    <w:rsid w:val="000E0523"/>
  </w:style>
  <w:style w:type="paragraph" w:customStyle="1" w:styleId="8DD37264641447A3AA9D5E5E2D79D1E3">
    <w:name w:val="8DD37264641447A3AA9D5E5E2D79D1E3"/>
    <w:rsid w:val="000E0523"/>
  </w:style>
  <w:style w:type="paragraph" w:customStyle="1" w:styleId="76123C503E24495495F7E5BA066A533B">
    <w:name w:val="76123C503E24495495F7E5BA066A533B"/>
    <w:rsid w:val="00E90709"/>
  </w:style>
  <w:style w:type="paragraph" w:customStyle="1" w:styleId="D1DC77736EF3451E8C8391B041E52522">
    <w:name w:val="D1DC77736EF3451E8C8391B041E52522"/>
    <w:rsid w:val="00E90709"/>
  </w:style>
  <w:style w:type="paragraph" w:customStyle="1" w:styleId="CE397533EE664F319CB7C67207377BEE">
    <w:name w:val="CE397533EE664F319CB7C67207377BEE"/>
    <w:rsid w:val="00E90709"/>
  </w:style>
  <w:style w:type="paragraph" w:customStyle="1" w:styleId="FC7EB645EE464546BF28EAE18755E631">
    <w:name w:val="FC7EB645EE464546BF28EAE18755E631"/>
    <w:rsid w:val="00E90709"/>
  </w:style>
  <w:style w:type="paragraph" w:customStyle="1" w:styleId="63A4EC457AA44442ACD57BD5809DA7B2">
    <w:name w:val="63A4EC457AA44442ACD57BD5809DA7B2"/>
    <w:rsid w:val="00E90709"/>
  </w:style>
  <w:style w:type="paragraph" w:customStyle="1" w:styleId="C2EA1CC0E7EB4FCE866B266B2E19E841">
    <w:name w:val="C2EA1CC0E7EB4FCE866B266B2E19E841"/>
    <w:rsid w:val="00E90709"/>
  </w:style>
  <w:style w:type="paragraph" w:customStyle="1" w:styleId="D1A68E54ABFB4A2C8AF6E13858A8A345">
    <w:name w:val="D1A68E54ABFB4A2C8AF6E13858A8A345"/>
    <w:rsid w:val="00E90709"/>
  </w:style>
  <w:style w:type="paragraph" w:customStyle="1" w:styleId="681FCA78594C42E788220E7F3E503661">
    <w:name w:val="681FCA78594C42E788220E7F3E503661"/>
    <w:rsid w:val="00E90709"/>
  </w:style>
  <w:style w:type="paragraph" w:customStyle="1" w:styleId="06CE5289B1344B2C840445833698AC1E">
    <w:name w:val="06CE5289B1344B2C840445833698AC1E"/>
    <w:rsid w:val="00E90709"/>
  </w:style>
  <w:style w:type="paragraph" w:customStyle="1" w:styleId="2B64FEE2D4984FCDAA653FE91EFC4365">
    <w:name w:val="2B64FEE2D4984FCDAA653FE91EFC4365"/>
    <w:rsid w:val="00E90709"/>
  </w:style>
  <w:style w:type="paragraph" w:customStyle="1" w:styleId="10C482A09E844CD39761120D1BED4BF5">
    <w:name w:val="10C482A09E844CD39761120D1BED4BF5"/>
    <w:rsid w:val="00E90709"/>
  </w:style>
  <w:style w:type="paragraph" w:customStyle="1" w:styleId="31533A4F170B4C96A7DB85DE1C7327A3">
    <w:name w:val="31533A4F170B4C96A7DB85DE1C7327A3"/>
    <w:rsid w:val="00E90709"/>
  </w:style>
  <w:style w:type="paragraph" w:customStyle="1" w:styleId="376D1635968A4D448D43DDC7798A2614">
    <w:name w:val="376D1635968A4D448D43DDC7798A2614"/>
    <w:rsid w:val="00E90709"/>
  </w:style>
  <w:style w:type="paragraph" w:customStyle="1" w:styleId="EC3B2CC88AE24DE0B04E4EBA8238E3FC">
    <w:name w:val="EC3B2CC88AE24DE0B04E4EBA8238E3FC"/>
    <w:rsid w:val="00E90709"/>
  </w:style>
  <w:style w:type="paragraph" w:customStyle="1" w:styleId="A4B5AB86475645279E8416AB406784CD">
    <w:name w:val="A4B5AB86475645279E8416AB406784CD"/>
    <w:rsid w:val="00E90709"/>
  </w:style>
  <w:style w:type="paragraph" w:customStyle="1" w:styleId="A2B14F3CAF394BEAA472CE87F882FC14">
    <w:name w:val="A2B14F3CAF394BEAA472CE87F882FC14"/>
    <w:rsid w:val="00E90709"/>
  </w:style>
  <w:style w:type="paragraph" w:customStyle="1" w:styleId="8518475B52B34EBCA1B6384F44E6D4AA">
    <w:name w:val="8518475B52B34EBCA1B6384F44E6D4AA"/>
    <w:rsid w:val="00E90709"/>
  </w:style>
  <w:style w:type="paragraph" w:customStyle="1" w:styleId="2A6760D5383F4D0DB48DE91950534B4D">
    <w:name w:val="2A6760D5383F4D0DB48DE91950534B4D"/>
    <w:rsid w:val="00E90709"/>
  </w:style>
  <w:style w:type="paragraph" w:customStyle="1" w:styleId="C2051A8FD233406C80FB86405C7158D4">
    <w:name w:val="C2051A8FD233406C80FB86405C7158D4"/>
    <w:rsid w:val="00E90709"/>
  </w:style>
  <w:style w:type="paragraph" w:customStyle="1" w:styleId="1B3D3D57ECBF452B8EE5501EF3BB0DE5">
    <w:name w:val="1B3D3D57ECBF452B8EE5501EF3BB0DE5"/>
    <w:rsid w:val="00E90709"/>
  </w:style>
  <w:style w:type="paragraph" w:customStyle="1" w:styleId="36AE060D40C04561AA03971E6A76D48E">
    <w:name w:val="36AE060D40C04561AA03971E6A76D48E"/>
    <w:rsid w:val="00E90709"/>
  </w:style>
  <w:style w:type="paragraph" w:customStyle="1" w:styleId="5AA28F6771624813A06146C37611FDD6">
    <w:name w:val="5AA28F6771624813A06146C37611FDD6"/>
    <w:rsid w:val="00E90709"/>
  </w:style>
  <w:style w:type="paragraph" w:customStyle="1" w:styleId="0DFC96B133B84FB7A1E01DEEA0FA9234">
    <w:name w:val="0DFC96B133B84FB7A1E01DEEA0FA9234"/>
    <w:rsid w:val="00E90709"/>
  </w:style>
  <w:style w:type="paragraph" w:customStyle="1" w:styleId="251C47D6586E4086A886EBB614EB1934">
    <w:name w:val="251C47D6586E4086A886EBB614EB1934"/>
    <w:rsid w:val="00E90709"/>
  </w:style>
  <w:style w:type="paragraph" w:customStyle="1" w:styleId="A46921028FA84059B76E01C6F8F5A7D7">
    <w:name w:val="A46921028FA84059B76E01C6F8F5A7D7"/>
    <w:rsid w:val="00E90709"/>
  </w:style>
  <w:style w:type="paragraph" w:customStyle="1" w:styleId="1860B66AF8634A9A871A99A4C747AA28">
    <w:name w:val="1860B66AF8634A9A871A99A4C747AA28"/>
    <w:rsid w:val="00E90709"/>
  </w:style>
  <w:style w:type="paragraph" w:customStyle="1" w:styleId="DBB599DDE746416F932E17560AC7AA56">
    <w:name w:val="DBB599DDE746416F932E17560AC7AA56"/>
    <w:rsid w:val="00E90709"/>
  </w:style>
  <w:style w:type="paragraph" w:customStyle="1" w:styleId="894240035F694494B5E9AFB49B306BBE">
    <w:name w:val="894240035F694494B5E9AFB49B306BBE"/>
    <w:rsid w:val="00E90709"/>
  </w:style>
  <w:style w:type="paragraph" w:customStyle="1" w:styleId="ECBCC2AEEBE444E885E23EB06FD1FA74">
    <w:name w:val="ECBCC2AEEBE444E885E23EB06FD1FA74"/>
    <w:rsid w:val="00E90709"/>
  </w:style>
  <w:style w:type="paragraph" w:customStyle="1" w:styleId="6B12E7CBE5124E29B774D0FE527A2AC0">
    <w:name w:val="6B12E7CBE5124E29B774D0FE527A2AC0"/>
    <w:rsid w:val="00E90709"/>
  </w:style>
  <w:style w:type="paragraph" w:customStyle="1" w:styleId="82315DCBA06C4D42B0EB46688B03F20A">
    <w:name w:val="82315DCBA06C4D42B0EB46688B03F20A"/>
    <w:rsid w:val="00E90709"/>
  </w:style>
  <w:style w:type="paragraph" w:customStyle="1" w:styleId="978073634B464E3C831BEA39FE9ED9EA">
    <w:name w:val="978073634B464E3C831BEA39FE9ED9EA"/>
    <w:rsid w:val="00E90709"/>
  </w:style>
  <w:style w:type="paragraph" w:customStyle="1" w:styleId="E2D9AFD8E0E145E1A49625489F3A8D72">
    <w:name w:val="E2D9AFD8E0E145E1A49625489F3A8D72"/>
    <w:rsid w:val="00E90709"/>
  </w:style>
  <w:style w:type="paragraph" w:customStyle="1" w:styleId="129C6EC4D7FF4B5984EF7C9A8591DEF6">
    <w:name w:val="129C6EC4D7FF4B5984EF7C9A8591DEF6"/>
    <w:rsid w:val="00E90709"/>
  </w:style>
  <w:style w:type="paragraph" w:customStyle="1" w:styleId="56F91CCF531A4D8A92A333AEBAA5A700">
    <w:name w:val="56F91CCF531A4D8A92A333AEBAA5A700"/>
    <w:rsid w:val="00E90709"/>
  </w:style>
  <w:style w:type="paragraph" w:customStyle="1" w:styleId="D9D6F9560FE64158ACF2EDB7D75BD4A7">
    <w:name w:val="D9D6F9560FE64158ACF2EDB7D75BD4A7"/>
    <w:rsid w:val="00E90709"/>
  </w:style>
  <w:style w:type="paragraph" w:customStyle="1" w:styleId="16642A90B1204767BCEA4E0F37BE9F40">
    <w:name w:val="16642A90B1204767BCEA4E0F37BE9F40"/>
    <w:rsid w:val="00E90709"/>
  </w:style>
  <w:style w:type="paragraph" w:customStyle="1" w:styleId="19819C2ACDF6430CA0219452363CAE33">
    <w:name w:val="19819C2ACDF6430CA0219452363CAE33"/>
    <w:rsid w:val="00E90709"/>
  </w:style>
  <w:style w:type="paragraph" w:customStyle="1" w:styleId="3113990FBC694D6584AD4D2937B14B58">
    <w:name w:val="3113990FBC694D6584AD4D2937B14B58"/>
    <w:rsid w:val="00E90709"/>
  </w:style>
  <w:style w:type="paragraph" w:customStyle="1" w:styleId="AE88FAC334BE45EEAA552142D7281341">
    <w:name w:val="AE88FAC334BE45EEAA552142D7281341"/>
    <w:rsid w:val="00E90709"/>
  </w:style>
  <w:style w:type="paragraph" w:customStyle="1" w:styleId="72B8DAA276A84AA382883198D7D6944F">
    <w:name w:val="72B8DAA276A84AA382883198D7D6944F"/>
    <w:rsid w:val="00E90709"/>
  </w:style>
  <w:style w:type="paragraph" w:customStyle="1" w:styleId="2E9AE0D203154E52B74E271B599A400E">
    <w:name w:val="2E9AE0D203154E52B74E271B599A400E"/>
    <w:rsid w:val="00E90709"/>
  </w:style>
  <w:style w:type="paragraph" w:customStyle="1" w:styleId="681009E1952C46C38B2C448F67EDC9F3">
    <w:name w:val="681009E1952C46C38B2C448F67EDC9F3"/>
    <w:rsid w:val="00E90709"/>
  </w:style>
  <w:style w:type="paragraph" w:customStyle="1" w:styleId="806AD21FBA014E87BA3EBAB445CDA98E">
    <w:name w:val="806AD21FBA014E87BA3EBAB445CDA98E"/>
    <w:rsid w:val="00E90709"/>
  </w:style>
  <w:style w:type="paragraph" w:customStyle="1" w:styleId="CD96BBFBB75B43C1A1AC001E79480F10">
    <w:name w:val="CD96BBFBB75B43C1A1AC001E79480F10"/>
    <w:rsid w:val="00E90709"/>
  </w:style>
  <w:style w:type="paragraph" w:customStyle="1" w:styleId="DE1CA66F360B4A61B7216B253AAEE97A">
    <w:name w:val="DE1CA66F360B4A61B7216B253AAEE97A"/>
    <w:rsid w:val="00E90709"/>
  </w:style>
  <w:style w:type="paragraph" w:customStyle="1" w:styleId="D6779C02CED941C38823C0D05C5B15B8">
    <w:name w:val="D6779C02CED941C38823C0D05C5B15B8"/>
    <w:rsid w:val="00E90709"/>
  </w:style>
  <w:style w:type="paragraph" w:customStyle="1" w:styleId="69BF21FABDD242D7A591A39ACBCE7004">
    <w:name w:val="69BF21FABDD242D7A591A39ACBCE7004"/>
    <w:rsid w:val="00E90709"/>
  </w:style>
  <w:style w:type="paragraph" w:customStyle="1" w:styleId="399D0370B31E4448899F5C51CC065066">
    <w:name w:val="399D0370B31E4448899F5C51CC065066"/>
    <w:rsid w:val="00E90709"/>
  </w:style>
  <w:style w:type="paragraph" w:customStyle="1" w:styleId="94B9097DCA2F4BB08A40F53F5CE83EB0">
    <w:name w:val="94B9097DCA2F4BB08A40F53F5CE83EB0"/>
    <w:rsid w:val="00E90709"/>
  </w:style>
  <w:style w:type="paragraph" w:customStyle="1" w:styleId="610920E48FF646C68309BAC1DF21689E">
    <w:name w:val="610920E48FF646C68309BAC1DF21689E"/>
    <w:rsid w:val="00E90709"/>
  </w:style>
  <w:style w:type="paragraph" w:customStyle="1" w:styleId="A3B35223AAD7418F97A866F4A341D93C">
    <w:name w:val="A3B35223AAD7418F97A866F4A341D93C"/>
    <w:rsid w:val="00E90709"/>
  </w:style>
  <w:style w:type="paragraph" w:customStyle="1" w:styleId="92FC15C5EF144870AF6F4A576B878F3A">
    <w:name w:val="92FC15C5EF144870AF6F4A576B878F3A"/>
    <w:rsid w:val="00E90709"/>
  </w:style>
  <w:style w:type="paragraph" w:customStyle="1" w:styleId="DEBB3454ED2148BA864A5C7AA1487559">
    <w:name w:val="DEBB3454ED2148BA864A5C7AA1487559"/>
    <w:rsid w:val="00E90709"/>
  </w:style>
  <w:style w:type="paragraph" w:customStyle="1" w:styleId="A489335B986B474092D18B4478CA811F">
    <w:name w:val="A489335B986B474092D18B4478CA811F"/>
    <w:rsid w:val="00BB551C"/>
  </w:style>
  <w:style w:type="paragraph" w:customStyle="1" w:styleId="CFD5988A55A24441BF72041456FFFA05">
    <w:name w:val="CFD5988A55A24441BF72041456FFFA05"/>
    <w:rsid w:val="00BB551C"/>
  </w:style>
  <w:style w:type="paragraph" w:customStyle="1" w:styleId="2CDEFA08CC23402284F95B09314C7B4C">
    <w:name w:val="2CDEFA08CC23402284F95B09314C7B4C"/>
    <w:rsid w:val="00BB551C"/>
  </w:style>
  <w:style w:type="paragraph" w:customStyle="1" w:styleId="96833F87492546208FF1727DEAC0D32C">
    <w:name w:val="96833F87492546208FF1727DEAC0D32C"/>
    <w:rsid w:val="00BB551C"/>
  </w:style>
  <w:style w:type="paragraph" w:customStyle="1" w:styleId="80C7C38DDA854900911E9F6AD99E2173">
    <w:name w:val="80C7C38DDA854900911E9F6AD99E2173"/>
    <w:rsid w:val="00BB551C"/>
  </w:style>
  <w:style w:type="paragraph" w:customStyle="1" w:styleId="3939007F44BC48E1AE2294BEA2085E61">
    <w:name w:val="3939007F44BC48E1AE2294BEA2085E61"/>
    <w:rsid w:val="00BB551C"/>
  </w:style>
  <w:style w:type="paragraph" w:customStyle="1" w:styleId="4A76A78EB9914ED39B4BC53664FB4F02">
    <w:name w:val="4A76A78EB9914ED39B4BC53664FB4F02"/>
    <w:rsid w:val="00BB551C"/>
  </w:style>
  <w:style w:type="paragraph" w:customStyle="1" w:styleId="22C120CD2F1847A18AB6E3DECDBE1381">
    <w:name w:val="22C120CD2F1847A18AB6E3DECDBE1381"/>
    <w:rsid w:val="00BB551C"/>
  </w:style>
  <w:style w:type="paragraph" w:customStyle="1" w:styleId="3099DB8BEEEC4ACEA109202541FFFB71">
    <w:name w:val="3099DB8BEEEC4ACEA109202541FFFB71"/>
    <w:rsid w:val="00BB551C"/>
  </w:style>
  <w:style w:type="paragraph" w:customStyle="1" w:styleId="DFD1246E95884D0C98410F99BD85A501">
    <w:name w:val="DFD1246E95884D0C98410F99BD85A501"/>
    <w:rsid w:val="00BB551C"/>
  </w:style>
  <w:style w:type="paragraph" w:customStyle="1" w:styleId="577353FB63DD407F9545E0CD723848C0">
    <w:name w:val="577353FB63DD407F9545E0CD723848C0"/>
    <w:rsid w:val="00BB551C"/>
  </w:style>
  <w:style w:type="paragraph" w:customStyle="1" w:styleId="B9F06133ABE64C2CBEAD40E9474EEBA1">
    <w:name w:val="B9F06133ABE64C2CBEAD40E9474EEBA1"/>
    <w:rsid w:val="00BB551C"/>
  </w:style>
  <w:style w:type="paragraph" w:customStyle="1" w:styleId="7914E95B09E646849002BE323A0B6339">
    <w:name w:val="7914E95B09E646849002BE323A0B6339"/>
    <w:rsid w:val="00BB551C"/>
  </w:style>
  <w:style w:type="paragraph" w:customStyle="1" w:styleId="AB49379627D4467883884296B03F2DC9">
    <w:name w:val="AB49379627D4467883884296B03F2DC9"/>
    <w:rsid w:val="00BB551C"/>
  </w:style>
  <w:style w:type="paragraph" w:customStyle="1" w:styleId="B354A82FE882438093104F6F241E14F6">
    <w:name w:val="B354A82FE882438093104F6F241E14F6"/>
    <w:rsid w:val="00BB551C"/>
  </w:style>
  <w:style w:type="paragraph" w:customStyle="1" w:styleId="4368059A1B0B49D8A22ED36325B291B1">
    <w:name w:val="4368059A1B0B49D8A22ED36325B291B1"/>
    <w:rsid w:val="00BB551C"/>
  </w:style>
  <w:style w:type="paragraph" w:customStyle="1" w:styleId="8A3ACE76AB8142C3951741A6C58D763B">
    <w:name w:val="8A3ACE76AB8142C3951741A6C58D763B"/>
    <w:rsid w:val="00BB551C"/>
  </w:style>
  <w:style w:type="paragraph" w:customStyle="1" w:styleId="46CCBC22EB614BAEBB9C5006B5A0F8D9">
    <w:name w:val="46CCBC22EB614BAEBB9C5006B5A0F8D9"/>
    <w:rsid w:val="00BB551C"/>
  </w:style>
  <w:style w:type="paragraph" w:customStyle="1" w:styleId="8422710966B14FBA9BC076A13B0B2E3C">
    <w:name w:val="8422710966B14FBA9BC076A13B0B2E3C"/>
    <w:rsid w:val="00BB551C"/>
  </w:style>
  <w:style w:type="paragraph" w:customStyle="1" w:styleId="7E593AD826104A9C81A43D2FC6E07E30">
    <w:name w:val="7E593AD826104A9C81A43D2FC6E07E30"/>
    <w:rsid w:val="00BB551C"/>
  </w:style>
  <w:style w:type="paragraph" w:customStyle="1" w:styleId="A5BB5EE375454697AF73D1B23D8EF058">
    <w:name w:val="A5BB5EE375454697AF73D1B23D8EF058"/>
    <w:rsid w:val="00BB551C"/>
  </w:style>
  <w:style w:type="paragraph" w:customStyle="1" w:styleId="9462BFB3BD9E4A2CB6D83A369DA1B014">
    <w:name w:val="9462BFB3BD9E4A2CB6D83A369DA1B014"/>
    <w:rsid w:val="00BB5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56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Jack Neton</cp:lastModifiedBy>
  <cp:revision>21</cp:revision>
  <dcterms:created xsi:type="dcterms:W3CDTF">2025-05-21T19:04:00Z</dcterms:created>
  <dcterms:modified xsi:type="dcterms:W3CDTF">2025-05-22T22:01:00Z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